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noProof/>
        </w:rPr>
        <w:id w:val="-388415555"/>
        <w:docPartObj>
          <w:docPartGallery w:val="Cover Pages"/>
          <w:docPartUnique/>
        </w:docPartObj>
      </w:sdtPr>
      <w:sdtEndPr/>
      <w:sdtContent>
        <w:p w14:paraId="5743950C" w14:textId="3D9088DD" w:rsidR="003A35D9" w:rsidRPr="00E5308F" w:rsidRDefault="003A35D9" w:rsidP="00B9572E">
          <w:pPr>
            <w:pStyle w:val="Sigl"/>
            <w:rPr>
              <w:i/>
              <w:noProof/>
            </w:rPr>
          </w:pPr>
        </w:p>
        <w:p w14:paraId="56B9DBF4" w14:textId="1B0981CF" w:rsidR="003A35D9" w:rsidRPr="00B2202A" w:rsidRDefault="003A35D9">
          <w:pPr>
            <w:rPr>
              <w:noProof/>
            </w:rPr>
          </w:pPr>
        </w:p>
        <w:p w14:paraId="18528C4A" w14:textId="4F08AE10" w:rsidR="00BD4671" w:rsidRDefault="00BD4671" w:rsidP="00A0527E">
          <w:pPr>
            <w:spacing w:after="0" w:line="240" w:lineRule="auto"/>
            <w:rPr>
              <w:noProof/>
            </w:rPr>
          </w:pPr>
          <w:r w:rsidRPr="00B2202A">
            <w:rPr>
              <w:noProof/>
              <w:lang w:eastAsia="ro-R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2B828CE" wp14:editId="18F93DA0">
                    <wp:simplePos x="0" y="0"/>
                    <wp:positionH relativeFrom="margin">
                      <wp:posOffset>-130175</wp:posOffset>
                    </wp:positionH>
                    <wp:positionV relativeFrom="margin">
                      <wp:posOffset>1975485</wp:posOffset>
                    </wp:positionV>
                    <wp:extent cx="6162675" cy="6100445"/>
                    <wp:effectExtent l="0" t="0" r="9525" b="14605"/>
                    <wp:wrapTopAndBottom/>
                    <wp:docPr id="2" name="Casetă text 2" descr="Casetă text care conține titlul și subtitlul documentului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62675" cy="6100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06C92F" w14:textId="7BD4FDD9" w:rsidR="00392907" w:rsidRDefault="00392907" w:rsidP="000739DA">
                                <w:pPr>
                                  <w:rPr>
                                    <w:color w:val="000000" w:themeColor="text1"/>
                                    <w:lang w:val="ro-MD" w:eastAsia="ru-RU"/>
                                  </w:rPr>
                                </w:pPr>
                                <w:r w:rsidRPr="00387961">
                                  <w:rPr>
                                    <w:color w:val="000000" w:themeColor="text1"/>
                                    <w:lang w:val="ro-MD" w:eastAsia="ru-RU"/>
                                  </w:rPr>
                                  <w:t xml:space="preserve">  </w:t>
                                </w:r>
                              </w:p>
                              <w:p w14:paraId="116F5E09" w14:textId="02D5A9ED" w:rsidR="00392907" w:rsidRPr="00387961" w:rsidRDefault="00392907" w:rsidP="00387961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40"/>
                                    <w:szCs w:val="40"/>
                                    <w:lang w:val="ro-MD" w:eastAsia="ru-RU"/>
                                  </w:rPr>
                                </w:pPr>
                                <w:r w:rsidRPr="00387961">
                                  <w:rPr>
                                    <w:b/>
                                    <w:color w:val="000000" w:themeColor="text1"/>
                                    <w:sz w:val="40"/>
                                    <w:szCs w:val="40"/>
                                    <w:lang w:val="ro-MD" w:eastAsia="ru-RU"/>
                                  </w:rPr>
                                  <w:t>PROIECT INVESTIȚIONAL</w:t>
                                </w:r>
                                <w:r>
                                  <w:rPr>
                                    <w:b/>
                                    <w:color w:val="000000" w:themeColor="text1"/>
                                    <w:sz w:val="40"/>
                                    <w:szCs w:val="40"/>
                                    <w:lang w:val="ro-MD" w:eastAsia="ru-RU"/>
                                  </w:rPr>
                                  <w:t xml:space="preserve"> APL</w:t>
                                </w:r>
                              </w:p>
                              <w:p w14:paraId="11CB4514" w14:textId="3E25B940" w:rsidR="00392907" w:rsidRDefault="00392907" w:rsidP="00387961">
                                <w:pPr>
                                  <w:spacing w:after="0"/>
                                  <w:jc w:val="center"/>
                                  <w:rPr>
                                    <w:color w:val="000000" w:themeColor="text1"/>
                                    <w:lang w:val="ro-MD" w:eastAsia="ru-RU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ro-MD" w:eastAsia="ru-RU"/>
                                  </w:rPr>
                                  <w:t>________________________________________________________________________</w:t>
                                </w:r>
                              </w:p>
                              <w:p w14:paraId="1A3E4668" w14:textId="19C1F01B" w:rsidR="00392907" w:rsidRPr="00387961" w:rsidRDefault="00392907" w:rsidP="00387961">
                                <w:pPr>
                                  <w:spacing w:after="0"/>
                                  <w:jc w:val="center"/>
                                  <w:rPr>
                                    <w:color w:val="000000" w:themeColor="text1"/>
                                    <w:lang w:val="ro-MD" w:eastAsia="ru-RU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ro-MD" w:eastAsia="ru-RU"/>
                                  </w:rPr>
                                  <w:t>(Denumirea proiectului investițional)</w:t>
                                </w:r>
                              </w:p>
                              <w:p w14:paraId="6FC5331F" w14:textId="77777777" w:rsidR="00392907" w:rsidRPr="00387961" w:rsidRDefault="00392907" w:rsidP="000739DA">
                                <w:pPr>
                                  <w:rPr>
                                    <w:color w:val="000000" w:themeColor="text1"/>
                                    <w:lang w:val="ro-MD" w:eastAsia="ru-RU"/>
                                  </w:rPr>
                                </w:pPr>
                              </w:p>
                              <w:p w14:paraId="02E5D8C8" w14:textId="7A481374" w:rsidR="00392907" w:rsidRDefault="00392907" w:rsidP="00387961">
                                <w:pPr>
                                  <w:rPr>
                                    <w:color w:val="000000" w:themeColor="text1"/>
                                    <w:lang w:bidi="ro-RO"/>
                                  </w:rPr>
                                </w:pPr>
                              </w:p>
                              <w:p w14:paraId="2CBDD328" w14:textId="77777777" w:rsidR="00392907" w:rsidRDefault="00392907" w:rsidP="00387961">
                                <w:pPr>
                                  <w:rPr>
                                    <w:color w:val="000000" w:themeColor="text1"/>
                                    <w:lang w:bidi="ro-RO"/>
                                  </w:rPr>
                                </w:pPr>
                              </w:p>
                              <w:p w14:paraId="095A6992" w14:textId="77777777" w:rsidR="00392907" w:rsidRDefault="00392907" w:rsidP="00387961">
                                <w:pPr>
                                  <w:rPr>
                                    <w:color w:val="000000" w:themeColor="text1"/>
                                    <w:lang w:bidi="ro-RO"/>
                                  </w:rPr>
                                </w:pPr>
                              </w:p>
                              <w:p w14:paraId="6C90B6D1" w14:textId="77777777" w:rsidR="00392907" w:rsidRDefault="00392907" w:rsidP="00387961">
                                <w:pPr>
                                  <w:rPr>
                                    <w:color w:val="000000" w:themeColor="text1"/>
                                    <w:lang w:bidi="ro-RO"/>
                                  </w:rPr>
                                </w:pPr>
                              </w:p>
                              <w:p w14:paraId="06C25349" w14:textId="77777777" w:rsidR="00392907" w:rsidRDefault="00392907" w:rsidP="00387961">
                                <w:pPr>
                                  <w:rPr>
                                    <w:color w:val="000000" w:themeColor="text1"/>
                                    <w:lang w:bidi="ro-RO"/>
                                  </w:rPr>
                                </w:pPr>
                              </w:p>
                              <w:p w14:paraId="6801C599" w14:textId="77777777" w:rsidR="00392907" w:rsidRPr="00387961" w:rsidRDefault="00392907" w:rsidP="00387961">
                                <w:pPr>
                                  <w:rPr>
                                    <w:color w:val="000000" w:themeColor="text1"/>
                                    <w:lang w:bidi="ro-RO"/>
                                  </w:rPr>
                                </w:pPr>
                              </w:p>
                              <w:tbl>
                                <w:tblPr>
                                  <w:tblW w:w="4248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Informații de contact ale firmei"/>
                                </w:tblPr>
                                <w:tblGrid>
                                  <w:gridCol w:w="5928"/>
                                  <w:gridCol w:w="605"/>
                                  <w:gridCol w:w="1717"/>
                                </w:tblGrid>
                                <w:tr w:rsidR="00392907" w:rsidRPr="00387961" w14:paraId="0E470C82" w14:textId="77777777" w:rsidTr="00BD4671">
                                  <w:trPr>
                                    <w:trHeight w:val="829"/>
                                  </w:trPr>
                                  <w:sdt>
                                    <w:sdtPr>
                                      <w:rPr>
                                        <w:color w:val="000000" w:themeColor="text1"/>
                                      </w:rPr>
                                      <w:alias w:val="Adresă"/>
                                      <w:tag w:val=""/>
                                      <w:id w:val="768431880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tc>
                                        <w:tcPr>
                                          <w:tcW w:w="3391" w:type="pct"/>
                                        </w:tcPr>
                                        <w:p w14:paraId="46BA2F12" w14:textId="081F68D0" w:rsidR="00392907" w:rsidRPr="00387961" w:rsidRDefault="00392907" w:rsidP="00BD4671">
                                          <w:pPr>
                                            <w:pStyle w:val="Informaiidecontact"/>
                                            <w:ind w:right="-1812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br/>
                                          </w:r>
                                          <w:r w:rsidRPr="00387961">
                                            <w:rPr>
                                              <w:color w:val="000000" w:themeColor="text1"/>
                                            </w:rPr>
                                            <w:br/>
                                          </w:r>
                                          <w:r w:rsidRPr="00387961">
                                            <w:rPr>
                                              <w:color w:val="000000" w:themeColor="text1"/>
                                            </w:rPr>
                                            <w:br/>
                                            <w:t>Denumirea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 Primăriei</w:t>
                                          </w:r>
                                          <w:r w:rsidRPr="00387961">
                                            <w:rPr>
                                              <w:color w:val="000000" w:themeColor="text1"/>
                                            </w:rPr>
                                            <w:t>:_________________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_________________</w:t>
                                          </w:r>
                                          <w:r w:rsidRPr="00387961">
                                            <w:rPr>
                                              <w:color w:val="000000" w:themeColor="text1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Sediul juridic___________________________________________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br/>
                                          </w:r>
                                          <w:r w:rsidRPr="00387961">
                                            <w:rPr>
                                              <w:color w:val="000000" w:themeColor="text1"/>
                                            </w:rPr>
                                            <w:t>Cod fiscal:__________________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_______________________________</w:t>
                                          </w:r>
                                        </w:p>
                                      </w:tc>
                                    </w:sdtContent>
                                  </w:sdt>
                                  <w:tc>
                                    <w:tcPr>
                                      <w:tcW w:w="468" w:type="pct"/>
                                    </w:tcPr>
                                    <w:p w14:paraId="6FACAB24" w14:textId="77777777" w:rsidR="00392907" w:rsidRDefault="00392907" w:rsidP="00BD4671">
                                      <w:pPr>
                                        <w:pStyle w:val="Informaiidecontact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p w14:paraId="4E2E809C" w14:textId="77777777" w:rsidR="00392907" w:rsidRPr="00387961" w:rsidRDefault="00392907" w:rsidP="00BD4671">
                                      <w:pPr>
                                        <w:pStyle w:val="Informaiidecontact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141" w:type="pct"/>
                                    </w:tcPr>
                                    <w:p w14:paraId="6908B650" w14:textId="77777777" w:rsidR="00392907" w:rsidRPr="00387961" w:rsidRDefault="00392907" w:rsidP="00BD4671">
                                      <w:pPr>
                                        <w:pStyle w:val="Informaiidecontact"/>
                                        <w:jc w:val="right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56B78ADA" w14:textId="77777777" w:rsidR="00392907" w:rsidRPr="00387961" w:rsidRDefault="00392907" w:rsidP="00BD4671">
                                <w:pPr>
                                  <w:pStyle w:val="Informaiidecontact"/>
                                  <w:rPr>
                                    <w:color w:val="000000" w:themeColor="text1"/>
                                  </w:rPr>
                                </w:pPr>
                                <w:r w:rsidRPr="00387961">
                                  <w:rPr>
                                    <w:color w:val="000000" w:themeColor="text1"/>
                                  </w:rPr>
                                  <w:t>Date de contact:_______________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__________________________</w:t>
                                </w:r>
                              </w:p>
                              <w:p w14:paraId="73B86C07" w14:textId="7F366F4E" w:rsidR="00392907" w:rsidRPr="00387961" w:rsidRDefault="00392907" w:rsidP="00BD4671">
                                <w:pPr>
                                  <w:rPr>
                                    <w:color w:val="000000" w:themeColor="text1"/>
                                    <w:lang w:val="ro-MD" w:eastAsia="ru-RU"/>
                                  </w:rPr>
                                </w:pPr>
                                <w:r w:rsidRPr="00387961">
                                  <w:rPr>
                                    <w:color w:val="000000" w:themeColor="text1"/>
                                    <w:lang w:bidi="ro-RO"/>
                                  </w:rPr>
                                  <w:t>Email:_______________________</w:t>
                                </w:r>
                                <w:r>
                                  <w:rPr>
                                    <w:color w:val="000000" w:themeColor="text1"/>
                                    <w:lang w:bidi="ro-RO"/>
                                  </w:rPr>
                                  <w:t>_______________________________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B828CE" id="_x0000_t202" coordsize="21600,21600" o:spt="202" path="m,l,21600r21600,l21600,xe">
                    <v:stroke joinstyle="miter"/>
                    <v:path gradientshapeok="t" o:connecttype="rect"/>
                  </v:shapetype>
                  <v:shape id="Casetă text 2" o:spid="_x0000_s1026" type="#_x0000_t202" alt="Casetă text care conține titlul și subtitlul documentului" style="position:absolute;margin-left:-10.25pt;margin-top:155.55pt;width:485.25pt;height:48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" filled="f" stroked="f" strokeweight=".5pt">
                    <v:textbox inset="0,0,0,0">
                      <w:txbxContent>
                        <w:p w14:paraId="5F06C92F" w14:textId="7BD4FDD9" w:rsidR="00392907" w:rsidRDefault="00392907" w:rsidP="000739DA">
                          <w:pPr>
                            <w:rPr>
                              <w:color w:val="000000" w:themeColor="text1"/>
                              <w:lang w:val="ro-MD" w:eastAsia="ru-RU"/>
                            </w:rPr>
                          </w:pPr>
                          <w:r w:rsidRPr="00387961">
                            <w:rPr>
                              <w:color w:val="000000" w:themeColor="text1"/>
                              <w:lang w:val="ro-MD" w:eastAsia="ru-RU"/>
                            </w:rPr>
                            <w:t xml:space="preserve">  </w:t>
                          </w:r>
                        </w:p>
                        <w:p w14:paraId="116F5E09" w14:textId="02D5A9ED" w:rsidR="00392907" w:rsidRPr="00387961" w:rsidRDefault="00392907" w:rsidP="00387961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0"/>
                              <w:lang w:val="ro-MD" w:eastAsia="ru-RU"/>
                            </w:rPr>
                          </w:pPr>
                          <w:r w:rsidRPr="00387961">
                            <w:rPr>
                              <w:b/>
                              <w:color w:val="000000" w:themeColor="text1"/>
                              <w:sz w:val="40"/>
                              <w:szCs w:val="40"/>
                              <w:lang w:val="ro-MD" w:eastAsia="ru-RU"/>
                            </w:rPr>
                            <w:t>PROIECT INVESTIȚIONAL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0"/>
                              <w:lang w:val="ro-MD" w:eastAsia="ru-RU"/>
                            </w:rPr>
                            <w:t xml:space="preserve"> APL</w:t>
                          </w:r>
                        </w:p>
                        <w:p w14:paraId="11CB4514" w14:textId="3E25B940" w:rsidR="00392907" w:rsidRDefault="00392907" w:rsidP="00387961">
                          <w:pPr>
                            <w:spacing w:after="0"/>
                            <w:jc w:val="center"/>
                            <w:rPr>
                              <w:color w:val="000000" w:themeColor="text1"/>
                              <w:lang w:val="ro-MD" w:eastAsia="ru-RU"/>
                            </w:rPr>
                          </w:pPr>
                          <w:r>
                            <w:rPr>
                              <w:color w:val="000000" w:themeColor="text1"/>
                              <w:lang w:val="ro-MD" w:eastAsia="ru-RU"/>
                            </w:rPr>
                            <w:t>________________________________________________________________________</w:t>
                          </w:r>
                        </w:p>
                        <w:p w14:paraId="1A3E4668" w14:textId="19C1F01B" w:rsidR="00392907" w:rsidRPr="00387961" w:rsidRDefault="00392907" w:rsidP="00387961">
                          <w:pPr>
                            <w:spacing w:after="0"/>
                            <w:jc w:val="center"/>
                            <w:rPr>
                              <w:color w:val="000000" w:themeColor="text1"/>
                              <w:lang w:val="ro-MD" w:eastAsia="ru-RU"/>
                            </w:rPr>
                          </w:pPr>
                          <w:r>
                            <w:rPr>
                              <w:color w:val="000000" w:themeColor="text1"/>
                              <w:lang w:val="ro-MD" w:eastAsia="ru-RU"/>
                            </w:rPr>
                            <w:t>(Denumirea proiectului investițional)</w:t>
                          </w:r>
                        </w:p>
                        <w:p w14:paraId="6FC5331F" w14:textId="77777777" w:rsidR="00392907" w:rsidRPr="00387961" w:rsidRDefault="00392907" w:rsidP="000739DA">
                          <w:pPr>
                            <w:rPr>
                              <w:color w:val="000000" w:themeColor="text1"/>
                              <w:lang w:val="ro-MD" w:eastAsia="ru-RU"/>
                            </w:rPr>
                          </w:pPr>
                        </w:p>
                        <w:p w14:paraId="02E5D8C8" w14:textId="7A481374" w:rsidR="00392907" w:rsidRDefault="00392907" w:rsidP="00387961">
                          <w:pPr>
                            <w:rPr>
                              <w:color w:val="000000" w:themeColor="text1"/>
                              <w:lang w:bidi="ro-RO"/>
                            </w:rPr>
                          </w:pPr>
                        </w:p>
                        <w:p w14:paraId="2CBDD328" w14:textId="77777777" w:rsidR="00392907" w:rsidRDefault="00392907" w:rsidP="00387961">
                          <w:pPr>
                            <w:rPr>
                              <w:color w:val="000000" w:themeColor="text1"/>
                              <w:lang w:bidi="ro-RO"/>
                            </w:rPr>
                          </w:pPr>
                        </w:p>
                        <w:p w14:paraId="095A6992" w14:textId="77777777" w:rsidR="00392907" w:rsidRDefault="00392907" w:rsidP="00387961">
                          <w:pPr>
                            <w:rPr>
                              <w:color w:val="000000" w:themeColor="text1"/>
                              <w:lang w:bidi="ro-RO"/>
                            </w:rPr>
                          </w:pPr>
                        </w:p>
                        <w:p w14:paraId="6C90B6D1" w14:textId="77777777" w:rsidR="00392907" w:rsidRDefault="00392907" w:rsidP="00387961">
                          <w:pPr>
                            <w:rPr>
                              <w:color w:val="000000" w:themeColor="text1"/>
                              <w:lang w:bidi="ro-RO"/>
                            </w:rPr>
                          </w:pPr>
                        </w:p>
                        <w:p w14:paraId="06C25349" w14:textId="77777777" w:rsidR="00392907" w:rsidRDefault="00392907" w:rsidP="00387961">
                          <w:pPr>
                            <w:rPr>
                              <w:color w:val="000000" w:themeColor="text1"/>
                              <w:lang w:bidi="ro-RO"/>
                            </w:rPr>
                          </w:pPr>
                        </w:p>
                        <w:p w14:paraId="6801C599" w14:textId="77777777" w:rsidR="00392907" w:rsidRPr="00387961" w:rsidRDefault="00392907" w:rsidP="00387961">
                          <w:pPr>
                            <w:rPr>
                              <w:color w:val="000000" w:themeColor="text1"/>
                              <w:lang w:bidi="ro-RO"/>
                            </w:rPr>
                          </w:pPr>
                        </w:p>
                        <w:tbl>
                          <w:tblPr>
                            <w:tblW w:w="4248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Informații de contact ale firmei"/>
                          </w:tblPr>
                          <w:tblGrid>
                            <w:gridCol w:w="5928"/>
                            <w:gridCol w:w="605"/>
                            <w:gridCol w:w="1717"/>
                          </w:tblGrid>
                          <w:tr w:rsidR="00392907" w:rsidRPr="00387961" w14:paraId="0E470C82" w14:textId="77777777" w:rsidTr="00BD4671">
                            <w:trPr>
                              <w:trHeight w:val="829"/>
                            </w:trPr>
                            <w:sdt>
                              <w:sdtPr>
                                <w:rPr>
                                  <w:color w:val="000000" w:themeColor="text1"/>
                                </w:rPr>
                                <w:alias w:val="Adresă"/>
                                <w:tag w:val=""/>
                                <w:id w:val="76843188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3391" w:type="pct"/>
                                  </w:tcPr>
                                  <w:p w14:paraId="46BA2F12" w14:textId="081F68D0" w:rsidR="00392907" w:rsidRPr="00387961" w:rsidRDefault="00392907" w:rsidP="00BD4671">
                                    <w:pPr>
                                      <w:pStyle w:val="Informaiidecontact"/>
                                      <w:ind w:right="-1812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br/>
                                    </w:r>
                                    <w:r w:rsidRPr="00387961">
                                      <w:rPr>
                                        <w:color w:val="000000" w:themeColor="text1"/>
                                      </w:rPr>
                                      <w:br/>
                                    </w:r>
                                    <w:r w:rsidRPr="00387961">
                                      <w:rPr>
                                        <w:color w:val="000000" w:themeColor="text1"/>
                                      </w:rPr>
                                      <w:br/>
                                      <w:t>Denumirea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Primăriei</w:t>
                                    </w:r>
                                    <w:r w:rsidRPr="00387961">
                                      <w:rPr>
                                        <w:color w:val="000000" w:themeColor="text1"/>
                                      </w:rPr>
                                      <w:t>:_________________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_________________</w:t>
                                    </w:r>
                                    <w:r w:rsidRPr="00387961">
                                      <w:rPr>
                                        <w:color w:val="000000" w:themeColor="text1"/>
                                      </w:rPr>
                                      <w:br/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Sediul juridic___________________________________________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br/>
                                    </w:r>
                                    <w:r w:rsidRPr="00387961">
                                      <w:rPr>
                                        <w:color w:val="000000" w:themeColor="text1"/>
                                      </w:rPr>
                                      <w:t>Cod fiscal:__________________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_______________________________</w:t>
                                    </w:r>
                                  </w:p>
                                </w:tc>
                              </w:sdtContent>
                            </w:sdt>
                            <w:tc>
                              <w:tcPr>
                                <w:tcW w:w="468" w:type="pct"/>
                              </w:tcPr>
                              <w:p w14:paraId="6FACAB24" w14:textId="77777777" w:rsidR="00392907" w:rsidRDefault="00392907" w:rsidP="00BD4671">
                                <w:pPr>
                                  <w:pStyle w:val="Informaiidecontact"/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4E2E809C" w14:textId="77777777" w:rsidR="00392907" w:rsidRPr="00387961" w:rsidRDefault="00392907" w:rsidP="00BD4671">
                                <w:pPr>
                                  <w:pStyle w:val="Informaiidecontact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41" w:type="pct"/>
                              </w:tcPr>
                              <w:p w14:paraId="6908B650" w14:textId="77777777" w:rsidR="00392907" w:rsidRPr="00387961" w:rsidRDefault="00392907" w:rsidP="00BD4671">
                                <w:pPr>
                                  <w:pStyle w:val="Informaiidecontact"/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c>
                          </w:tr>
                        </w:tbl>
                        <w:p w14:paraId="56B78ADA" w14:textId="77777777" w:rsidR="00392907" w:rsidRPr="00387961" w:rsidRDefault="00392907" w:rsidP="00BD4671">
                          <w:pPr>
                            <w:pStyle w:val="Informaiidecontact"/>
                            <w:rPr>
                              <w:color w:val="000000" w:themeColor="text1"/>
                            </w:rPr>
                          </w:pPr>
                          <w:r w:rsidRPr="00387961">
                            <w:rPr>
                              <w:color w:val="000000" w:themeColor="text1"/>
                            </w:rPr>
                            <w:t>Date de contact:_______________</w:t>
                          </w:r>
                          <w:r>
                            <w:rPr>
                              <w:color w:val="000000" w:themeColor="text1"/>
                            </w:rPr>
                            <w:t>__________________________</w:t>
                          </w:r>
                        </w:p>
                        <w:p w14:paraId="73B86C07" w14:textId="7F366F4E" w:rsidR="00392907" w:rsidRPr="00387961" w:rsidRDefault="00392907" w:rsidP="00BD4671">
                          <w:pPr>
                            <w:rPr>
                              <w:color w:val="000000" w:themeColor="text1"/>
                              <w:lang w:val="ro-MD" w:eastAsia="ru-RU"/>
                            </w:rPr>
                          </w:pPr>
                          <w:r w:rsidRPr="00387961">
                            <w:rPr>
                              <w:color w:val="000000" w:themeColor="text1"/>
                              <w:lang w:bidi="ro-RO"/>
                            </w:rPr>
                            <w:t>Email:_______________________</w:t>
                          </w:r>
                          <w:r>
                            <w:rPr>
                              <w:color w:val="000000" w:themeColor="text1"/>
                              <w:lang w:bidi="ro-RO"/>
                            </w:rPr>
                            <w:t>_______________________________</w:t>
                          </w:r>
                        </w:p>
                      </w:txbxContent>
                    </v:textbox>
                    <w10:wrap type="topAndBottom" anchorx="margin" anchory="margin"/>
                  </v:shape>
                </w:pict>
              </mc:Fallback>
            </mc:AlternateContent>
          </w:r>
        </w:p>
        <w:p w14:paraId="31DCB9EB" w14:textId="77777777" w:rsidR="00BD4671" w:rsidRDefault="00BD4671" w:rsidP="00A0527E">
          <w:pPr>
            <w:spacing w:after="0" w:line="240" w:lineRule="auto"/>
            <w:rPr>
              <w:noProof/>
            </w:rPr>
          </w:pPr>
        </w:p>
        <w:p w14:paraId="7BD52756" w14:textId="77777777" w:rsidR="00BD4671" w:rsidRDefault="00BD4671" w:rsidP="00A0527E">
          <w:pPr>
            <w:spacing w:after="0" w:line="240" w:lineRule="auto"/>
            <w:rPr>
              <w:noProof/>
            </w:rPr>
          </w:pPr>
        </w:p>
        <w:p w14:paraId="3B530C92" w14:textId="77777777" w:rsidR="00BD4671" w:rsidRDefault="00BD4671" w:rsidP="00A0527E">
          <w:pPr>
            <w:spacing w:after="0" w:line="240" w:lineRule="auto"/>
            <w:rPr>
              <w:noProof/>
            </w:rPr>
          </w:pPr>
        </w:p>
        <w:p w14:paraId="7C162077" w14:textId="77777777" w:rsidR="00BD4671" w:rsidRDefault="00BD4671" w:rsidP="00A0527E">
          <w:pPr>
            <w:spacing w:after="0" w:line="240" w:lineRule="auto"/>
            <w:rPr>
              <w:noProof/>
            </w:rPr>
          </w:pPr>
        </w:p>
        <w:p w14:paraId="77E876DA" w14:textId="77777777" w:rsidR="00BD4671" w:rsidRDefault="00BD4671" w:rsidP="00A0527E">
          <w:pPr>
            <w:spacing w:after="0" w:line="240" w:lineRule="auto"/>
            <w:rPr>
              <w:noProof/>
            </w:rPr>
          </w:pPr>
        </w:p>
        <w:p w14:paraId="6ACCC002" w14:textId="77777777" w:rsidR="00BD4671" w:rsidRDefault="00BD4671" w:rsidP="00A0527E">
          <w:pPr>
            <w:spacing w:after="0" w:line="240" w:lineRule="auto"/>
            <w:rPr>
              <w:noProof/>
            </w:rPr>
          </w:pPr>
        </w:p>
        <w:p w14:paraId="4BEF0151" w14:textId="77777777" w:rsidR="00BD4671" w:rsidRDefault="00BD4671" w:rsidP="00A0527E">
          <w:pPr>
            <w:spacing w:after="0" w:line="240" w:lineRule="auto"/>
            <w:rPr>
              <w:noProof/>
            </w:rPr>
          </w:pPr>
        </w:p>
        <w:p w14:paraId="3337FD61" w14:textId="699B3687" w:rsidR="003A35D9" w:rsidRPr="00B2202A" w:rsidRDefault="0043198A" w:rsidP="00A0527E">
          <w:pPr>
            <w:spacing w:after="0" w:line="240" w:lineRule="auto"/>
            <w:rPr>
              <w:noProof/>
            </w:rPr>
          </w:pPr>
        </w:p>
      </w:sdtContent>
    </w:sdt>
    <w:sdt>
      <w:sdtPr>
        <w:rPr>
          <w:rFonts w:ascii="Times New Roman" w:eastAsiaTheme="minorEastAsia" w:hAnsi="Times New Roman" w:cs="Times New Roman"/>
          <w:noProof/>
          <w:color w:val="4C483D" w:themeColor="text2"/>
          <w:sz w:val="20"/>
          <w:szCs w:val="20"/>
        </w:rPr>
        <w:id w:val="1250242059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06002EA2" w14:textId="77777777" w:rsidR="003A35D9" w:rsidRPr="00B2202A" w:rsidRDefault="003C7981" w:rsidP="00594696">
          <w:pPr>
            <w:pStyle w:val="Titlucuprins"/>
            <w:rPr>
              <w:rFonts w:ascii="Times New Roman" w:hAnsi="Times New Roman" w:cs="Times New Roman"/>
              <w:noProof/>
            </w:rPr>
          </w:pPr>
          <w:r w:rsidRPr="00B2202A">
            <w:rPr>
              <w:rFonts w:ascii="Times New Roman" w:hAnsi="Times New Roman" w:cs="Times New Roman"/>
              <w:noProof/>
              <w:lang w:bidi="ro-RO"/>
            </w:rPr>
            <w:t>Cuprins</w:t>
          </w:r>
        </w:p>
        <w:p w14:paraId="20F49A44" w14:textId="75B9CC4A" w:rsidR="00F97F49" w:rsidRDefault="003C7981">
          <w:pPr>
            <w:pStyle w:val="Cuprins1"/>
            <w:rPr>
              <w:rFonts w:asciiTheme="minorHAnsi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ro-RO"/>
              <w14:ligatures w14:val="standardContextual"/>
            </w:rPr>
          </w:pPr>
          <w:r w:rsidRPr="00B2202A">
            <w:rPr>
              <w:noProof/>
              <w:lang w:bidi="ro-RO"/>
            </w:rPr>
            <w:fldChar w:fldCharType="begin"/>
          </w:r>
          <w:r w:rsidRPr="00B2202A">
            <w:rPr>
              <w:noProof/>
              <w:lang w:bidi="ro-RO"/>
            </w:rPr>
            <w:instrText xml:space="preserve"> TOC \o "1-2" \n "2-2" \h \z \u </w:instrText>
          </w:r>
          <w:r w:rsidRPr="00B2202A">
            <w:rPr>
              <w:noProof/>
              <w:lang w:bidi="ro-RO"/>
            </w:rPr>
            <w:fldChar w:fldCharType="separate"/>
          </w:r>
          <w:hyperlink w:anchor="_Toc144130331" w:history="1">
            <w:r w:rsidR="00F97F49" w:rsidRPr="00CB6FA2">
              <w:rPr>
                <w:rStyle w:val="Hyperlink"/>
                <w:noProof/>
                <w:lang w:val="ro-MD" w:eastAsia="ru-RU"/>
              </w:rPr>
              <w:t>CAPITOLUL I</w:t>
            </w:r>
            <w:r w:rsidR="00F97F49">
              <w:rPr>
                <w:noProof/>
                <w:webHidden/>
              </w:rPr>
              <w:tab/>
            </w:r>
            <w:r w:rsidR="00F97F49">
              <w:rPr>
                <w:noProof/>
                <w:webHidden/>
              </w:rPr>
              <w:fldChar w:fldCharType="begin"/>
            </w:r>
            <w:r w:rsidR="00F97F49">
              <w:rPr>
                <w:noProof/>
                <w:webHidden/>
              </w:rPr>
              <w:instrText xml:space="preserve"> PAGEREF _Toc144130331 \h </w:instrText>
            </w:r>
            <w:r w:rsidR="00F97F49">
              <w:rPr>
                <w:noProof/>
                <w:webHidden/>
              </w:rPr>
            </w:r>
            <w:r w:rsidR="00F97F49">
              <w:rPr>
                <w:noProof/>
                <w:webHidden/>
              </w:rPr>
              <w:fldChar w:fldCharType="separate"/>
            </w:r>
            <w:r w:rsidR="00F97F49">
              <w:rPr>
                <w:noProof/>
                <w:webHidden/>
              </w:rPr>
              <w:t>3</w:t>
            </w:r>
            <w:r w:rsidR="00F97F49">
              <w:rPr>
                <w:noProof/>
                <w:webHidden/>
              </w:rPr>
              <w:fldChar w:fldCharType="end"/>
            </w:r>
          </w:hyperlink>
        </w:p>
        <w:p w14:paraId="62CEDE1F" w14:textId="2A58ECF8" w:rsidR="00F97F49" w:rsidRDefault="0043198A">
          <w:pPr>
            <w:pStyle w:val="Cuprins1"/>
            <w:rPr>
              <w:rFonts w:asciiTheme="minorHAnsi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ro-RO"/>
              <w14:ligatures w14:val="standardContextual"/>
            </w:rPr>
          </w:pPr>
          <w:hyperlink w:anchor="_Toc144130332" w:history="1">
            <w:r w:rsidR="00F97F49" w:rsidRPr="00CB6FA2">
              <w:rPr>
                <w:rStyle w:val="Hyperlink"/>
                <w:noProof/>
                <w:lang w:bidi="ro-RO"/>
              </w:rPr>
              <w:t>Rezumat executiv</w:t>
            </w:r>
            <w:r w:rsidR="00F97F49">
              <w:rPr>
                <w:noProof/>
                <w:webHidden/>
              </w:rPr>
              <w:tab/>
            </w:r>
            <w:r w:rsidR="00F97F49">
              <w:rPr>
                <w:noProof/>
                <w:webHidden/>
              </w:rPr>
              <w:fldChar w:fldCharType="begin"/>
            </w:r>
            <w:r w:rsidR="00F97F49">
              <w:rPr>
                <w:noProof/>
                <w:webHidden/>
              </w:rPr>
              <w:instrText xml:space="preserve"> PAGEREF _Toc144130332 \h </w:instrText>
            </w:r>
            <w:r w:rsidR="00F97F49">
              <w:rPr>
                <w:noProof/>
                <w:webHidden/>
              </w:rPr>
            </w:r>
            <w:r w:rsidR="00F97F49">
              <w:rPr>
                <w:noProof/>
                <w:webHidden/>
              </w:rPr>
              <w:fldChar w:fldCharType="separate"/>
            </w:r>
            <w:r w:rsidR="00F97F49">
              <w:rPr>
                <w:noProof/>
                <w:webHidden/>
              </w:rPr>
              <w:t>3</w:t>
            </w:r>
            <w:r w:rsidR="00F97F49">
              <w:rPr>
                <w:noProof/>
                <w:webHidden/>
              </w:rPr>
              <w:fldChar w:fldCharType="end"/>
            </w:r>
          </w:hyperlink>
        </w:p>
        <w:p w14:paraId="352C26AD" w14:textId="4E742812" w:rsidR="00F97F49" w:rsidRDefault="0043198A">
          <w:pPr>
            <w:pStyle w:val="Cuprins1"/>
            <w:rPr>
              <w:rFonts w:asciiTheme="minorHAnsi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ro-RO"/>
              <w14:ligatures w14:val="standardContextual"/>
            </w:rPr>
          </w:pPr>
          <w:hyperlink w:anchor="_Toc144130333" w:history="1">
            <w:r w:rsidR="00F97F49" w:rsidRPr="00CB6FA2">
              <w:rPr>
                <w:rStyle w:val="Hyperlink"/>
                <w:noProof/>
                <w:lang w:val="ro-MD" w:eastAsia="ru-RU"/>
              </w:rPr>
              <w:t>CAPITOLUL II</w:t>
            </w:r>
            <w:r w:rsidR="00F97F49">
              <w:rPr>
                <w:noProof/>
                <w:webHidden/>
              </w:rPr>
              <w:tab/>
            </w:r>
            <w:r w:rsidR="00F97F49">
              <w:rPr>
                <w:noProof/>
                <w:webHidden/>
              </w:rPr>
              <w:fldChar w:fldCharType="begin"/>
            </w:r>
            <w:r w:rsidR="00F97F49">
              <w:rPr>
                <w:noProof/>
                <w:webHidden/>
              </w:rPr>
              <w:instrText xml:space="preserve"> PAGEREF _Toc144130333 \h </w:instrText>
            </w:r>
            <w:r w:rsidR="00F97F49">
              <w:rPr>
                <w:noProof/>
                <w:webHidden/>
              </w:rPr>
            </w:r>
            <w:r w:rsidR="00F97F49">
              <w:rPr>
                <w:noProof/>
                <w:webHidden/>
              </w:rPr>
              <w:fldChar w:fldCharType="separate"/>
            </w:r>
            <w:r w:rsidR="00F97F49">
              <w:rPr>
                <w:noProof/>
                <w:webHidden/>
              </w:rPr>
              <w:t>4</w:t>
            </w:r>
            <w:r w:rsidR="00F97F49">
              <w:rPr>
                <w:noProof/>
                <w:webHidden/>
              </w:rPr>
              <w:fldChar w:fldCharType="end"/>
            </w:r>
          </w:hyperlink>
        </w:p>
        <w:p w14:paraId="79D48566" w14:textId="77777777" w:rsidR="00F97F49" w:rsidRDefault="0043198A">
          <w:pPr>
            <w:pStyle w:val="Cuprins2"/>
            <w:rPr>
              <w:rFonts w:asciiTheme="minorHAnsi" w:hAnsiTheme="minorHAnsi" w:cstheme="minorBidi"/>
              <w:noProof/>
              <w:color w:val="auto"/>
              <w:kern w:val="2"/>
              <w:lang w:eastAsia="ro-RO"/>
              <w14:ligatures w14:val="standardContextual"/>
            </w:rPr>
          </w:pPr>
          <w:hyperlink w:anchor="_Toc144130334" w:history="1">
            <w:r w:rsidR="00F97F49" w:rsidRPr="00CB6FA2">
              <w:rPr>
                <w:rStyle w:val="Hyperlink"/>
                <w:noProof/>
                <w:lang w:val="ro-MD" w:eastAsia="ru-RU"/>
              </w:rPr>
              <w:t>DESCRIEREA CONCEPTUALĂ A PROIECTULUI  INVESTIȚIONAL</w:t>
            </w:r>
          </w:hyperlink>
        </w:p>
        <w:p w14:paraId="690E8FFD" w14:textId="1BDE20B9" w:rsidR="00F97F49" w:rsidRDefault="0043198A">
          <w:pPr>
            <w:pStyle w:val="Cuprins1"/>
            <w:rPr>
              <w:rFonts w:asciiTheme="minorHAnsi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ro-RO"/>
              <w14:ligatures w14:val="standardContextual"/>
            </w:rPr>
          </w:pPr>
          <w:hyperlink w:anchor="_Toc144130335" w:history="1">
            <w:r w:rsidR="00F97F49" w:rsidRPr="00CB6FA2">
              <w:rPr>
                <w:rStyle w:val="Hyperlink"/>
                <w:noProof/>
                <w:lang w:val="ro-MD" w:eastAsia="ru-RU"/>
              </w:rPr>
              <w:t>CAPITOLUL III</w:t>
            </w:r>
            <w:r w:rsidR="00F97F49">
              <w:rPr>
                <w:noProof/>
                <w:webHidden/>
              </w:rPr>
              <w:tab/>
            </w:r>
            <w:r w:rsidR="00F97F49">
              <w:rPr>
                <w:noProof/>
                <w:webHidden/>
              </w:rPr>
              <w:fldChar w:fldCharType="begin"/>
            </w:r>
            <w:r w:rsidR="00F97F49">
              <w:rPr>
                <w:noProof/>
                <w:webHidden/>
              </w:rPr>
              <w:instrText xml:space="preserve"> PAGEREF _Toc144130335 \h </w:instrText>
            </w:r>
            <w:r w:rsidR="00F97F49">
              <w:rPr>
                <w:noProof/>
                <w:webHidden/>
              </w:rPr>
            </w:r>
            <w:r w:rsidR="00F97F49">
              <w:rPr>
                <w:noProof/>
                <w:webHidden/>
              </w:rPr>
              <w:fldChar w:fldCharType="separate"/>
            </w:r>
            <w:r w:rsidR="00F97F49">
              <w:rPr>
                <w:noProof/>
                <w:webHidden/>
              </w:rPr>
              <w:t>6</w:t>
            </w:r>
            <w:r w:rsidR="00F97F49">
              <w:rPr>
                <w:noProof/>
                <w:webHidden/>
              </w:rPr>
              <w:fldChar w:fldCharType="end"/>
            </w:r>
          </w:hyperlink>
        </w:p>
        <w:p w14:paraId="6EB6D983" w14:textId="77777777" w:rsidR="00F97F49" w:rsidRDefault="0043198A">
          <w:pPr>
            <w:pStyle w:val="Cuprins2"/>
            <w:rPr>
              <w:rFonts w:asciiTheme="minorHAnsi" w:hAnsiTheme="minorHAnsi" w:cstheme="minorBidi"/>
              <w:noProof/>
              <w:color w:val="auto"/>
              <w:kern w:val="2"/>
              <w:lang w:eastAsia="ro-RO"/>
              <w14:ligatures w14:val="standardContextual"/>
            </w:rPr>
          </w:pPr>
          <w:hyperlink w:anchor="_Toc144130336" w:history="1">
            <w:r w:rsidR="00F97F49" w:rsidRPr="00CB6FA2">
              <w:rPr>
                <w:rStyle w:val="Hyperlink"/>
                <w:noProof/>
                <w:lang w:val="ro-MD" w:eastAsia="ru-RU"/>
              </w:rPr>
              <w:t>PREZENTAREA PROIECTULUI  INVESTIȚIONAL</w:t>
            </w:r>
          </w:hyperlink>
        </w:p>
        <w:p w14:paraId="77C37969" w14:textId="05AF9B94" w:rsidR="00F97F49" w:rsidRDefault="0043198A">
          <w:pPr>
            <w:pStyle w:val="Cuprins1"/>
            <w:rPr>
              <w:rFonts w:asciiTheme="minorHAnsi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ro-RO"/>
              <w14:ligatures w14:val="standardContextual"/>
            </w:rPr>
          </w:pPr>
          <w:hyperlink w:anchor="_Toc144130337" w:history="1">
            <w:r w:rsidR="00F97F49" w:rsidRPr="00CB6FA2">
              <w:rPr>
                <w:rStyle w:val="Hyperlink"/>
                <w:noProof/>
                <w:lang w:val="ro-MD" w:eastAsia="ru-RU"/>
              </w:rPr>
              <w:t>CAPITOLUL IV</w:t>
            </w:r>
            <w:r w:rsidR="00F97F49">
              <w:rPr>
                <w:noProof/>
                <w:webHidden/>
              </w:rPr>
              <w:tab/>
            </w:r>
            <w:r w:rsidR="00F97F49">
              <w:rPr>
                <w:noProof/>
                <w:webHidden/>
              </w:rPr>
              <w:fldChar w:fldCharType="begin"/>
            </w:r>
            <w:r w:rsidR="00F97F49">
              <w:rPr>
                <w:noProof/>
                <w:webHidden/>
              </w:rPr>
              <w:instrText xml:space="preserve"> PAGEREF _Toc144130337 \h </w:instrText>
            </w:r>
            <w:r w:rsidR="00F97F49">
              <w:rPr>
                <w:noProof/>
                <w:webHidden/>
              </w:rPr>
            </w:r>
            <w:r w:rsidR="00F97F49">
              <w:rPr>
                <w:noProof/>
                <w:webHidden/>
              </w:rPr>
              <w:fldChar w:fldCharType="separate"/>
            </w:r>
            <w:r w:rsidR="00F97F49">
              <w:rPr>
                <w:noProof/>
                <w:webHidden/>
              </w:rPr>
              <w:t>7</w:t>
            </w:r>
            <w:r w:rsidR="00F97F49">
              <w:rPr>
                <w:noProof/>
                <w:webHidden/>
              </w:rPr>
              <w:fldChar w:fldCharType="end"/>
            </w:r>
          </w:hyperlink>
        </w:p>
        <w:p w14:paraId="2115B70B" w14:textId="77777777" w:rsidR="00F97F49" w:rsidRDefault="0043198A">
          <w:pPr>
            <w:pStyle w:val="Cuprins2"/>
            <w:rPr>
              <w:rFonts w:asciiTheme="minorHAnsi" w:hAnsiTheme="minorHAnsi" w:cstheme="minorBidi"/>
              <w:noProof/>
              <w:color w:val="auto"/>
              <w:kern w:val="2"/>
              <w:lang w:eastAsia="ro-RO"/>
              <w14:ligatures w14:val="standardContextual"/>
            </w:rPr>
          </w:pPr>
          <w:hyperlink w:anchor="_Toc144130338" w:history="1">
            <w:r w:rsidR="00F97F49" w:rsidRPr="00CB6FA2">
              <w:rPr>
                <w:rStyle w:val="Hyperlink"/>
                <w:noProof/>
                <w:lang w:val="ro-MD" w:eastAsia="ru-RU"/>
              </w:rPr>
              <w:t>DATELE TEHNICE NECESARE ELABORĂRII ȘI FUNDAMENTĂRII                                    PROIECTULUI  INVESTIȚIONAL</w:t>
            </w:r>
          </w:hyperlink>
        </w:p>
        <w:p w14:paraId="591BEB40" w14:textId="093575EA" w:rsidR="00F97F49" w:rsidRDefault="0043198A">
          <w:pPr>
            <w:pStyle w:val="Cuprins1"/>
            <w:rPr>
              <w:rFonts w:asciiTheme="minorHAnsi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ro-RO"/>
              <w14:ligatures w14:val="standardContextual"/>
            </w:rPr>
          </w:pPr>
          <w:hyperlink w:anchor="_Toc144130339" w:history="1">
            <w:r w:rsidR="00F97F49" w:rsidRPr="00CB6FA2">
              <w:rPr>
                <w:rStyle w:val="Hyperlink"/>
                <w:noProof/>
                <w:lang w:val="ro-MD" w:eastAsia="ru-RU"/>
              </w:rPr>
              <w:t>CAPITOLUL V</w:t>
            </w:r>
            <w:r w:rsidR="00F97F49">
              <w:rPr>
                <w:noProof/>
                <w:webHidden/>
              </w:rPr>
              <w:tab/>
            </w:r>
            <w:r w:rsidR="00F97F49">
              <w:rPr>
                <w:noProof/>
                <w:webHidden/>
              </w:rPr>
              <w:fldChar w:fldCharType="begin"/>
            </w:r>
            <w:r w:rsidR="00F97F49">
              <w:rPr>
                <w:noProof/>
                <w:webHidden/>
              </w:rPr>
              <w:instrText xml:space="preserve"> PAGEREF _Toc144130339 \h </w:instrText>
            </w:r>
            <w:r w:rsidR="00F97F49">
              <w:rPr>
                <w:noProof/>
                <w:webHidden/>
              </w:rPr>
            </w:r>
            <w:r w:rsidR="00F97F49">
              <w:rPr>
                <w:noProof/>
                <w:webHidden/>
              </w:rPr>
              <w:fldChar w:fldCharType="separate"/>
            </w:r>
            <w:r w:rsidR="00F97F49">
              <w:rPr>
                <w:noProof/>
                <w:webHidden/>
              </w:rPr>
              <w:t>8</w:t>
            </w:r>
            <w:r w:rsidR="00F97F49">
              <w:rPr>
                <w:noProof/>
                <w:webHidden/>
              </w:rPr>
              <w:fldChar w:fldCharType="end"/>
            </w:r>
          </w:hyperlink>
        </w:p>
        <w:p w14:paraId="1F1CD051" w14:textId="77777777" w:rsidR="00F97F49" w:rsidRDefault="0043198A">
          <w:pPr>
            <w:pStyle w:val="Cuprins2"/>
            <w:rPr>
              <w:rFonts w:asciiTheme="minorHAnsi" w:hAnsiTheme="minorHAnsi" w:cstheme="minorBidi"/>
              <w:noProof/>
              <w:color w:val="auto"/>
              <w:kern w:val="2"/>
              <w:lang w:eastAsia="ro-RO"/>
              <w14:ligatures w14:val="standardContextual"/>
            </w:rPr>
          </w:pPr>
          <w:hyperlink w:anchor="_Toc144130340" w:history="1">
            <w:r w:rsidR="00F97F49" w:rsidRPr="00CB6FA2">
              <w:rPr>
                <w:rStyle w:val="Hyperlink"/>
                <w:noProof/>
                <w:lang w:val="ro-MD" w:eastAsia="ru-RU"/>
              </w:rPr>
              <w:t>DURATA DE IMPLEMENTARE A PROIECTULUI  INVESTIȚIONAL</w:t>
            </w:r>
          </w:hyperlink>
        </w:p>
        <w:p w14:paraId="2F7073A4" w14:textId="3E269DFA" w:rsidR="00F97F49" w:rsidRDefault="0043198A">
          <w:pPr>
            <w:pStyle w:val="Cuprins1"/>
            <w:rPr>
              <w:rFonts w:asciiTheme="minorHAnsi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ro-RO"/>
              <w14:ligatures w14:val="standardContextual"/>
            </w:rPr>
          </w:pPr>
          <w:hyperlink w:anchor="_Toc144130341" w:history="1">
            <w:r w:rsidR="00F97F49" w:rsidRPr="00CB6FA2">
              <w:rPr>
                <w:rStyle w:val="Hyperlink"/>
                <w:noProof/>
                <w:lang w:val="ro-MD" w:eastAsia="ru-RU"/>
              </w:rPr>
              <w:t>CAPITOLUL VI</w:t>
            </w:r>
            <w:r w:rsidR="00F97F49">
              <w:rPr>
                <w:noProof/>
                <w:webHidden/>
              </w:rPr>
              <w:tab/>
            </w:r>
            <w:r w:rsidR="00F97F49">
              <w:rPr>
                <w:noProof/>
                <w:webHidden/>
              </w:rPr>
              <w:fldChar w:fldCharType="begin"/>
            </w:r>
            <w:r w:rsidR="00F97F49">
              <w:rPr>
                <w:noProof/>
                <w:webHidden/>
              </w:rPr>
              <w:instrText xml:space="preserve"> PAGEREF _Toc144130341 \h </w:instrText>
            </w:r>
            <w:r w:rsidR="00F97F49">
              <w:rPr>
                <w:noProof/>
                <w:webHidden/>
              </w:rPr>
            </w:r>
            <w:r w:rsidR="00F97F49">
              <w:rPr>
                <w:noProof/>
                <w:webHidden/>
              </w:rPr>
              <w:fldChar w:fldCharType="separate"/>
            </w:r>
            <w:r w:rsidR="00F97F49">
              <w:rPr>
                <w:noProof/>
                <w:webHidden/>
              </w:rPr>
              <w:t>8</w:t>
            </w:r>
            <w:r w:rsidR="00F97F49">
              <w:rPr>
                <w:noProof/>
                <w:webHidden/>
              </w:rPr>
              <w:fldChar w:fldCharType="end"/>
            </w:r>
          </w:hyperlink>
        </w:p>
        <w:p w14:paraId="0811279C" w14:textId="77777777" w:rsidR="00F97F49" w:rsidRDefault="0043198A">
          <w:pPr>
            <w:pStyle w:val="Cuprins2"/>
            <w:rPr>
              <w:rFonts w:asciiTheme="minorHAnsi" w:hAnsiTheme="minorHAnsi" w:cstheme="minorBidi"/>
              <w:noProof/>
              <w:color w:val="auto"/>
              <w:kern w:val="2"/>
              <w:lang w:eastAsia="ro-RO"/>
              <w14:ligatures w14:val="standardContextual"/>
            </w:rPr>
          </w:pPr>
          <w:hyperlink w:anchor="_Toc144130342" w:history="1">
            <w:r w:rsidR="00F97F49" w:rsidRPr="00CB6FA2">
              <w:rPr>
                <w:rStyle w:val="Hyperlink"/>
                <w:noProof/>
                <w:lang w:val="ro-MD" w:eastAsia="ru-RU"/>
              </w:rPr>
              <w:t>BUGETUL PROIECTULUI  INVESTIȚIONAL</w:t>
            </w:r>
          </w:hyperlink>
        </w:p>
        <w:p w14:paraId="152934A9" w14:textId="7059FC42" w:rsidR="00F97F49" w:rsidRDefault="0043198A">
          <w:pPr>
            <w:pStyle w:val="Cuprins1"/>
            <w:rPr>
              <w:rFonts w:asciiTheme="minorHAnsi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ro-RO"/>
              <w14:ligatures w14:val="standardContextual"/>
            </w:rPr>
          </w:pPr>
          <w:hyperlink w:anchor="_Toc144130343" w:history="1">
            <w:r w:rsidR="00F97F49" w:rsidRPr="00CB6FA2">
              <w:rPr>
                <w:rStyle w:val="Hyperlink"/>
                <w:noProof/>
              </w:rPr>
              <w:t>CAPITOLUL VII</w:t>
            </w:r>
            <w:r w:rsidR="00F97F49">
              <w:rPr>
                <w:noProof/>
                <w:webHidden/>
              </w:rPr>
              <w:tab/>
            </w:r>
            <w:r w:rsidR="00F97F49">
              <w:rPr>
                <w:noProof/>
                <w:webHidden/>
              </w:rPr>
              <w:fldChar w:fldCharType="begin"/>
            </w:r>
            <w:r w:rsidR="00F97F49">
              <w:rPr>
                <w:noProof/>
                <w:webHidden/>
              </w:rPr>
              <w:instrText xml:space="preserve"> PAGEREF _Toc144130343 \h </w:instrText>
            </w:r>
            <w:r w:rsidR="00F97F49">
              <w:rPr>
                <w:noProof/>
                <w:webHidden/>
              </w:rPr>
            </w:r>
            <w:r w:rsidR="00F97F49">
              <w:rPr>
                <w:noProof/>
                <w:webHidden/>
              </w:rPr>
              <w:fldChar w:fldCharType="separate"/>
            </w:r>
            <w:r w:rsidR="00F97F49">
              <w:rPr>
                <w:noProof/>
                <w:webHidden/>
              </w:rPr>
              <w:t>9</w:t>
            </w:r>
            <w:r w:rsidR="00F97F49">
              <w:rPr>
                <w:noProof/>
                <w:webHidden/>
              </w:rPr>
              <w:fldChar w:fldCharType="end"/>
            </w:r>
          </w:hyperlink>
        </w:p>
        <w:p w14:paraId="68D5F894" w14:textId="77777777" w:rsidR="00F97F49" w:rsidRDefault="0043198A">
          <w:pPr>
            <w:pStyle w:val="Cuprins2"/>
            <w:rPr>
              <w:rFonts w:asciiTheme="minorHAnsi" w:hAnsiTheme="minorHAnsi" w:cstheme="minorBidi"/>
              <w:noProof/>
              <w:color w:val="auto"/>
              <w:kern w:val="2"/>
              <w:lang w:eastAsia="ro-RO"/>
              <w14:ligatures w14:val="standardContextual"/>
            </w:rPr>
          </w:pPr>
          <w:hyperlink w:anchor="_Toc144130344" w:history="1">
            <w:r w:rsidR="00F97F49" w:rsidRPr="00CB6FA2">
              <w:rPr>
                <w:rStyle w:val="Hyperlink"/>
                <w:noProof/>
                <w:lang w:val="ro-MD" w:eastAsia="ru-RU"/>
              </w:rPr>
              <w:t>IMPACTUL DE MEDIU AL PROIECTULUI INVESTIȚIONAL</w:t>
            </w:r>
          </w:hyperlink>
        </w:p>
        <w:p w14:paraId="73AE4704" w14:textId="60144154" w:rsidR="00F97F49" w:rsidRDefault="0043198A">
          <w:pPr>
            <w:pStyle w:val="Cuprins1"/>
            <w:rPr>
              <w:rFonts w:asciiTheme="minorHAnsi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ro-RO"/>
              <w14:ligatures w14:val="standardContextual"/>
            </w:rPr>
          </w:pPr>
          <w:hyperlink w:anchor="_Toc144130345" w:history="1">
            <w:r w:rsidR="00F97F49" w:rsidRPr="00CB6FA2">
              <w:rPr>
                <w:rStyle w:val="Hyperlink"/>
                <w:noProof/>
                <w:lang w:val="ro-MD" w:eastAsia="ru-RU"/>
              </w:rPr>
              <w:t>CAPITOLUL VIII</w:t>
            </w:r>
            <w:r w:rsidR="00F97F49">
              <w:rPr>
                <w:noProof/>
                <w:webHidden/>
              </w:rPr>
              <w:tab/>
            </w:r>
            <w:r w:rsidR="00F97F49">
              <w:rPr>
                <w:noProof/>
                <w:webHidden/>
              </w:rPr>
              <w:fldChar w:fldCharType="begin"/>
            </w:r>
            <w:r w:rsidR="00F97F49">
              <w:rPr>
                <w:noProof/>
                <w:webHidden/>
              </w:rPr>
              <w:instrText xml:space="preserve"> PAGEREF _Toc144130345 \h </w:instrText>
            </w:r>
            <w:r w:rsidR="00F97F49">
              <w:rPr>
                <w:noProof/>
                <w:webHidden/>
              </w:rPr>
            </w:r>
            <w:r w:rsidR="00F97F49">
              <w:rPr>
                <w:noProof/>
                <w:webHidden/>
              </w:rPr>
              <w:fldChar w:fldCharType="separate"/>
            </w:r>
            <w:r w:rsidR="00F97F49">
              <w:rPr>
                <w:noProof/>
                <w:webHidden/>
              </w:rPr>
              <w:t>9</w:t>
            </w:r>
            <w:r w:rsidR="00F97F49">
              <w:rPr>
                <w:noProof/>
                <w:webHidden/>
              </w:rPr>
              <w:fldChar w:fldCharType="end"/>
            </w:r>
          </w:hyperlink>
        </w:p>
        <w:p w14:paraId="7FE74AF4" w14:textId="77777777" w:rsidR="00F97F49" w:rsidRDefault="0043198A">
          <w:pPr>
            <w:pStyle w:val="Cuprins2"/>
            <w:rPr>
              <w:rFonts w:asciiTheme="minorHAnsi" w:hAnsiTheme="minorHAnsi" w:cstheme="minorBidi"/>
              <w:noProof/>
              <w:color w:val="auto"/>
              <w:kern w:val="2"/>
              <w:lang w:eastAsia="ro-RO"/>
              <w14:ligatures w14:val="standardContextual"/>
            </w:rPr>
          </w:pPr>
          <w:hyperlink w:anchor="_Toc144130346" w:history="1">
            <w:r w:rsidR="00F97F49" w:rsidRPr="00CB6FA2">
              <w:rPr>
                <w:rStyle w:val="Hyperlink"/>
                <w:noProof/>
                <w:lang w:val="ro-MD" w:eastAsia="ru-RU"/>
              </w:rPr>
              <w:t>SUSTENABILITATEA ȘI PROMOVAREA  PROIECTULUI  INVESTIȚIONAL</w:t>
            </w:r>
          </w:hyperlink>
        </w:p>
        <w:p w14:paraId="67335F0F" w14:textId="07978FF3" w:rsidR="00F97F49" w:rsidRDefault="0043198A">
          <w:pPr>
            <w:pStyle w:val="Cuprins1"/>
            <w:rPr>
              <w:rFonts w:asciiTheme="minorHAnsi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ro-RO"/>
              <w14:ligatures w14:val="standardContextual"/>
            </w:rPr>
          </w:pPr>
          <w:hyperlink w:anchor="_Toc144130347" w:history="1">
            <w:r w:rsidR="00F97F49" w:rsidRPr="00CB6FA2">
              <w:rPr>
                <w:rStyle w:val="Hyperlink"/>
                <w:noProof/>
              </w:rPr>
              <w:t>CAPITOLUL IX</w:t>
            </w:r>
            <w:r w:rsidR="00F97F49">
              <w:rPr>
                <w:noProof/>
                <w:webHidden/>
              </w:rPr>
              <w:tab/>
            </w:r>
            <w:r w:rsidR="00F97F49">
              <w:rPr>
                <w:noProof/>
                <w:webHidden/>
              </w:rPr>
              <w:fldChar w:fldCharType="begin"/>
            </w:r>
            <w:r w:rsidR="00F97F49">
              <w:rPr>
                <w:noProof/>
                <w:webHidden/>
              </w:rPr>
              <w:instrText xml:space="preserve"> PAGEREF _Toc144130347 \h </w:instrText>
            </w:r>
            <w:r w:rsidR="00F97F49">
              <w:rPr>
                <w:noProof/>
                <w:webHidden/>
              </w:rPr>
            </w:r>
            <w:r w:rsidR="00F97F49">
              <w:rPr>
                <w:noProof/>
                <w:webHidden/>
              </w:rPr>
              <w:fldChar w:fldCharType="separate"/>
            </w:r>
            <w:r w:rsidR="00F97F49">
              <w:rPr>
                <w:noProof/>
                <w:webHidden/>
              </w:rPr>
              <w:t>10</w:t>
            </w:r>
            <w:r w:rsidR="00F97F49">
              <w:rPr>
                <w:noProof/>
                <w:webHidden/>
              </w:rPr>
              <w:fldChar w:fldCharType="end"/>
            </w:r>
          </w:hyperlink>
        </w:p>
        <w:p w14:paraId="38D2BC5C" w14:textId="77777777" w:rsidR="00F97F49" w:rsidRDefault="0043198A">
          <w:pPr>
            <w:pStyle w:val="Cuprins2"/>
            <w:rPr>
              <w:rFonts w:asciiTheme="minorHAnsi" w:hAnsiTheme="minorHAnsi" w:cstheme="minorBidi"/>
              <w:noProof/>
              <w:color w:val="auto"/>
              <w:kern w:val="2"/>
              <w:lang w:eastAsia="ro-RO"/>
              <w14:ligatures w14:val="standardContextual"/>
            </w:rPr>
          </w:pPr>
          <w:hyperlink w:anchor="_Toc144130348" w:history="1">
            <w:r w:rsidR="00F97F49" w:rsidRPr="00CB6FA2">
              <w:rPr>
                <w:rStyle w:val="Hyperlink"/>
                <w:noProof/>
                <w:lang w:val="ro-MD" w:eastAsia="ru-RU"/>
              </w:rPr>
              <w:t>CONCLUZII ȘI RECOMANDĂRI</w:t>
            </w:r>
          </w:hyperlink>
        </w:p>
        <w:p w14:paraId="0790DD35" w14:textId="5E8BA5BA" w:rsidR="00F97F49" w:rsidRDefault="0043198A">
          <w:pPr>
            <w:pStyle w:val="Cuprins1"/>
            <w:rPr>
              <w:rFonts w:asciiTheme="minorHAnsi" w:hAnsiTheme="minorHAnsi" w:cstheme="minorBidi"/>
              <w:b w:val="0"/>
              <w:bCs w:val="0"/>
              <w:noProof/>
              <w:color w:val="auto"/>
              <w:kern w:val="2"/>
              <w:sz w:val="22"/>
              <w:szCs w:val="22"/>
              <w:lang w:eastAsia="ro-RO"/>
              <w14:ligatures w14:val="standardContextual"/>
            </w:rPr>
          </w:pPr>
          <w:hyperlink w:anchor="_Toc144130349" w:history="1">
            <w:r w:rsidR="00F97F49" w:rsidRPr="00CB6FA2">
              <w:rPr>
                <w:rStyle w:val="Hyperlink"/>
                <w:noProof/>
                <w:lang w:val="ro-MD" w:eastAsia="ru-RU"/>
              </w:rPr>
              <w:t>CAPITOLUL X</w:t>
            </w:r>
            <w:r w:rsidR="00F97F49">
              <w:rPr>
                <w:noProof/>
                <w:webHidden/>
              </w:rPr>
              <w:tab/>
            </w:r>
            <w:r w:rsidR="00F97F49">
              <w:rPr>
                <w:noProof/>
                <w:webHidden/>
              </w:rPr>
              <w:fldChar w:fldCharType="begin"/>
            </w:r>
            <w:r w:rsidR="00F97F49">
              <w:rPr>
                <w:noProof/>
                <w:webHidden/>
              </w:rPr>
              <w:instrText xml:space="preserve"> PAGEREF _Toc144130349 \h </w:instrText>
            </w:r>
            <w:r w:rsidR="00F97F49">
              <w:rPr>
                <w:noProof/>
                <w:webHidden/>
              </w:rPr>
            </w:r>
            <w:r w:rsidR="00F97F49">
              <w:rPr>
                <w:noProof/>
                <w:webHidden/>
              </w:rPr>
              <w:fldChar w:fldCharType="separate"/>
            </w:r>
            <w:r w:rsidR="00F97F49">
              <w:rPr>
                <w:noProof/>
                <w:webHidden/>
              </w:rPr>
              <w:t>10</w:t>
            </w:r>
            <w:r w:rsidR="00F97F49">
              <w:rPr>
                <w:noProof/>
                <w:webHidden/>
              </w:rPr>
              <w:fldChar w:fldCharType="end"/>
            </w:r>
          </w:hyperlink>
        </w:p>
        <w:p w14:paraId="5B82EE2E" w14:textId="77777777" w:rsidR="00F97F49" w:rsidRDefault="0043198A">
          <w:pPr>
            <w:pStyle w:val="Cuprins2"/>
            <w:rPr>
              <w:rFonts w:asciiTheme="minorHAnsi" w:hAnsiTheme="minorHAnsi" w:cstheme="minorBidi"/>
              <w:noProof/>
              <w:color w:val="auto"/>
              <w:kern w:val="2"/>
              <w:lang w:eastAsia="ro-RO"/>
              <w14:ligatures w14:val="standardContextual"/>
            </w:rPr>
          </w:pPr>
          <w:hyperlink w:anchor="_Toc144130350" w:history="1">
            <w:r w:rsidR="00F97F49" w:rsidRPr="00CB6FA2">
              <w:rPr>
                <w:rStyle w:val="Hyperlink"/>
                <w:noProof/>
                <w:lang w:val="ro-MD" w:eastAsia="ru-RU"/>
              </w:rPr>
              <w:t>ANEXE.</w:t>
            </w:r>
          </w:hyperlink>
        </w:p>
        <w:p w14:paraId="7CFB602E" w14:textId="48F82FD4" w:rsidR="003A35D9" w:rsidRPr="00B2202A" w:rsidRDefault="003C7981" w:rsidP="00F97F49">
          <w:pPr>
            <w:pStyle w:val="Cuprins2"/>
            <w:rPr>
              <w:noProof/>
            </w:rPr>
          </w:pPr>
          <w:r w:rsidRPr="00B2202A">
            <w:rPr>
              <w:b/>
              <w:noProof/>
              <w:sz w:val="26"/>
              <w:szCs w:val="26"/>
              <w:lang w:bidi="ro-RO"/>
            </w:rPr>
            <w:fldChar w:fldCharType="end"/>
          </w:r>
        </w:p>
      </w:sdtContent>
    </w:sdt>
    <w:p w14:paraId="52A5BB52" w14:textId="77777777" w:rsidR="003A35D9" w:rsidRPr="00B2202A" w:rsidRDefault="003A35D9">
      <w:pPr>
        <w:rPr>
          <w:noProof/>
        </w:rPr>
        <w:sectPr w:rsidR="003A35D9" w:rsidRPr="00B2202A" w:rsidSect="00B9572E">
          <w:footerReference w:type="default" r:id="rId12"/>
          <w:headerReference w:type="first" r:id="rId13"/>
          <w:pgSz w:w="11906" w:h="16838" w:code="9"/>
          <w:pgMar w:top="1080" w:right="849" w:bottom="1080" w:left="1440" w:header="720" w:footer="576" w:gutter="0"/>
          <w:pgNumType w:start="0"/>
          <w:cols w:space="720"/>
          <w:titlePg/>
          <w:docGrid w:linePitch="360"/>
        </w:sectPr>
      </w:pPr>
    </w:p>
    <w:p w14:paraId="62CD6BB3" w14:textId="77777777" w:rsidR="00062923" w:rsidRPr="00466CC4" w:rsidRDefault="00062923" w:rsidP="00062923">
      <w:pPr>
        <w:pageBreakBefore/>
        <w:tabs>
          <w:tab w:val="left" w:pos="450"/>
          <w:tab w:val="left" w:pos="630"/>
          <w:tab w:val="center" w:pos="2160"/>
          <w:tab w:val="right" w:pos="9360"/>
        </w:tabs>
        <w:spacing w:after="0"/>
        <w:jc w:val="center"/>
        <w:rPr>
          <w:i/>
          <w:sz w:val="24"/>
          <w:szCs w:val="24"/>
          <w:lang w:val="ro-MD" w:eastAsia="ru-RU"/>
        </w:rPr>
      </w:pPr>
      <w:r w:rsidRPr="00466CC4">
        <w:rPr>
          <w:b/>
          <w:i/>
          <w:sz w:val="24"/>
          <w:szCs w:val="24"/>
          <w:lang w:val="ro-MD" w:eastAsia="ru-RU"/>
        </w:rPr>
        <w:lastRenderedPageBreak/>
        <w:t>Date despre solicitantul de subvenții în avans</w:t>
      </w:r>
    </w:p>
    <w:p w14:paraId="7DA99202" w14:textId="77777777" w:rsidR="00062923" w:rsidRPr="00466CC4" w:rsidRDefault="00062923" w:rsidP="00062923">
      <w:pPr>
        <w:spacing w:after="0"/>
        <w:jc w:val="both"/>
        <w:rPr>
          <w:i/>
          <w:sz w:val="24"/>
          <w:szCs w:val="24"/>
          <w:lang w:val="ro-MD" w:eastAsia="ru-RU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5792"/>
      </w:tblGrid>
      <w:tr w:rsidR="00062923" w:rsidRPr="00466CC4" w14:paraId="7E2E17A2" w14:textId="77777777" w:rsidTr="0039290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  <w:hideMark/>
          </w:tcPr>
          <w:p w14:paraId="6D534AB7" w14:textId="77777777" w:rsidR="00062923" w:rsidRPr="00466CC4" w:rsidRDefault="00062923" w:rsidP="00392907">
            <w:pPr>
              <w:spacing w:after="120"/>
              <w:rPr>
                <w:b/>
                <w:i/>
                <w:sz w:val="24"/>
                <w:szCs w:val="24"/>
                <w:lang w:val="ro-MD" w:eastAsia="en-GB"/>
              </w:rPr>
            </w:pPr>
            <w:r w:rsidRPr="00466CC4">
              <w:rPr>
                <w:b/>
                <w:i/>
                <w:sz w:val="24"/>
                <w:szCs w:val="24"/>
                <w:lang w:val="ro-MD" w:eastAsia="en-GB"/>
              </w:rPr>
              <w:t>Denumirea completă a solicitantului: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2F37" w14:textId="77777777" w:rsidR="00062923" w:rsidRPr="00466CC4" w:rsidRDefault="00062923" w:rsidP="00392907">
            <w:pPr>
              <w:tabs>
                <w:tab w:val="center" w:pos="4680"/>
                <w:tab w:val="right" w:pos="8789"/>
                <w:tab w:val="right" w:pos="9360"/>
              </w:tabs>
              <w:spacing w:after="0"/>
              <w:rPr>
                <w:i/>
                <w:sz w:val="24"/>
                <w:szCs w:val="24"/>
                <w:lang w:val="ro-MD" w:eastAsia="ru-RU"/>
              </w:rPr>
            </w:pPr>
          </w:p>
        </w:tc>
      </w:tr>
      <w:tr w:rsidR="00062923" w:rsidRPr="00466CC4" w14:paraId="3553AD89" w14:textId="77777777" w:rsidTr="00392907">
        <w:trPr>
          <w:trHeight w:val="26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  <w:hideMark/>
          </w:tcPr>
          <w:p w14:paraId="494DAD11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i/>
                <w:sz w:val="24"/>
                <w:szCs w:val="24"/>
                <w:vertAlign w:val="superscript"/>
                <w:lang w:val="ro-MD" w:eastAsia="ru-RU"/>
              </w:rPr>
            </w:pPr>
            <w:r w:rsidRPr="00466CC4">
              <w:rPr>
                <w:b/>
                <w:i/>
                <w:spacing w:val="-2"/>
                <w:sz w:val="24"/>
                <w:szCs w:val="24"/>
                <w:lang w:val="ro-MD" w:eastAsia="ru-RU"/>
              </w:rPr>
              <w:t>Adresa juridică: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51E6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after="0"/>
              <w:rPr>
                <w:i/>
                <w:spacing w:val="-2"/>
                <w:sz w:val="24"/>
                <w:szCs w:val="24"/>
                <w:vertAlign w:val="superscript"/>
                <w:lang w:val="ro-MD" w:eastAsia="ru-RU"/>
              </w:rPr>
            </w:pPr>
          </w:p>
        </w:tc>
      </w:tr>
      <w:tr w:rsidR="00062923" w:rsidRPr="00466CC4" w14:paraId="10BB5DF4" w14:textId="77777777" w:rsidTr="0039290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</w:tcPr>
          <w:p w14:paraId="66353776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i/>
                <w:spacing w:val="-2"/>
                <w:sz w:val="24"/>
                <w:szCs w:val="24"/>
                <w:lang w:val="ro-MD" w:eastAsia="ru-RU"/>
              </w:rPr>
            </w:pPr>
            <w:r w:rsidRPr="00466CC4">
              <w:rPr>
                <w:b/>
                <w:i/>
                <w:spacing w:val="-2"/>
                <w:sz w:val="24"/>
                <w:szCs w:val="24"/>
                <w:lang w:val="ro-MD" w:eastAsia="ru-RU"/>
              </w:rPr>
              <w:t>Codul fiscal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89C7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after="0"/>
              <w:rPr>
                <w:i/>
                <w:spacing w:val="-2"/>
                <w:sz w:val="24"/>
                <w:szCs w:val="24"/>
                <w:vertAlign w:val="superscript"/>
                <w:lang w:val="ro-MD" w:eastAsia="ru-RU"/>
              </w:rPr>
            </w:pPr>
          </w:p>
        </w:tc>
      </w:tr>
      <w:tr w:rsidR="00062923" w:rsidRPr="00466CC4" w14:paraId="24EECD6F" w14:textId="77777777" w:rsidTr="0039290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</w:tcPr>
          <w:p w14:paraId="7F101821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i/>
                <w:spacing w:val="-2"/>
                <w:sz w:val="24"/>
                <w:szCs w:val="24"/>
                <w:lang w:val="ro-MD" w:eastAsia="ru-RU"/>
              </w:rPr>
            </w:pPr>
            <w:r w:rsidRPr="00466CC4">
              <w:rPr>
                <w:b/>
                <w:i/>
                <w:spacing w:val="-2"/>
                <w:sz w:val="24"/>
                <w:szCs w:val="24"/>
                <w:lang w:val="ro-MD" w:eastAsia="ru-RU"/>
              </w:rPr>
              <w:t xml:space="preserve">Rechizitele 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9690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after="0"/>
              <w:rPr>
                <w:i/>
                <w:spacing w:val="-2"/>
                <w:sz w:val="24"/>
                <w:szCs w:val="24"/>
                <w:vertAlign w:val="superscript"/>
                <w:lang w:val="ro-MD" w:eastAsia="ru-RU"/>
              </w:rPr>
            </w:pPr>
          </w:p>
        </w:tc>
      </w:tr>
      <w:tr w:rsidR="00062923" w:rsidRPr="00466CC4" w14:paraId="6742DD4D" w14:textId="77777777" w:rsidTr="0039290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  <w:hideMark/>
          </w:tcPr>
          <w:p w14:paraId="784BDADC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before="100" w:after="100"/>
              <w:rPr>
                <w:i/>
                <w:spacing w:val="-2"/>
                <w:sz w:val="24"/>
                <w:szCs w:val="24"/>
                <w:vertAlign w:val="superscript"/>
                <w:lang w:val="ro-MD" w:eastAsia="ru-RU"/>
              </w:rPr>
            </w:pPr>
            <w:r w:rsidRPr="00466CC4">
              <w:rPr>
                <w:b/>
                <w:i/>
                <w:spacing w:val="-2"/>
                <w:sz w:val="24"/>
                <w:szCs w:val="24"/>
                <w:lang w:val="ro-MD" w:eastAsia="ru-RU"/>
              </w:rPr>
              <w:t>Numărul de telefon: cancelaria sau secretarul APL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2B54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after="0"/>
              <w:rPr>
                <w:i/>
                <w:sz w:val="24"/>
                <w:szCs w:val="24"/>
                <w:lang w:val="ro-MD" w:eastAsia="ru-RU"/>
              </w:rPr>
            </w:pPr>
          </w:p>
        </w:tc>
      </w:tr>
      <w:tr w:rsidR="00062923" w:rsidRPr="00466CC4" w14:paraId="0F5B58EF" w14:textId="77777777" w:rsidTr="0039290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  <w:hideMark/>
          </w:tcPr>
          <w:p w14:paraId="0B30BE20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i/>
                <w:sz w:val="24"/>
                <w:szCs w:val="24"/>
                <w:vertAlign w:val="superscript"/>
                <w:lang w:val="ro-MD" w:eastAsia="ru-RU"/>
              </w:rPr>
            </w:pPr>
            <w:r w:rsidRPr="00466CC4">
              <w:rPr>
                <w:b/>
                <w:i/>
                <w:spacing w:val="-2"/>
                <w:sz w:val="24"/>
                <w:szCs w:val="24"/>
                <w:lang w:val="ro-MD" w:eastAsia="ru-RU"/>
              </w:rPr>
              <w:t>Numărul de telefon: primarului localității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7B5C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after="0"/>
              <w:rPr>
                <w:i/>
                <w:sz w:val="24"/>
                <w:szCs w:val="24"/>
                <w:lang w:val="ro-MD" w:eastAsia="ru-RU"/>
              </w:rPr>
            </w:pPr>
          </w:p>
        </w:tc>
      </w:tr>
      <w:tr w:rsidR="00062923" w:rsidRPr="00466CC4" w14:paraId="11FB10F5" w14:textId="77777777" w:rsidTr="0039290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  <w:hideMark/>
          </w:tcPr>
          <w:p w14:paraId="3E6F7A81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i/>
                <w:sz w:val="24"/>
                <w:szCs w:val="24"/>
                <w:vertAlign w:val="superscript"/>
                <w:lang w:val="ro-MD" w:eastAsia="ru-RU"/>
              </w:rPr>
            </w:pPr>
            <w:r w:rsidRPr="00466CC4">
              <w:rPr>
                <w:b/>
                <w:i/>
                <w:spacing w:val="-2"/>
                <w:sz w:val="24"/>
                <w:szCs w:val="24"/>
                <w:lang w:val="ro-MD" w:eastAsia="ru-RU"/>
              </w:rPr>
              <w:t>Adresa electronică: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6ABF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after="0"/>
              <w:rPr>
                <w:i/>
                <w:sz w:val="24"/>
                <w:szCs w:val="24"/>
                <w:lang w:val="ro-MD" w:eastAsia="ru-RU"/>
              </w:rPr>
            </w:pPr>
          </w:p>
        </w:tc>
      </w:tr>
      <w:tr w:rsidR="00062923" w:rsidRPr="00466CC4" w14:paraId="499A4E89" w14:textId="77777777" w:rsidTr="0039290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  <w:hideMark/>
          </w:tcPr>
          <w:p w14:paraId="67C64C3C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i/>
                <w:spacing w:val="-2"/>
                <w:sz w:val="24"/>
                <w:szCs w:val="24"/>
                <w:lang w:val="ro-MD" w:eastAsia="ru-RU"/>
              </w:rPr>
            </w:pPr>
            <w:r w:rsidRPr="00466CC4">
              <w:rPr>
                <w:b/>
                <w:i/>
                <w:spacing w:val="-2"/>
                <w:sz w:val="24"/>
                <w:szCs w:val="24"/>
                <w:lang w:val="ro-MD" w:eastAsia="ru-RU"/>
              </w:rPr>
              <w:t>Pagina web: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93B5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after="0"/>
              <w:rPr>
                <w:i/>
                <w:sz w:val="24"/>
                <w:szCs w:val="24"/>
                <w:vertAlign w:val="superscript"/>
                <w:lang w:val="ro-MD" w:eastAsia="ru-RU"/>
              </w:rPr>
            </w:pPr>
          </w:p>
        </w:tc>
      </w:tr>
      <w:tr w:rsidR="00062923" w:rsidRPr="00466CC4" w14:paraId="04185DB5" w14:textId="77777777" w:rsidTr="0039290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  <w:hideMark/>
          </w:tcPr>
          <w:p w14:paraId="3FC3B80F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i/>
                <w:sz w:val="24"/>
                <w:szCs w:val="24"/>
                <w:lang w:val="ro-MD" w:eastAsia="ru-RU"/>
              </w:rPr>
            </w:pPr>
            <w:r w:rsidRPr="00466CC4">
              <w:rPr>
                <w:b/>
                <w:i/>
                <w:spacing w:val="-2"/>
                <w:sz w:val="24"/>
                <w:szCs w:val="24"/>
                <w:lang w:val="ro-MD" w:eastAsia="ru-RU"/>
              </w:rPr>
              <w:t>Persoana de contact implicată în proiect: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EC91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after="0"/>
              <w:rPr>
                <w:i/>
                <w:sz w:val="24"/>
                <w:szCs w:val="24"/>
                <w:vertAlign w:val="superscript"/>
                <w:lang w:val="ro-MD" w:eastAsia="ru-RU"/>
              </w:rPr>
            </w:pPr>
          </w:p>
        </w:tc>
      </w:tr>
      <w:tr w:rsidR="00062923" w:rsidRPr="00466CC4" w14:paraId="3AD111DE" w14:textId="77777777" w:rsidTr="0039290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  <w:hideMark/>
          </w:tcPr>
          <w:p w14:paraId="35CF92DD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i/>
                <w:sz w:val="24"/>
                <w:szCs w:val="24"/>
                <w:lang w:val="ro-MD" w:eastAsia="ru-RU"/>
              </w:rPr>
            </w:pPr>
            <w:r w:rsidRPr="00466CC4">
              <w:rPr>
                <w:b/>
                <w:i/>
                <w:spacing w:val="-2"/>
                <w:sz w:val="24"/>
                <w:szCs w:val="24"/>
                <w:lang w:val="ro-MD" w:eastAsia="ru-RU"/>
              </w:rPr>
              <w:t>Adresa electronică a persoanei de contact: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0545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after="0"/>
              <w:rPr>
                <w:i/>
                <w:sz w:val="24"/>
                <w:szCs w:val="24"/>
                <w:vertAlign w:val="superscript"/>
                <w:lang w:val="ro-MD" w:eastAsia="ru-RU"/>
              </w:rPr>
            </w:pPr>
          </w:p>
        </w:tc>
      </w:tr>
      <w:tr w:rsidR="00062923" w:rsidRPr="00466CC4" w14:paraId="76764052" w14:textId="77777777" w:rsidTr="0039290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</w:tcPr>
          <w:p w14:paraId="01A73769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i/>
                <w:spacing w:val="-2"/>
                <w:sz w:val="24"/>
                <w:szCs w:val="24"/>
                <w:lang w:val="ro-MD" w:eastAsia="ru-RU"/>
              </w:rPr>
            </w:pPr>
            <w:r w:rsidRPr="00466CC4">
              <w:rPr>
                <w:b/>
                <w:i/>
                <w:spacing w:val="-2"/>
                <w:sz w:val="24"/>
                <w:szCs w:val="24"/>
                <w:lang w:val="ro-MD" w:eastAsia="ru-RU"/>
              </w:rPr>
              <w:t xml:space="preserve">Denumirea </w:t>
            </w:r>
            <w:r>
              <w:rPr>
                <w:b/>
                <w:i/>
                <w:spacing w:val="-2"/>
                <w:sz w:val="24"/>
                <w:szCs w:val="24"/>
                <w:lang w:val="ro-MD" w:eastAsia="ru-RU"/>
              </w:rPr>
              <w:t>Proiectului  Investițional</w:t>
            </w:r>
            <w:r w:rsidRPr="00466CC4">
              <w:rPr>
                <w:b/>
                <w:i/>
                <w:spacing w:val="-2"/>
                <w:sz w:val="24"/>
                <w:szCs w:val="24"/>
                <w:lang w:val="ro-MD" w:eastAsia="ru-RU"/>
              </w:rPr>
              <w:t xml:space="preserve"> 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6EBF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after="0"/>
              <w:rPr>
                <w:i/>
                <w:sz w:val="24"/>
                <w:szCs w:val="24"/>
                <w:vertAlign w:val="superscript"/>
                <w:lang w:val="ro-MD" w:eastAsia="ru-RU"/>
              </w:rPr>
            </w:pPr>
          </w:p>
        </w:tc>
      </w:tr>
      <w:tr w:rsidR="00062923" w:rsidRPr="00466CC4" w14:paraId="20CE86F5" w14:textId="77777777" w:rsidTr="0039290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</w:tcPr>
          <w:p w14:paraId="318E7234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before="100" w:after="100"/>
              <w:rPr>
                <w:b/>
                <w:i/>
                <w:spacing w:val="-2"/>
                <w:sz w:val="24"/>
                <w:szCs w:val="24"/>
                <w:lang w:val="ro-MD" w:eastAsia="ru-RU"/>
              </w:rPr>
            </w:pPr>
            <w:r w:rsidRPr="00466CC4">
              <w:rPr>
                <w:b/>
                <w:i/>
                <w:spacing w:val="-2"/>
                <w:sz w:val="24"/>
                <w:szCs w:val="24"/>
                <w:lang w:val="ro-MD" w:eastAsia="ru-RU"/>
              </w:rPr>
              <w:t>Termenul de realizare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000B" w14:textId="77777777" w:rsidR="00062923" w:rsidRPr="00466CC4" w:rsidRDefault="00062923" w:rsidP="00392907">
            <w:pPr>
              <w:tabs>
                <w:tab w:val="right" w:pos="8789"/>
              </w:tabs>
              <w:suppressAutoHyphens/>
              <w:spacing w:after="0"/>
              <w:rPr>
                <w:i/>
                <w:sz w:val="24"/>
                <w:szCs w:val="24"/>
                <w:vertAlign w:val="superscript"/>
                <w:lang w:val="ro-MD" w:eastAsia="ru-RU"/>
              </w:rPr>
            </w:pPr>
          </w:p>
        </w:tc>
      </w:tr>
    </w:tbl>
    <w:p w14:paraId="2E1C1A21" w14:textId="77777777" w:rsidR="00062923" w:rsidRPr="00466CC4" w:rsidRDefault="00062923" w:rsidP="00062923">
      <w:pPr>
        <w:spacing w:after="0"/>
        <w:rPr>
          <w:sz w:val="24"/>
          <w:szCs w:val="24"/>
          <w:lang w:val="ro-MD" w:eastAsia="ru-RU"/>
        </w:rPr>
      </w:pPr>
    </w:p>
    <w:p w14:paraId="07233584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6CC8AE0A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69C9B276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79D04A61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46C2728F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2CB1B397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384360F4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0BEB33DB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59310969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4942EB78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27502AC5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498588AE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22D94F22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05BD8F9D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543B3FB8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00084CD7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59788329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7F4C986E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3880A7F3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3AB7F603" w14:textId="77777777" w:rsidR="00062923" w:rsidRPr="00466CC4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</w:p>
    <w:p w14:paraId="3E6597AC" w14:textId="77777777" w:rsidR="00062923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</w:p>
    <w:p w14:paraId="5A787F5E" w14:textId="77777777" w:rsidR="00062923" w:rsidRPr="00466CC4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</w:p>
    <w:p w14:paraId="5BBB29D7" w14:textId="77777777" w:rsidR="00062923" w:rsidRPr="00466CC4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</w:p>
    <w:p w14:paraId="7662672B" w14:textId="243B4193" w:rsidR="00062923" w:rsidRPr="00062923" w:rsidRDefault="00062923" w:rsidP="00062923">
      <w:pPr>
        <w:pStyle w:val="Titlu1"/>
        <w:pBdr>
          <w:bottom w:val="none" w:sz="0" w:space="0" w:color="auto"/>
        </w:pBdr>
        <w:rPr>
          <w:rFonts w:ascii="Times New Roman" w:hAnsi="Times New Roman" w:cs="Times New Roman"/>
          <w:sz w:val="28"/>
          <w:szCs w:val="28"/>
          <w:lang w:val="ro-MD" w:eastAsia="ru-RU"/>
        </w:rPr>
      </w:pPr>
      <w:bookmarkStart w:id="0" w:name="_Toc144129835"/>
      <w:bookmarkStart w:id="1" w:name="_Toc144130331"/>
      <w:r w:rsidRPr="00062923">
        <w:rPr>
          <w:rFonts w:ascii="Times New Roman" w:hAnsi="Times New Roman" w:cs="Times New Roman"/>
          <w:sz w:val="28"/>
          <w:szCs w:val="28"/>
          <w:lang w:val="ro-MD" w:eastAsia="ru-RU"/>
        </w:rPr>
        <w:t>CAPITOLUL I</w:t>
      </w:r>
      <w:bookmarkEnd w:id="0"/>
      <w:bookmarkEnd w:id="1"/>
    </w:p>
    <w:p w14:paraId="381CD063" w14:textId="77777777" w:rsidR="00062923" w:rsidRDefault="00062923" w:rsidP="00062923">
      <w:pPr>
        <w:pStyle w:val="Titlu1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bidi="ro-RO"/>
        </w:rPr>
      </w:pPr>
      <w:bookmarkStart w:id="2" w:name="_Toc144129836"/>
      <w:bookmarkStart w:id="3" w:name="_Toc144130332"/>
      <w:r w:rsidRPr="00984013">
        <w:rPr>
          <w:rFonts w:ascii="Times New Roman" w:hAnsi="Times New Roman" w:cs="Times New Roman"/>
          <w:b/>
          <w:bCs/>
          <w:noProof/>
          <w:sz w:val="28"/>
          <w:szCs w:val="28"/>
          <w:lang w:bidi="ro-RO"/>
        </w:rPr>
        <w:t>Rezumat executiv</w:t>
      </w:r>
      <w:bookmarkEnd w:id="2"/>
      <w:bookmarkEnd w:id="3"/>
    </w:p>
    <w:tbl>
      <w:tblPr>
        <w:tblStyle w:val="TabelSfat"/>
        <w:tblW w:w="5014" w:type="pct"/>
        <w:shd w:val="clear" w:color="auto" w:fill="E4E3E2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83"/>
        <w:gridCol w:w="9211"/>
      </w:tblGrid>
      <w:tr w:rsidR="00062923" w:rsidRPr="00B2202A" w14:paraId="70A0B21D" w14:textId="77777777" w:rsidTr="00392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4E3E2" w:themeFill="background2"/>
          </w:tcPr>
          <w:p w14:paraId="124CEB91" w14:textId="77777777" w:rsidR="00062923" w:rsidRPr="00B2202A" w:rsidRDefault="00062923" w:rsidP="00392907">
            <w:pPr>
              <w:pStyle w:val="Pictogram"/>
              <w:rPr>
                <w:noProof/>
                <w:lang w:bidi="ro-RO"/>
              </w:rPr>
            </w:pPr>
            <w:r w:rsidRPr="00B2202A">
              <w:rPr>
                <w:noProof/>
                <w:lang w:eastAsia="ro-RO"/>
              </w:rPr>
              <mc:AlternateContent>
                <mc:Choice Requires="wpg">
                  <w:drawing>
                    <wp:inline distT="0" distB="0" distL="0" distR="0" wp14:anchorId="16E8F9F7" wp14:editId="02CA3128">
                      <wp:extent cx="228600" cy="228600"/>
                      <wp:effectExtent l="0" t="0" r="0" b="0"/>
                      <wp:docPr id="983201803" name="Grup 19" descr="Pictogramă sfa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33086090" name="Oval 33308609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24F4F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519431" name="Formă liberă 28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4F0B9135" id="Grup 19" o:spid="_x0000_s1026" alt="Pictogramă sfat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">
                      <v:oval id="Oval 333086090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" fillcolor="#f24f4f" stroked="f" strokeweight="0">
                        <v:stroke joinstyle="miter"/>
                        <o:lock v:ext="edit" aspectratio="t"/>
                      </v:oval>
                      <v:shape id="Formă liberă 28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" path="m3915,38279r23491,l27406,127000r-23491,l3915,38279xm15661,v8649,,15661,7012,15661,15661c31322,24310,24310,31322,15661,31322,7012,31322,,24310,,15661,,7012,7012,,15661,xe" fillcolor="window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4E3E2" w:themeFill="background2"/>
          </w:tcPr>
          <w:p w14:paraId="2BF5CBF4" w14:textId="77777777" w:rsidR="00062923" w:rsidRPr="00984013" w:rsidRDefault="00062923" w:rsidP="00392907">
            <w:pPr>
              <w:ind w:firstLine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ro-MD" w:eastAsia="ru-RU"/>
              </w:rPr>
            </w:pPr>
            <w:r w:rsidRPr="00984013">
              <w:rPr>
                <w:i/>
                <w:iCs/>
                <w:sz w:val="20"/>
                <w:szCs w:val="20"/>
                <w:lang w:val="ro-MD" w:eastAsia="ru-RU"/>
              </w:rPr>
              <w:t xml:space="preserve">În cadrul acestui capitol, solicitantul de subvenții va descrie amplasarea a geografică a localității unde este preconizată realizarea investiției, va enunța condițiile pedologice, climaterice după caz, accesul la drumurile naționale și locale. </w:t>
            </w:r>
          </w:p>
          <w:p w14:paraId="0F9E24EA" w14:textId="77777777" w:rsidR="00062923" w:rsidRPr="00984013" w:rsidRDefault="00062923" w:rsidP="00392907">
            <w:pPr>
              <w:ind w:firstLine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ro-MD" w:eastAsia="ru-RU"/>
              </w:rPr>
            </w:pPr>
            <w:r w:rsidRPr="00984013">
              <w:rPr>
                <w:i/>
                <w:iCs/>
                <w:sz w:val="20"/>
                <w:szCs w:val="20"/>
                <w:lang w:val="ro-MD" w:eastAsia="ru-RU"/>
              </w:rPr>
              <w:t xml:space="preserve">Se vor descrie suprafețele acvatice, păduri, imașuri și suprafața terenurilor agricole prelucrate în localitatea dată. În același sens, se va descrie structura demografică a localității, numărul de localnici, inclusiv repartizarea acestora pe categorie de sex, vârstă, etnie etc. </w:t>
            </w:r>
          </w:p>
          <w:p w14:paraId="40FACD3F" w14:textId="77777777" w:rsidR="00062923" w:rsidRPr="00984013" w:rsidRDefault="00062923" w:rsidP="00392907">
            <w:pPr>
              <w:ind w:firstLine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ro-MD" w:eastAsia="ru-RU"/>
              </w:rPr>
            </w:pPr>
            <w:r w:rsidRPr="00984013">
              <w:rPr>
                <w:i/>
                <w:iCs/>
                <w:sz w:val="20"/>
                <w:szCs w:val="20"/>
                <w:lang w:val="ro-MD" w:eastAsia="ru-RU"/>
              </w:rPr>
              <w:t>Nemijlocit se va indica numărul gospodăriilor țărănești, agenți economici activi, contribuția acestora la formarea bugetului local, inclusiv se va descrie infrastructura existentă a localității (suprafața drumurilor, case de cultură, grădinițe, școli, puncte medicale etc.).</w:t>
            </w:r>
          </w:p>
        </w:tc>
      </w:tr>
    </w:tbl>
    <w:p w14:paraId="5FDE06A2" w14:textId="77777777" w:rsidR="00062923" w:rsidRPr="00984013" w:rsidRDefault="00062923" w:rsidP="00062923">
      <w:pPr>
        <w:spacing w:after="0" w:line="240" w:lineRule="auto"/>
        <w:ind w:firstLine="720"/>
        <w:jc w:val="both"/>
        <w:rPr>
          <w:sz w:val="24"/>
          <w:szCs w:val="24"/>
          <w:lang w:val="en-US" w:eastAsia="ru-RU"/>
        </w:rPr>
      </w:pPr>
    </w:p>
    <w:p w14:paraId="63B157AE" w14:textId="77777777" w:rsidR="00062923" w:rsidRPr="00466CC4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  <w:r w:rsidRPr="00466CC4">
        <w:rPr>
          <w:b/>
          <w:i/>
          <w:noProof/>
          <w:sz w:val="24"/>
          <w:szCs w:val="24"/>
          <w:lang w:eastAsia="ro-RO"/>
        </w:rPr>
        <w:drawing>
          <wp:anchor distT="0" distB="0" distL="114300" distR="114300" simplePos="0" relativeHeight="251661312" behindDoc="1" locked="0" layoutInCell="1" allowOverlap="1" wp14:anchorId="21CC7664" wp14:editId="3BE6B046">
            <wp:simplePos x="0" y="0"/>
            <wp:positionH relativeFrom="margin">
              <wp:posOffset>-635</wp:posOffset>
            </wp:positionH>
            <wp:positionV relativeFrom="paragraph">
              <wp:posOffset>196215</wp:posOffset>
            </wp:positionV>
            <wp:extent cx="6391275" cy="3834765"/>
            <wp:effectExtent l="0" t="0" r="9525" b="0"/>
            <wp:wrapTight wrapText="bothSides">
              <wp:wrapPolygon edited="0">
                <wp:start x="0" y="0"/>
                <wp:lineTo x="0" y="21461"/>
                <wp:lineTo x="21568" y="21461"/>
                <wp:lineTo x="21568" y="0"/>
                <wp:lineTo x="0" y="0"/>
              </wp:wrapPolygon>
            </wp:wrapTight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83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57D9E75" w14:textId="77777777" w:rsidR="00062923" w:rsidRPr="00466CC4" w:rsidRDefault="00062923" w:rsidP="00062923">
      <w:pPr>
        <w:spacing w:after="0" w:line="240" w:lineRule="auto"/>
        <w:jc w:val="both"/>
        <w:rPr>
          <w:i/>
          <w:lang w:val="ro-MD" w:eastAsia="ru-RU"/>
        </w:rPr>
      </w:pPr>
      <w:r w:rsidRPr="00466CC4">
        <w:rPr>
          <w:i/>
          <w:lang w:val="ro-MD" w:eastAsia="ru-RU"/>
        </w:rPr>
        <w:t xml:space="preserve">Ex. Poziționarea geografică a unei localități din r. Telenești </w:t>
      </w:r>
    </w:p>
    <w:p w14:paraId="5F34A5B9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01C6A565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3CC3B87B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3B8927A5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17C2B112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230FC7FF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2F784DEA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3551E067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211A9374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1397A049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3AECCD83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2994EEE3" w14:textId="77777777" w:rsidR="00062923" w:rsidRPr="00466CC4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</w:p>
    <w:p w14:paraId="519D3B34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17F51156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2FA6C2BF" w14:textId="77777777" w:rsidR="00062923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2B89DD33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531EBB8F" w14:textId="514774BD" w:rsidR="00062923" w:rsidRPr="00062923" w:rsidRDefault="00062923" w:rsidP="00062923">
      <w:pPr>
        <w:pStyle w:val="Titlu1"/>
        <w:pBdr>
          <w:bottom w:val="none" w:sz="0" w:space="0" w:color="auto"/>
        </w:pBdr>
        <w:rPr>
          <w:rFonts w:ascii="Times New Roman" w:hAnsi="Times New Roman" w:cs="Times New Roman"/>
          <w:sz w:val="28"/>
          <w:szCs w:val="28"/>
          <w:lang w:val="ro-MD" w:eastAsia="ru-RU"/>
        </w:rPr>
      </w:pPr>
      <w:bookmarkStart w:id="4" w:name="_Toc144129837"/>
      <w:bookmarkStart w:id="5" w:name="_Toc144130333"/>
      <w:r w:rsidRPr="00062923">
        <w:rPr>
          <w:rFonts w:ascii="Times New Roman" w:hAnsi="Times New Roman" w:cs="Times New Roman"/>
          <w:sz w:val="28"/>
          <w:szCs w:val="28"/>
          <w:lang w:val="ro-MD" w:eastAsia="ru-RU"/>
        </w:rPr>
        <w:lastRenderedPageBreak/>
        <w:t>CAPITOLUL II</w:t>
      </w:r>
      <w:bookmarkEnd w:id="4"/>
      <w:bookmarkEnd w:id="5"/>
    </w:p>
    <w:p w14:paraId="5D0E301E" w14:textId="77777777" w:rsidR="00062923" w:rsidRPr="00984013" w:rsidRDefault="00062923" w:rsidP="00062923">
      <w:pPr>
        <w:pStyle w:val="Titlu2"/>
        <w:jc w:val="center"/>
        <w:rPr>
          <w:b w:val="0"/>
          <w:bCs w:val="0"/>
          <w:color w:val="auto"/>
          <w:lang w:val="ro-MD" w:eastAsia="ru-RU"/>
        </w:rPr>
      </w:pPr>
      <w:bookmarkStart w:id="6" w:name="_Toc144129838"/>
      <w:bookmarkStart w:id="7" w:name="_Toc144130334"/>
      <w:r w:rsidRPr="00984013">
        <w:rPr>
          <w:b w:val="0"/>
          <w:bCs w:val="0"/>
          <w:color w:val="auto"/>
          <w:lang w:val="ro-MD" w:eastAsia="ru-RU"/>
        </w:rPr>
        <w:t>DESCRIEREA CONCEPTUALĂ A PROIECTULUI  INVESTIȚIONAL</w:t>
      </w:r>
      <w:bookmarkEnd w:id="6"/>
      <w:bookmarkEnd w:id="7"/>
    </w:p>
    <w:p w14:paraId="0458E092" w14:textId="77777777" w:rsidR="00062923" w:rsidRDefault="00062923" w:rsidP="00062923">
      <w:pPr>
        <w:spacing w:after="0" w:line="240" w:lineRule="auto"/>
        <w:rPr>
          <w:sz w:val="24"/>
          <w:szCs w:val="24"/>
          <w:lang w:val="ro-MD" w:eastAsia="ru-RU"/>
        </w:rPr>
      </w:pPr>
    </w:p>
    <w:tbl>
      <w:tblPr>
        <w:tblStyle w:val="TabelSfat"/>
        <w:tblpPr w:leftFromText="180" w:rightFromText="180" w:vertAnchor="text" w:horzAnchor="margin" w:tblpY="-26"/>
        <w:tblW w:w="5014" w:type="pct"/>
        <w:shd w:val="clear" w:color="auto" w:fill="E4E3E2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83"/>
        <w:gridCol w:w="9211"/>
      </w:tblGrid>
      <w:tr w:rsidR="00062923" w:rsidRPr="00B2202A" w14:paraId="7375B439" w14:textId="77777777" w:rsidTr="00392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4E3E2" w:themeFill="background2"/>
          </w:tcPr>
          <w:p w14:paraId="60ABE334" w14:textId="77777777" w:rsidR="00062923" w:rsidRPr="00B2202A" w:rsidRDefault="00062923" w:rsidP="00392907">
            <w:pPr>
              <w:pStyle w:val="Pictogram"/>
              <w:rPr>
                <w:noProof/>
                <w:lang w:bidi="ro-RO"/>
              </w:rPr>
            </w:pPr>
            <w:r w:rsidRPr="00B2202A">
              <w:rPr>
                <w:noProof/>
                <w:lang w:eastAsia="ro-RO"/>
              </w:rPr>
              <mc:AlternateContent>
                <mc:Choice Requires="wpg">
                  <w:drawing>
                    <wp:inline distT="0" distB="0" distL="0" distR="0" wp14:anchorId="1C054506" wp14:editId="1135B79F">
                      <wp:extent cx="228600" cy="228600"/>
                      <wp:effectExtent l="0" t="0" r="0" b="0"/>
                      <wp:docPr id="1310642513" name="Grup 19" descr="Pictogramă sfa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51869588" name="Oval 75186958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24F4F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7137999" name="Formă liberă 28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72B9A79A" id="Grup 19" o:spid="_x0000_s1026" alt="Pictogramă sfat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">
                      <v:oval id="Oval 751869588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" fillcolor="#f24f4f" stroked="f" strokeweight="0">
                        <v:stroke joinstyle="miter"/>
                        <o:lock v:ext="edit" aspectratio="t"/>
                      </v:oval>
                      <v:shape id="Formă liberă 28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" path="m3915,38279r23491,l27406,127000r-23491,l3915,38279xm15661,v8649,,15661,7012,15661,15661c31322,24310,24310,31322,15661,31322,7012,31322,,24310,,15661,,7012,7012,,15661,xe" fillcolor="window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4E3E2" w:themeFill="background2"/>
          </w:tcPr>
          <w:p w14:paraId="4F7FC357" w14:textId="57C715AC" w:rsidR="00062923" w:rsidRPr="00B2202A" w:rsidRDefault="00062923" w:rsidP="00392907">
            <w:pPr>
              <w:pStyle w:val="Textsf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B2202A">
              <w:rPr>
                <w:rFonts w:ascii="Times New Roman" w:hAnsi="Times New Roman" w:cs="Times New Roman"/>
                <w:noProof/>
              </w:rPr>
              <w:t xml:space="preserve">În cadrul acestui </w:t>
            </w:r>
            <w:r>
              <w:rPr>
                <w:rFonts w:ascii="Times New Roman" w:hAnsi="Times New Roman" w:cs="Times New Roman"/>
                <w:noProof/>
              </w:rPr>
              <w:t>sub</w:t>
            </w:r>
            <w:r w:rsidRPr="00B2202A">
              <w:rPr>
                <w:rFonts w:ascii="Times New Roman" w:hAnsi="Times New Roman" w:cs="Times New Roman"/>
                <w:noProof/>
              </w:rPr>
              <w:t>capitol, solicitantul de subvenții va descrie succint indicarea obiectivelor stabilite in cadrul proiectului investițional</w:t>
            </w:r>
            <w:r>
              <w:rPr>
                <w:rFonts w:ascii="Times New Roman" w:hAnsi="Times New Roman" w:cs="Times New Roman"/>
                <w:noProof/>
              </w:rPr>
              <w:t xml:space="preserve">, grupul tinta/ beneficiarii finali precumși rezultatele scontate. </w:t>
            </w:r>
          </w:p>
        </w:tc>
      </w:tr>
    </w:tbl>
    <w:p w14:paraId="058FE3D3" w14:textId="77777777" w:rsidR="00062923" w:rsidRPr="00466CC4" w:rsidRDefault="00062923" w:rsidP="00062923">
      <w:pPr>
        <w:spacing w:after="0" w:line="240" w:lineRule="auto"/>
        <w:rPr>
          <w:sz w:val="24"/>
          <w:szCs w:val="24"/>
          <w:lang w:val="ro-MD" w:eastAsia="ru-RU"/>
        </w:rPr>
      </w:pPr>
    </w:p>
    <w:p w14:paraId="7C23C587" w14:textId="77777777" w:rsidR="00062923" w:rsidRPr="00BD12BD" w:rsidRDefault="00062923" w:rsidP="00062923">
      <w:pPr>
        <w:pStyle w:val="Titlu3"/>
        <w:rPr>
          <w:b w:val="0"/>
          <w:bCs w:val="0"/>
          <w:color w:val="auto"/>
          <w:lang w:val="ro-MD" w:eastAsia="ru-RU"/>
        </w:rPr>
      </w:pPr>
      <w:bookmarkStart w:id="8" w:name="_Toc144129839"/>
      <w:r w:rsidRPr="00BD12BD">
        <w:rPr>
          <w:b w:val="0"/>
          <w:bCs w:val="0"/>
          <w:i w:val="0"/>
          <w:color w:val="auto"/>
          <w:lang w:val="ro-MD" w:eastAsia="ru-RU"/>
        </w:rPr>
        <w:t xml:space="preserve">2.1 </w:t>
      </w:r>
      <w:r w:rsidRPr="00BD12BD">
        <w:rPr>
          <w:b w:val="0"/>
          <w:bCs w:val="0"/>
          <w:color w:val="auto"/>
          <w:lang w:val="ro-MD" w:eastAsia="ru-RU"/>
        </w:rPr>
        <w:t>Obiectivul general și cele specifice ale Proiectului  Investițional:</w:t>
      </w:r>
      <w:bookmarkEnd w:id="8"/>
    </w:p>
    <w:p w14:paraId="035DCEDF" w14:textId="77777777" w:rsidR="00062923" w:rsidRPr="00984013" w:rsidRDefault="00062923" w:rsidP="00062923">
      <w:pPr>
        <w:spacing w:after="0" w:line="240" w:lineRule="auto"/>
        <w:rPr>
          <w:sz w:val="24"/>
          <w:szCs w:val="24"/>
          <w:lang w:val="en-US" w:eastAsia="ru-RU"/>
        </w:rPr>
      </w:pPr>
    </w:p>
    <w:p w14:paraId="40D5FA2F" w14:textId="77777777" w:rsidR="00062923" w:rsidRDefault="00062923" w:rsidP="00062923">
      <w:pPr>
        <w:spacing w:after="0" w:line="240" w:lineRule="auto"/>
        <w:ind w:firstLine="720"/>
        <w:jc w:val="both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t>S</w:t>
      </w:r>
      <w:r w:rsidRPr="00466CC4">
        <w:rPr>
          <w:sz w:val="24"/>
          <w:szCs w:val="24"/>
          <w:lang w:val="ro-MD" w:eastAsia="ru-RU"/>
        </w:rPr>
        <w:t>e vor descrie obiectivele generale necesare pentru a fi realizate, inclusiv cele specifice (max. 100 cuvinte)</w:t>
      </w:r>
    </w:p>
    <w:p w14:paraId="6BEBA740" w14:textId="77777777" w:rsidR="00062923" w:rsidRDefault="00062923" w:rsidP="00062923">
      <w:pPr>
        <w:spacing w:after="0" w:line="240" w:lineRule="auto"/>
        <w:jc w:val="both"/>
        <w:rPr>
          <w:sz w:val="24"/>
          <w:szCs w:val="24"/>
          <w:lang w:val="ro-MD" w:eastAsia="ru-RU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729"/>
        <w:gridCol w:w="4729"/>
      </w:tblGrid>
      <w:tr w:rsidR="00062923" w14:paraId="224203AA" w14:textId="77777777" w:rsidTr="00392907">
        <w:tc>
          <w:tcPr>
            <w:tcW w:w="4729" w:type="dxa"/>
            <w:shd w:val="clear" w:color="auto" w:fill="BAD6A9" w:themeFill="accent2" w:themeFillTint="99"/>
          </w:tcPr>
          <w:p w14:paraId="4A7C3BB5" w14:textId="77777777" w:rsidR="00062923" w:rsidRPr="00984013" w:rsidRDefault="00062923" w:rsidP="00392907">
            <w:pPr>
              <w:jc w:val="both"/>
              <w:rPr>
                <w:b/>
                <w:bCs/>
                <w:sz w:val="24"/>
                <w:szCs w:val="24"/>
                <w:lang w:val="ro-MD" w:eastAsia="ru-RU"/>
              </w:rPr>
            </w:pPr>
            <w:r w:rsidRPr="00984013">
              <w:rPr>
                <w:b/>
                <w:bCs/>
                <w:sz w:val="24"/>
                <w:szCs w:val="24"/>
                <w:lang w:val="ro-MD" w:eastAsia="ru-RU"/>
              </w:rPr>
              <w:t>Obiectivele proiectului</w:t>
            </w:r>
            <w:r>
              <w:rPr>
                <w:b/>
                <w:bCs/>
                <w:sz w:val="24"/>
                <w:szCs w:val="24"/>
                <w:lang w:val="ro-MD" w:eastAsia="ru-RU"/>
              </w:rPr>
              <w:t>:</w:t>
            </w:r>
          </w:p>
        </w:tc>
        <w:tc>
          <w:tcPr>
            <w:tcW w:w="4729" w:type="dxa"/>
            <w:shd w:val="clear" w:color="auto" w:fill="BAD6A9" w:themeFill="accent2" w:themeFillTint="99"/>
          </w:tcPr>
          <w:p w14:paraId="1B0B7988" w14:textId="77777777" w:rsidR="00062923" w:rsidRDefault="00062923" w:rsidP="00392907">
            <w:pPr>
              <w:jc w:val="both"/>
              <w:rPr>
                <w:sz w:val="24"/>
                <w:szCs w:val="24"/>
                <w:lang w:val="ro-MD" w:eastAsia="ru-RU"/>
              </w:rPr>
            </w:pPr>
          </w:p>
        </w:tc>
      </w:tr>
      <w:tr w:rsidR="00062923" w14:paraId="195D2A6A" w14:textId="77777777" w:rsidTr="00392907">
        <w:tc>
          <w:tcPr>
            <w:tcW w:w="4729" w:type="dxa"/>
          </w:tcPr>
          <w:p w14:paraId="59935F82" w14:textId="77777777" w:rsidR="00062923" w:rsidRPr="00984013" w:rsidRDefault="00062923" w:rsidP="00392907">
            <w:pPr>
              <w:jc w:val="both"/>
              <w:rPr>
                <w:b/>
                <w:bCs/>
                <w:sz w:val="24"/>
                <w:szCs w:val="24"/>
                <w:lang w:val="ro-MD" w:eastAsia="ru-RU"/>
              </w:rPr>
            </w:pPr>
            <w:r w:rsidRPr="00984013">
              <w:rPr>
                <w:b/>
                <w:bCs/>
                <w:sz w:val="24"/>
                <w:szCs w:val="24"/>
                <w:lang w:val="ro-MD" w:eastAsia="ru-RU"/>
              </w:rPr>
              <w:t>Obiectivul general al proiectului</w:t>
            </w:r>
            <w:r>
              <w:rPr>
                <w:b/>
                <w:bCs/>
                <w:sz w:val="24"/>
                <w:szCs w:val="24"/>
                <w:lang w:val="ro-MD" w:eastAsia="ru-RU"/>
              </w:rPr>
              <w:t>:</w:t>
            </w:r>
          </w:p>
        </w:tc>
        <w:tc>
          <w:tcPr>
            <w:tcW w:w="4729" w:type="dxa"/>
          </w:tcPr>
          <w:p w14:paraId="05C3D466" w14:textId="77777777" w:rsidR="00062923" w:rsidRDefault="00062923" w:rsidP="00392907">
            <w:pPr>
              <w:jc w:val="both"/>
              <w:rPr>
                <w:sz w:val="24"/>
                <w:szCs w:val="24"/>
                <w:lang w:val="ro-MD" w:eastAsia="ru-RU"/>
              </w:rPr>
            </w:pPr>
          </w:p>
          <w:p w14:paraId="44B7FC2F" w14:textId="77777777" w:rsidR="00062923" w:rsidRDefault="00062923" w:rsidP="00392907">
            <w:pPr>
              <w:jc w:val="both"/>
              <w:rPr>
                <w:sz w:val="24"/>
                <w:szCs w:val="24"/>
                <w:lang w:val="ro-MD" w:eastAsia="ru-RU"/>
              </w:rPr>
            </w:pPr>
          </w:p>
          <w:p w14:paraId="61527A94" w14:textId="77777777" w:rsidR="00062923" w:rsidRDefault="00062923" w:rsidP="00392907">
            <w:pPr>
              <w:pBdr>
                <w:between w:val="single" w:sz="12" w:space="1" w:color="auto"/>
              </w:pBdr>
              <w:jc w:val="both"/>
              <w:rPr>
                <w:sz w:val="24"/>
                <w:szCs w:val="24"/>
                <w:lang w:val="ro-MD" w:eastAsia="ru-RU"/>
              </w:rPr>
            </w:pPr>
          </w:p>
          <w:p w14:paraId="343561FF" w14:textId="77777777" w:rsidR="00062923" w:rsidRDefault="00062923" w:rsidP="00392907">
            <w:pPr>
              <w:pBdr>
                <w:between w:val="single" w:sz="12" w:space="1" w:color="auto"/>
              </w:pBdr>
              <w:jc w:val="both"/>
              <w:rPr>
                <w:sz w:val="24"/>
                <w:szCs w:val="24"/>
                <w:lang w:val="ro-MD" w:eastAsia="ru-RU"/>
              </w:rPr>
            </w:pPr>
          </w:p>
          <w:p w14:paraId="7EFD527E" w14:textId="77777777" w:rsidR="00062923" w:rsidRDefault="00062923" w:rsidP="00392907">
            <w:pPr>
              <w:pBdr>
                <w:between w:val="single" w:sz="12" w:space="1" w:color="auto"/>
              </w:pBdr>
              <w:jc w:val="both"/>
              <w:rPr>
                <w:sz w:val="24"/>
                <w:szCs w:val="24"/>
                <w:lang w:val="ro-MD" w:eastAsia="ru-RU"/>
              </w:rPr>
            </w:pPr>
          </w:p>
          <w:p w14:paraId="5752AA54" w14:textId="77777777" w:rsidR="00062923" w:rsidRDefault="00062923" w:rsidP="00392907">
            <w:pPr>
              <w:jc w:val="both"/>
              <w:rPr>
                <w:sz w:val="24"/>
                <w:szCs w:val="24"/>
                <w:lang w:val="ro-MD" w:eastAsia="ru-RU"/>
              </w:rPr>
            </w:pPr>
          </w:p>
        </w:tc>
      </w:tr>
      <w:tr w:rsidR="00062923" w14:paraId="0D2AF9E1" w14:textId="77777777" w:rsidTr="00392907">
        <w:tc>
          <w:tcPr>
            <w:tcW w:w="4729" w:type="dxa"/>
          </w:tcPr>
          <w:p w14:paraId="2630EC71" w14:textId="0B973B68" w:rsidR="00062923" w:rsidRPr="00984013" w:rsidRDefault="00062923" w:rsidP="00392907">
            <w:pPr>
              <w:jc w:val="both"/>
              <w:rPr>
                <w:b/>
                <w:bCs/>
                <w:sz w:val="24"/>
                <w:szCs w:val="24"/>
                <w:lang w:val="ro-MD" w:eastAsia="ru-RU"/>
              </w:rPr>
            </w:pPr>
            <w:r w:rsidRPr="00984013">
              <w:rPr>
                <w:b/>
                <w:bCs/>
                <w:spacing w:val="-1"/>
                <w:sz w:val="24"/>
              </w:rPr>
              <w:t>Obiectivele</w:t>
            </w:r>
            <w:r w:rsidRPr="00984013">
              <w:rPr>
                <w:b/>
                <w:bCs/>
                <w:spacing w:val="-12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specifice:</w:t>
            </w:r>
          </w:p>
        </w:tc>
        <w:tc>
          <w:tcPr>
            <w:tcW w:w="4729" w:type="dxa"/>
          </w:tcPr>
          <w:p w14:paraId="3DEB6CEA" w14:textId="77777777" w:rsidR="00062923" w:rsidRDefault="00062923" w:rsidP="00392907">
            <w:pPr>
              <w:jc w:val="both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>1.</w:t>
            </w:r>
          </w:p>
          <w:p w14:paraId="0BBE19E3" w14:textId="77777777" w:rsidR="00062923" w:rsidRDefault="00062923" w:rsidP="00392907">
            <w:pPr>
              <w:jc w:val="both"/>
              <w:rPr>
                <w:sz w:val="24"/>
                <w:szCs w:val="24"/>
                <w:lang w:val="ro-MD" w:eastAsia="ru-RU"/>
              </w:rPr>
            </w:pPr>
          </w:p>
          <w:p w14:paraId="16F3DAE1" w14:textId="77777777" w:rsidR="00062923" w:rsidRDefault="00062923" w:rsidP="00392907">
            <w:pPr>
              <w:pBdr>
                <w:between w:val="single" w:sz="12" w:space="1" w:color="auto"/>
              </w:pBdr>
              <w:jc w:val="both"/>
              <w:rPr>
                <w:sz w:val="24"/>
                <w:szCs w:val="24"/>
                <w:lang w:val="ro-MD" w:eastAsia="ru-RU"/>
              </w:rPr>
            </w:pPr>
          </w:p>
          <w:p w14:paraId="2420B32C" w14:textId="77777777" w:rsidR="00062923" w:rsidRDefault="00062923" w:rsidP="00392907">
            <w:pPr>
              <w:pBdr>
                <w:between w:val="single" w:sz="12" w:space="1" w:color="auto"/>
              </w:pBdr>
              <w:jc w:val="both"/>
              <w:rPr>
                <w:sz w:val="24"/>
                <w:szCs w:val="24"/>
                <w:lang w:val="ro-MD" w:eastAsia="ru-RU"/>
              </w:rPr>
            </w:pPr>
          </w:p>
          <w:p w14:paraId="158652C3" w14:textId="77777777" w:rsidR="00062923" w:rsidRDefault="00062923" w:rsidP="00392907">
            <w:pPr>
              <w:pBdr>
                <w:between w:val="single" w:sz="12" w:space="1" w:color="auto"/>
              </w:pBdr>
              <w:jc w:val="both"/>
              <w:rPr>
                <w:sz w:val="24"/>
                <w:szCs w:val="24"/>
                <w:lang w:val="ro-MD" w:eastAsia="ru-RU"/>
              </w:rPr>
            </w:pPr>
          </w:p>
          <w:p w14:paraId="5D21CA05" w14:textId="77777777" w:rsidR="00062923" w:rsidRDefault="00062923" w:rsidP="00392907">
            <w:pPr>
              <w:jc w:val="both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>2.</w:t>
            </w:r>
          </w:p>
          <w:p w14:paraId="74501115" w14:textId="77777777" w:rsidR="00062923" w:rsidRDefault="00062923" w:rsidP="00392907">
            <w:pPr>
              <w:jc w:val="both"/>
              <w:rPr>
                <w:sz w:val="24"/>
                <w:szCs w:val="24"/>
                <w:lang w:val="ro-MD" w:eastAsia="ru-RU"/>
              </w:rPr>
            </w:pPr>
          </w:p>
          <w:p w14:paraId="3EAC48B7" w14:textId="77777777" w:rsidR="00062923" w:rsidRDefault="00062923" w:rsidP="00392907">
            <w:pPr>
              <w:pBdr>
                <w:between w:val="single" w:sz="12" w:space="1" w:color="auto"/>
              </w:pBdr>
              <w:jc w:val="both"/>
              <w:rPr>
                <w:sz w:val="24"/>
                <w:szCs w:val="24"/>
                <w:lang w:val="ro-MD" w:eastAsia="ru-RU"/>
              </w:rPr>
            </w:pPr>
          </w:p>
          <w:p w14:paraId="726E7882" w14:textId="77777777" w:rsidR="00062923" w:rsidRDefault="00062923" w:rsidP="00392907">
            <w:pPr>
              <w:pBdr>
                <w:between w:val="single" w:sz="12" w:space="1" w:color="auto"/>
              </w:pBdr>
              <w:jc w:val="both"/>
              <w:rPr>
                <w:sz w:val="24"/>
                <w:szCs w:val="24"/>
                <w:lang w:val="ro-MD" w:eastAsia="ru-RU"/>
              </w:rPr>
            </w:pPr>
          </w:p>
          <w:p w14:paraId="1311FFE0" w14:textId="77777777" w:rsidR="00062923" w:rsidRDefault="00062923" w:rsidP="00392907">
            <w:pPr>
              <w:pBdr>
                <w:between w:val="single" w:sz="12" w:space="1" w:color="auto"/>
              </w:pBdr>
              <w:jc w:val="both"/>
              <w:rPr>
                <w:sz w:val="24"/>
                <w:szCs w:val="24"/>
                <w:lang w:val="ro-MD" w:eastAsia="ru-RU"/>
              </w:rPr>
            </w:pPr>
          </w:p>
          <w:p w14:paraId="3491F68A" w14:textId="77777777" w:rsidR="00062923" w:rsidRDefault="00062923" w:rsidP="00392907">
            <w:pPr>
              <w:jc w:val="both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>3.</w:t>
            </w:r>
          </w:p>
          <w:p w14:paraId="5EABCE85" w14:textId="77777777" w:rsidR="00062923" w:rsidRDefault="00062923" w:rsidP="00392907">
            <w:pPr>
              <w:jc w:val="both"/>
              <w:rPr>
                <w:sz w:val="24"/>
                <w:szCs w:val="24"/>
                <w:lang w:val="ro-MD" w:eastAsia="ru-RU"/>
              </w:rPr>
            </w:pPr>
          </w:p>
          <w:p w14:paraId="001E9B9D" w14:textId="77777777" w:rsidR="00062923" w:rsidRDefault="00062923" w:rsidP="00392907">
            <w:pPr>
              <w:pBdr>
                <w:between w:val="single" w:sz="12" w:space="1" w:color="auto"/>
              </w:pBdr>
              <w:jc w:val="both"/>
              <w:rPr>
                <w:sz w:val="24"/>
                <w:szCs w:val="24"/>
                <w:lang w:val="ro-MD" w:eastAsia="ru-RU"/>
              </w:rPr>
            </w:pPr>
          </w:p>
          <w:p w14:paraId="31447A9A" w14:textId="77777777" w:rsidR="00062923" w:rsidRDefault="00062923" w:rsidP="00392907">
            <w:pPr>
              <w:pBdr>
                <w:between w:val="single" w:sz="12" w:space="1" w:color="auto"/>
              </w:pBdr>
              <w:jc w:val="both"/>
              <w:rPr>
                <w:sz w:val="24"/>
                <w:szCs w:val="24"/>
                <w:lang w:val="ro-MD" w:eastAsia="ru-RU"/>
              </w:rPr>
            </w:pPr>
          </w:p>
          <w:p w14:paraId="2B203200" w14:textId="77777777" w:rsidR="00062923" w:rsidRDefault="00062923" w:rsidP="00392907">
            <w:pPr>
              <w:jc w:val="both"/>
              <w:rPr>
                <w:sz w:val="24"/>
                <w:szCs w:val="24"/>
                <w:lang w:val="ro-MD" w:eastAsia="ru-RU"/>
              </w:rPr>
            </w:pPr>
          </w:p>
        </w:tc>
      </w:tr>
    </w:tbl>
    <w:p w14:paraId="44C0D1FA" w14:textId="77777777" w:rsidR="00062923" w:rsidRPr="00466CC4" w:rsidRDefault="00062923" w:rsidP="00062923">
      <w:pPr>
        <w:spacing w:after="0" w:line="240" w:lineRule="auto"/>
        <w:jc w:val="both"/>
        <w:rPr>
          <w:sz w:val="24"/>
          <w:szCs w:val="24"/>
          <w:lang w:val="ro-MD" w:eastAsia="ru-RU"/>
        </w:rPr>
      </w:pPr>
    </w:p>
    <w:p w14:paraId="3444483A" w14:textId="77777777" w:rsidR="00062923" w:rsidRPr="00466CC4" w:rsidRDefault="00062923" w:rsidP="00062923">
      <w:pPr>
        <w:spacing w:after="0" w:line="240" w:lineRule="auto"/>
        <w:ind w:left="360"/>
        <w:rPr>
          <w:sz w:val="24"/>
          <w:szCs w:val="24"/>
          <w:lang w:val="ro-MD" w:eastAsia="ru-RU"/>
        </w:rPr>
      </w:pPr>
    </w:p>
    <w:p w14:paraId="3A939BD5" w14:textId="77777777" w:rsidR="00062923" w:rsidRPr="00BD12BD" w:rsidRDefault="00062923" w:rsidP="00062923">
      <w:pPr>
        <w:pStyle w:val="Listparagraf"/>
        <w:numPr>
          <w:ilvl w:val="1"/>
          <w:numId w:val="36"/>
        </w:numPr>
        <w:spacing w:after="0" w:line="240" w:lineRule="auto"/>
        <w:rPr>
          <w:b/>
          <w:i/>
          <w:sz w:val="24"/>
          <w:szCs w:val="24"/>
          <w:lang w:val="ro-MD" w:eastAsia="ru-RU"/>
        </w:rPr>
      </w:pPr>
      <w:bookmarkStart w:id="9" w:name="_Toc144129840"/>
      <w:r w:rsidRPr="00BD12BD">
        <w:rPr>
          <w:rStyle w:val="Titlu3Caracter"/>
          <w:b w:val="0"/>
          <w:bCs w:val="0"/>
          <w:color w:val="auto"/>
          <w:lang w:val="ro-MD" w:eastAsia="ru-RU"/>
        </w:rPr>
        <w:t>Relevanța și analiza cost-beneficiu</w:t>
      </w:r>
      <w:bookmarkEnd w:id="9"/>
    </w:p>
    <w:p w14:paraId="4BCE0E26" w14:textId="77777777" w:rsidR="00062923" w:rsidRPr="00466CC4" w:rsidRDefault="00062923" w:rsidP="00062923">
      <w:pPr>
        <w:spacing w:after="0" w:line="240" w:lineRule="auto"/>
        <w:rPr>
          <w:sz w:val="24"/>
          <w:szCs w:val="24"/>
          <w:lang w:val="ro-MD" w:eastAsia="ru-RU"/>
        </w:rPr>
      </w:pPr>
    </w:p>
    <w:p w14:paraId="3B01A47E" w14:textId="77777777" w:rsidR="00062923" w:rsidRPr="00466CC4" w:rsidRDefault="00062923" w:rsidP="00062923">
      <w:pPr>
        <w:spacing w:after="0" w:line="240" w:lineRule="auto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>Solicitantul se va axa pe următoarele aspecte:</w:t>
      </w:r>
    </w:p>
    <w:p w14:paraId="491043B3" w14:textId="77777777" w:rsidR="00062923" w:rsidRPr="00466CC4" w:rsidRDefault="00062923" w:rsidP="00062923">
      <w:pPr>
        <w:spacing w:after="0" w:line="240" w:lineRule="auto"/>
        <w:rPr>
          <w:sz w:val="24"/>
          <w:szCs w:val="24"/>
          <w:lang w:val="ro-MD" w:eastAsia="ru-RU"/>
        </w:rPr>
      </w:pPr>
    </w:p>
    <w:p w14:paraId="10020046" w14:textId="77777777" w:rsidR="00062923" w:rsidRPr="00466CC4" w:rsidRDefault="00062923" w:rsidP="00062923">
      <w:pPr>
        <w:numPr>
          <w:ilvl w:val="0"/>
          <w:numId w:val="30"/>
        </w:num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 xml:space="preserve">Relevanța </w:t>
      </w:r>
      <w:r>
        <w:rPr>
          <w:sz w:val="24"/>
          <w:szCs w:val="24"/>
          <w:lang w:val="ro-MD" w:eastAsia="ru-RU"/>
        </w:rPr>
        <w:t>Proiectului  Investițional</w:t>
      </w:r>
      <w:r w:rsidRPr="00466CC4">
        <w:rPr>
          <w:sz w:val="24"/>
          <w:szCs w:val="24"/>
          <w:lang w:val="ro-MD" w:eastAsia="ru-RU"/>
        </w:rPr>
        <w:t xml:space="preserve"> în raport cu necesitățile și dificultățile atestate în regiunea dată;</w:t>
      </w:r>
    </w:p>
    <w:p w14:paraId="37D13387" w14:textId="77777777" w:rsidR="00062923" w:rsidRPr="00466CC4" w:rsidRDefault="00062923" w:rsidP="00062923">
      <w:pPr>
        <w:spacing w:after="0" w:line="240" w:lineRule="auto"/>
        <w:ind w:left="720"/>
        <w:contextualSpacing/>
        <w:jc w:val="both"/>
        <w:rPr>
          <w:sz w:val="24"/>
          <w:szCs w:val="24"/>
          <w:lang w:val="ro-MD" w:eastAsia="ru-RU"/>
        </w:rPr>
      </w:pPr>
    </w:p>
    <w:p w14:paraId="6FB2A16D" w14:textId="77777777" w:rsidR="00062923" w:rsidRPr="00466CC4" w:rsidRDefault="00062923" w:rsidP="00062923">
      <w:pPr>
        <w:numPr>
          <w:ilvl w:val="0"/>
          <w:numId w:val="30"/>
        </w:num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>Modul în care proiectul se încadrează și contribuie la realizarea strategiei locale, raionale, naționale de dezvoltare și corelația acestuia cu alte proiecte/programe finanțate din fondurile publice;</w:t>
      </w:r>
    </w:p>
    <w:p w14:paraId="32E7B534" w14:textId="77777777" w:rsidR="00062923" w:rsidRPr="00466CC4" w:rsidRDefault="00062923" w:rsidP="00062923">
      <w:pPr>
        <w:spacing w:after="0" w:line="240" w:lineRule="auto"/>
        <w:ind w:left="720"/>
        <w:contextualSpacing/>
        <w:rPr>
          <w:sz w:val="24"/>
          <w:szCs w:val="24"/>
          <w:lang w:val="ro-MD" w:eastAsia="ru-RU"/>
        </w:rPr>
      </w:pPr>
    </w:p>
    <w:p w14:paraId="7E1F673A" w14:textId="77777777" w:rsidR="00062923" w:rsidRPr="00466CC4" w:rsidRDefault="00062923" w:rsidP="00062923">
      <w:pPr>
        <w:numPr>
          <w:ilvl w:val="0"/>
          <w:numId w:val="30"/>
        </w:num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>Acoperirea nevoilor și necesităților, dificultăților din zona/regiunea dată;</w:t>
      </w:r>
    </w:p>
    <w:p w14:paraId="15C80606" w14:textId="77777777" w:rsidR="00062923" w:rsidRPr="00466CC4" w:rsidRDefault="00062923" w:rsidP="00062923">
      <w:pPr>
        <w:spacing w:after="0" w:line="240" w:lineRule="auto"/>
        <w:ind w:left="720"/>
        <w:contextualSpacing/>
        <w:rPr>
          <w:sz w:val="24"/>
          <w:szCs w:val="24"/>
          <w:lang w:val="ro-MD" w:eastAsia="ru-RU"/>
        </w:rPr>
      </w:pPr>
    </w:p>
    <w:p w14:paraId="359BC1AA" w14:textId="77777777" w:rsidR="00062923" w:rsidRDefault="00062923" w:rsidP="00062923">
      <w:pPr>
        <w:numPr>
          <w:ilvl w:val="0"/>
          <w:numId w:val="30"/>
        </w:num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  <w:r>
        <w:rPr>
          <w:sz w:val="24"/>
          <w:szCs w:val="24"/>
          <w:lang w:val="ro-MD" w:eastAsia="ru-RU"/>
        </w:rPr>
        <w:t xml:space="preserve">Impactul economic al proiectului investițional </w:t>
      </w:r>
    </w:p>
    <w:p w14:paraId="3361540D" w14:textId="77777777" w:rsidR="00062923" w:rsidRDefault="00062923" w:rsidP="00062923">
      <w:pPr>
        <w:pStyle w:val="Listparagraf"/>
        <w:rPr>
          <w:sz w:val="24"/>
          <w:szCs w:val="24"/>
          <w:lang w:val="ro-MD" w:eastAsia="ru-RU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240"/>
        <w:gridCol w:w="4218"/>
      </w:tblGrid>
      <w:tr w:rsidR="00062923" w14:paraId="08939957" w14:textId="77777777" w:rsidTr="00392907">
        <w:tc>
          <w:tcPr>
            <w:tcW w:w="5240" w:type="dxa"/>
            <w:shd w:val="clear" w:color="auto" w:fill="BAD6A9" w:themeFill="accent2" w:themeFillTint="99"/>
          </w:tcPr>
          <w:p w14:paraId="37E24087" w14:textId="77777777" w:rsidR="00062923" w:rsidRPr="00BD12BD" w:rsidRDefault="00062923" w:rsidP="00392907">
            <w:pPr>
              <w:contextualSpacing/>
              <w:jc w:val="both"/>
              <w:rPr>
                <w:b/>
                <w:bCs/>
                <w:sz w:val="24"/>
                <w:szCs w:val="24"/>
                <w:lang w:val="ro-MD" w:eastAsia="ru-RU"/>
              </w:rPr>
            </w:pPr>
            <w:r w:rsidRPr="00BD12BD">
              <w:rPr>
                <w:b/>
                <w:bCs/>
                <w:sz w:val="24"/>
                <w:szCs w:val="24"/>
                <w:lang w:val="ro-MD" w:eastAsia="ru-RU"/>
              </w:rPr>
              <w:t>Impact economic:</w:t>
            </w:r>
          </w:p>
        </w:tc>
        <w:tc>
          <w:tcPr>
            <w:tcW w:w="4218" w:type="dxa"/>
            <w:shd w:val="clear" w:color="auto" w:fill="BAD6A9" w:themeFill="accent2" w:themeFillTint="99"/>
          </w:tcPr>
          <w:p w14:paraId="7DD251A8" w14:textId="77777777" w:rsidR="00062923" w:rsidRPr="00BD12BD" w:rsidRDefault="00062923" w:rsidP="00392907">
            <w:pPr>
              <w:contextualSpacing/>
              <w:jc w:val="both"/>
              <w:rPr>
                <w:b/>
                <w:bCs/>
                <w:sz w:val="24"/>
                <w:szCs w:val="24"/>
                <w:lang w:val="ro-MD" w:eastAsia="ru-RU"/>
              </w:rPr>
            </w:pPr>
            <w:r w:rsidRPr="00BD12BD">
              <w:rPr>
                <w:b/>
                <w:bCs/>
                <w:sz w:val="24"/>
                <w:szCs w:val="24"/>
                <w:lang w:val="ro-MD" w:eastAsia="ru-RU"/>
              </w:rPr>
              <w:t>Argumentare:</w:t>
            </w:r>
          </w:p>
        </w:tc>
      </w:tr>
      <w:tr w:rsidR="00062923" w14:paraId="07B4C63C" w14:textId="77777777" w:rsidTr="00392907">
        <w:tc>
          <w:tcPr>
            <w:tcW w:w="5240" w:type="dxa"/>
          </w:tcPr>
          <w:p w14:paraId="216E4319" w14:textId="77777777" w:rsidR="00062923" w:rsidRPr="003A58B8" w:rsidRDefault="00062923" w:rsidP="00392907">
            <w:pPr>
              <w:contextualSpacing/>
              <w:jc w:val="both"/>
              <w:rPr>
                <w:i/>
                <w:iCs/>
                <w:sz w:val="24"/>
                <w:szCs w:val="24"/>
                <w:lang w:val="ro-MD" w:eastAsia="ru-RU"/>
              </w:rPr>
            </w:pPr>
            <w:r w:rsidRPr="003A58B8">
              <w:rPr>
                <w:i/>
                <w:iCs/>
                <w:sz w:val="24"/>
                <w:szCs w:val="24"/>
                <w:lang w:val="ro-MD" w:eastAsia="ru-RU"/>
              </w:rPr>
              <w:t xml:space="preserve">Proiectul nu generează efecte economice pozitive </w:t>
            </w:r>
          </w:p>
        </w:tc>
        <w:tc>
          <w:tcPr>
            <w:tcW w:w="4218" w:type="dxa"/>
          </w:tcPr>
          <w:p w14:paraId="1E10DB2B" w14:textId="77777777" w:rsidR="00062923" w:rsidRDefault="00062923" w:rsidP="00392907">
            <w:pPr>
              <w:contextualSpacing/>
              <w:jc w:val="both"/>
              <w:rPr>
                <w:sz w:val="24"/>
                <w:szCs w:val="24"/>
                <w:lang w:val="ro-MD" w:eastAsia="ru-RU"/>
              </w:rPr>
            </w:pPr>
          </w:p>
        </w:tc>
      </w:tr>
      <w:tr w:rsidR="00062923" w14:paraId="64271928" w14:textId="77777777" w:rsidTr="00392907">
        <w:tc>
          <w:tcPr>
            <w:tcW w:w="5240" w:type="dxa"/>
          </w:tcPr>
          <w:p w14:paraId="3D259575" w14:textId="77777777" w:rsidR="00062923" w:rsidRPr="003A58B8" w:rsidRDefault="00062923" w:rsidP="00392907">
            <w:pPr>
              <w:contextualSpacing/>
              <w:jc w:val="both"/>
              <w:rPr>
                <w:i/>
                <w:iCs/>
                <w:sz w:val="24"/>
                <w:szCs w:val="24"/>
                <w:lang w:val="ro-MD" w:eastAsia="ru-RU"/>
              </w:rPr>
            </w:pPr>
            <w:r w:rsidRPr="003A58B8">
              <w:rPr>
                <w:i/>
                <w:iCs/>
                <w:sz w:val="24"/>
                <w:szCs w:val="24"/>
                <w:lang w:val="ro-MD" w:eastAsia="ru-RU"/>
              </w:rPr>
              <w:t>Proiectul stimulează dezvoltarea economica locală și contribuie la efecte economice durabile asigurând următoarele:</w:t>
            </w:r>
          </w:p>
        </w:tc>
        <w:tc>
          <w:tcPr>
            <w:tcW w:w="4218" w:type="dxa"/>
          </w:tcPr>
          <w:p w14:paraId="65E3830B" w14:textId="77777777" w:rsidR="00062923" w:rsidRDefault="00062923" w:rsidP="00392907">
            <w:pPr>
              <w:contextualSpacing/>
              <w:jc w:val="both"/>
              <w:rPr>
                <w:sz w:val="24"/>
                <w:szCs w:val="24"/>
                <w:lang w:val="ro-MD" w:eastAsia="ru-RU"/>
              </w:rPr>
            </w:pPr>
          </w:p>
        </w:tc>
      </w:tr>
      <w:tr w:rsidR="00062923" w14:paraId="15679412" w14:textId="77777777" w:rsidTr="00392907">
        <w:tc>
          <w:tcPr>
            <w:tcW w:w="5240" w:type="dxa"/>
          </w:tcPr>
          <w:p w14:paraId="4AFCFD68" w14:textId="77777777" w:rsidR="00062923" w:rsidRPr="00BD12BD" w:rsidRDefault="00062923" w:rsidP="00062923">
            <w:pPr>
              <w:pStyle w:val="Listparagraf"/>
              <w:numPr>
                <w:ilvl w:val="0"/>
                <w:numId w:val="37"/>
              </w:numPr>
              <w:jc w:val="both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>Acces la infrastructura</w:t>
            </w:r>
          </w:p>
        </w:tc>
        <w:tc>
          <w:tcPr>
            <w:tcW w:w="4218" w:type="dxa"/>
          </w:tcPr>
          <w:p w14:paraId="66924B81" w14:textId="77777777" w:rsidR="00062923" w:rsidRDefault="00062923" w:rsidP="00392907">
            <w:pPr>
              <w:contextualSpacing/>
              <w:jc w:val="both"/>
              <w:rPr>
                <w:sz w:val="24"/>
                <w:szCs w:val="24"/>
                <w:lang w:val="ro-MD" w:eastAsia="ru-RU"/>
              </w:rPr>
            </w:pPr>
          </w:p>
        </w:tc>
      </w:tr>
      <w:tr w:rsidR="00062923" w14:paraId="02E367F0" w14:textId="77777777" w:rsidTr="00392907">
        <w:tc>
          <w:tcPr>
            <w:tcW w:w="5240" w:type="dxa"/>
          </w:tcPr>
          <w:p w14:paraId="41A821D9" w14:textId="77777777" w:rsidR="00062923" w:rsidRDefault="00062923" w:rsidP="00062923">
            <w:pPr>
              <w:pStyle w:val="Listparagraf"/>
              <w:numPr>
                <w:ilvl w:val="0"/>
                <w:numId w:val="37"/>
              </w:numPr>
              <w:jc w:val="both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>Condiții mai bune pentru exploatații agricole și populația din localitate</w:t>
            </w:r>
          </w:p>
        </w:tc>
        <w:tc>
          <w:tcPr>
            <w:tcW w:w="4218" w:type="dxa"/>
          </w:tcPr>
          <w:p w14:paraId="6A275B38" w14:textId="77777777" w:rsidR="00062923" w:rsidRDefault="00062923" w:rsidP="00392907">
            <w:pPr>
              <w:contextualSpacing/>
              <w:jc w:val="both"/>
              <w:rPr>
                <w:sz w:val="24"/>
                <w:szCs w:val="24"/>
                <w:lang w:val="ro-MD" w:eastAsia="ru-RU"/>
              </w:rPr>
            </w:pPr>
          </w:p>
        </w:tc>
      </w:tr>
      <w:tr w:rsidR="00062923" w14:paraId="641364E8" w14:textId="77777777" w:rsidTr="00392907">
        <w:tc>
          <w:tcPr>
            <w:tcW w:w="5240" w:type="dxa"/>
          </w:tcPr>
          <w:p w14:paraId="69170793" w14:textId="77777777" w:rsidR="00062923" w:rsidRDefault="00062923" w:rsidP="00062923">
            <w:pPr>
              <w:pStyle w:val="Listparagraf"/>
              <w:numPr>
                <w:ilvl w:val="0"/>
                <w:numId w:val="37"/>
              </w:numPr>
              <w:jc w:val="both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>Reziliență economică a exploatațiilor la condițiile climaterice</w:t>
            </w:r>
          </w:p>
        </w:tc>
        <w:tc>
          <w:tcPr>
            <w:tcW w:w="4218" w:type="dxa"/>
          </w:tcPr>
          <w:p w14:paraId="338A84BF" w14:textId="77777777" w:rsidR="00062923" w:rsidRDefault="00062923" w:rsidP="00392907">
            <w:pPr>
              <w:contextualSpacing/>
              <w:jc w:val="both"/>
              <w:rPr>
                <w:sz w:val="24"/>
                <w:szCs w:val="24"/>
                <w:lang w:val="ro-MD" w:eastAsia="ru-RU"/>
              </w:rPr>
            </w:pPr>
          </w:p>
        </w:tc>
      </w:tr>
      <w:tr w:rsidR="00062923" w14:paraId="489AE73A" w14:textId="77777777" w:rsidTr="00392907">
        <w:tc>
          <w:tcPr>
            <w:tcW w:w="5240" w:type="dxa"/>
          </w:tcPr>
          <w:p w14:paraId="57130A19" w14:textId="77777777" w:rsidR="00062923" w:rsidRDefault="00062923" w:rsidP="00062923">
            <w:pPr>
              <w:pStyle w:val="Listparagraf"/>
              <w:numPr>
                <w:ilvl w:val="0"/>
                <w:numId w:val="37"/>
              </w:numPr>
              <w:jc w:val="both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>Alte</w:t>
            </w:r>
          </w:p>
        </w:tc>
        <w:tc>
          <w:tcPr>
            <w:tcW w:w="4218" w:type="dxa"/>
          </w:tcPr>
          <w:p w14:paraId="1077378D" w14:textId="77777777" w:rsidR="00062923" w:rsidRDefault="00062923" w:rsidP="00392907">
            <w:pPr>
              <w:contextualSpacing/>
              <w:jc w:val="both"/>
              <w:rPr>
                <w:sz w:val="24"/>
                <w:szCs w:val="24"/>
                <w:lang w:val="ro-MD" w:eastAsia="ru-RU"/>
              </w:rPr>
            </w:pPr>
          </w:p>
        </w:tc>
      </w:tr>
    </w:tbl>
    <w:p w14:paraId="5AA3A915" w14:textId="77777777" w:rsidR="00062923" w:rsidRPr="00466CC4" w:rsidRDefault="00062923" w:rsidP="00062923">
      <w:pPr>
        <w:spacing w:after="0" w:line="240" w:lineRule="auto"/>
        <w:contextualSpacing/>
        <w:rPr>
          <w:sz w:val="24"/>
          <w:szCs w:val="24"/>
          <w:lang w:val="ro-MD" w:eastAsia="ru-RU"/>
        </w:rPr>
      </w:pPr>
    </w:p>
    <w:p w14:paraId="539A81D7" w14:textId="77777777" w:rsidR="00062923" w:rsidRPr="00BD12BD" w:rsidRDefault="00062923" w:rsidP="00062923">
      <w:pPr>
        <w:pStyle w:val="Titlu3"/>
        <w:rPr>
          <w:b w:val="0"/>
          <w:bCs w:val="0"/>
          <w:iCs w:val="0"/>
          <w:color w:val="auto"/>
          <w:lang w:val="ro-MD" w:eastAsia="ru-RU"/>
        </w:rPr>
      </w:pPr>
      <w:bookmarkStart w:id="10" w:name="_Toc144129841"/>
      <w:r>
        <w:rPr>
          <w:b w:val="0"/>
          <w:bCs w:val="0"/>
          <w:color w:val="auto"/>
          <w:lang w:val="ro-MD" w:eastAsia="ru-RU"/>
        </w:rPr>
        <w:t xml:space="preserve">2.3 </w:t>
      </w:r>
      <w:r w:rsidRPr="00BD12BD">
        <w:rPr>
          <w:b w:val="0"/>
          <w:bCs w:val="0"/>
          <w:iCs w:val="0"/>
          <w:color w:val="auto"/>
          <w:lang w:val="ro-MD" w:eastAsia="ru-RU"/>
        </w:rPr>
        <w:t>Grupul țintă și beneficiarii finali</w:t>
      </w:r>
      <w:bookmarkEnd w:id="10"/>
    </w:p>
    <w:p w14:paraId="6973EE91" w14:textId="77777777" w:rsidR="00062923" w:rsidRPr="00466CC4" w:rsidRDefault="00062923" w:rsidP="00062923">
      <w:pPr>
        <w:spacing w:after="0" w:line="240" w:lineRule="auto"/>
        <w:ind w:left="720"/>
        <w:contextualSpacing/>
        <w:jc w:val="both"/>
        <w:rPr>
          <w:b/>
          <w:i/>
          <w:sz w:val="24"/>
          <w:szCs w:val="24"/>
          <w:lang w:val="ro-MD" w:eastAsia="ru-RU"/>
        </w:rPr>
      </w:pPr>
      <w:r w:rsidRPr="00466CC4">
        <w:rPr>
          <w:b/>
          <w:i/>
          <w:sz w:val="24"/>
          <w:szCs w:val="24"/>
          <w:lang w:val="ro-MD" w:eastAsia="ru-RU"/>
        </w:rPr>
        <w:t xml:space="preserve"> </w:t>
      </w:r>
    </w:p>
    <w:p w14:paraId="1F942C3C" w14:textId="6F0370AD" w:rsidR="00062923" w:rsidRDefault="00062923" w:rsidP="00062923">
      <w:pPr>
        <w:numPr>
          <w:ilvl w:val="0"/>
          <w:numId w:val="31"/>
        </w:num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 xml:space="preserve">Grupurile sau entitățile care vor beneficia direct sau indirect în urma realizării </w:t>
      </w:r>
      <w:r>
        <w:rPr>
          <w:sz w:val="24"/>
          <w:szCs w:val="24"/>
          <w:lang w:val="ro-MD" w:eastAsia="ru-RU"/>
        </w:rPr>
        <w:t>Proiectului  Investițional</w:t>
      </w:r>
      <w:r w:rsidRPr="00466CC4">
        <w:rPr>
          <w:sz w:val="24"/>
          <w:szCs w:val="24"/>
          <w:lang w:val="ro-MD" w:eastAsia="ru-RU"/>
        </w:rPr>
        <w:t>;</w:t>
      </w:r>
      <w:r>
        <w:rPr>
          <w:sz w:val="24"/>
          <w:szCs w:val="24"/>
          <w:lang w:val="ro-MD" w:eastAsia="ru-RU"/>
        </w:rPr>
        <w:t xml:space="preserve"> (</w:t>
      </w:r>
      <w:r w:rsidRPr="003A58B8">
        <w:rPr>
          <w:i/>
          <w:iCs/>
          <w:sz w:val="24"/>
          <w:szCs w:val="24"/>
          <w:lang w:val="ro-MD" w:eastAsia="ru-RU"/>
        </w:rPr>
        <w:t>în cadrul acestui subcapitol se vor descrie entitățile economice sau exploatațiile care desfășoară activități în mediu</w:t>
      </w:r>
      <w:r w:rsidR="00F97F49">
        <w:rPr>
          <w:i/>
          <w:iCs/>
          <w:sz w:val="24"/>
          <w:szCs w:val="24"/>
          <w:lang w:val="ro-MD" w:eastAsia="ru-RU"/>
        </w:rPr>
        <w:t>l</w:t>
      </w:r>
      <w:r w:rsidRPr="003A58B8">
        <w:rPr>
          <w:i/>
          <w:iCs/>
          <w:sz w:val="24"/>
          <w:szCs w:val="24"/>
          <w:lang w:val="ro-MD" w:eastAsia="ru-RU"/>
        </w:rPr>
        <w:t xml:space="preserve"> rural către care urmează a fi reabilitată sau construită infrastructura</w:t>
      </w:r>
      <w:r>
        <w:rPr>
          <w:sz w:val="24"/>
          <w:szCs w:val="24"/>
          <w:lang w:val="ro-MD" w:eastAsia="ru-RU"/>
        </w:rPr>
        <w:t>).</w:t>
      </w:r>
    </w:p>
    <w:p w14:paraId="1271C16E" w14:textId="77777777" w:rsidR="00062923" w:rsidRDefault="00062923" w:rsidP="00062923">
      <w:pPr>
        <w:spacing w:after="0" w:line="240" w:lineRule="auto"/>
        <w:ind w:left="720"/>
        <w:contextualSpacing/>
        <w:jc w:val="both"/>
        <w:rPr>
          <w:sz w:val="24"/>
          <w:szCs w:val="24"/>
          <w:lang w:val="ro-MD" w:eastAsia="ru-RU"/>
        </w:rPr>
      </w:pPr>
    </w:p>
    <w:tbl>
      <w:tblPr>
        <w:tblStyle w:val="Tabelgril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260"/>
        <w:gridCol w:w="2127"/>
        <w:gridCol w:w="2800"/>
      </w:tblGrid>
      <w:tr w:rsidR="00062923" w14:paraId="0AE114A5" w14:textId="77777777" w:rsidTr="00392907">
        <w:tc>
          <w:tcPr>
            <w:tcW w:w="551" w:type="dxa"/>
            <w:shd w:val="clear" w:color="auto" w:fill="BAD6A9" w:themeFill="accent2" w:themeFillTint="99"/>
          </w:tcPr>
          <w:p w14:paraId="31166550" w14:textId="77777777" w:rsidR="00062923" w:rsidRDefault="00062923" w:rsidP="00392907">
            <w:pPr>
              <w:contextualSpacing/>
              <w:jc w:val="both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>Nr.</w:t>
            </w:r>
          </w:p>
        </w:tc>
        <w:tc>
          <w:tcPr>
            <w:tcW w:w="3260" w:type="dxa"/>
            <w:shd w:val="clear" w:color="auto" w:fill="BAD6A9" w:themeFill="accent2" w:themeFillTint="99"/>
          </w:tcPr>
          <w:p w14:paraId="43398B6C" w14:textId="77777777" w:rsidR="00062923" w:rsidRDefault="00062923" w:rsidP="00392907">
            <w:pPr>
              <w:contextualSpacing/>
              <w:jc w:val="both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>Denumirea entității</w:t>
            </w:r>
          </w:p>
        </w:tc>
        <w:tc>
          <w:tcPr>
            <w:tcW w:w="2127" w:type="dxa"/>
            <w:shd w:val="clear" w:color="auto" w:fill="BAD6A9" w:themeFill="accent2" w:themeFillTint="99"/>
          </w:tcPr>
          <w:p w14:paraId="11A69484" w14:textId="77777777" w:rsidR="00062923" w:rsidRDefault="00062923" w:rsidP="00392907">
            <w:pPr>
              <w:contextualSpacing/>
              <w:jc w:val="both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>Cod fiscal</w:t>
            </w:r>
          </w:p>
        </w:tc>
        <w:tc>
          <w:tcPr>
            <w:tcW w:w="2800" w:type="dxa"/>
            <w:shd w:val="clear" w:color="auto" w:fill="BAD6A9" w:themeFill="accent2" w:themeFillTint="99"/>
          </w:tcPr>
          <w:p w14:paraId="3E9C3D1B" w14:textId="77777777" w:rsidR="00062923" w:rsidRDefault="00062923" w:rsidP="00392907">
            <w:pPr>
              <w:contextualSpacing/>
              <w:jc w:val="both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>Domeniul de activitate</w:t>
            </w:r>
          </w:p>
        </w:tc>
      </w:tr>
      <w:tr w:rsidR="00062923" w14:paraId="5F87BF17" w14:textId="77777777" w:rsidTr="00392907">
        <w:tc>
          <w:tcPr>
            <w:tcW w:w="551" w:type="dxa"/>
          </w:tcPr>
          <w:p w14:paraId="77E1BDA1" w14:textId="77777777" w:rsidR="00062923" w:rsidRDefault="00062923" w:rsidP="00392907">
            <w:pPr>
              <w:contextualSpacing/>
              <w:jc w:val="both"/>
              <w:rPr>
                <w:sz w:val="24"/>
                <w:szCs w:val="24"/>
                <w:lang w:val="ro-MD" w:eastAsia="ru-RU"/>
              </w:rPr>
            </w:pPr>
          </w:p>
        </w:tc>
        <w:tc>
          <w:tcPr>
            <w:tcW w:w="3260" w:type="dxa"/>
          </w:tcPr>
          <w:p w14:paraId="2A34B277" w14:textId="77777777" w:rsidR="00062923" w:rsidRDefault="00062923" w:rsidP="00392907">
            <w:pPr>
              <w:contextualSpacing/>
              <w:jc w:val="both"/>
              <w:rPr>
                <w:sz w:val="24"/>
                <w:szCs w:val="24"/>
                <w:lang w:val="ro-MD" w:eastAsia="ru-RU"/>
              </w:rPr>
            </w:pPr>
          </w:p>
        </w:tc>
        <w:tc>
          <w:tcPr>
            <w:tcW w:w="2127" w:type="dxa"/>
          </w:tcPr>
          <w:p w14:paraId="42AF4524" w14:textId="77777777" w:rsidR="00062923" w:rsidRDefault="00062923" w:rsidP="00392907">
            <w:pPr>
              <w:contextualSpacing/>
              <w:jc w:val="both"/>
              <w:rPr>
                <w:sz w:val="24"/>
                <w:szCs w:val="24"/>
                <w:lang w:val="ro-MD" w:eastAsia="ru-RU"/>
              </w:rPr>
            </w:pPr>
          </w:p>
        </w:tc>
        <w:tc>
          <w:tcPr>
            <w:tcW w:w="2800" w:type="dxa"/>
          </w:tcPr>
          <w:p w14:paraId="58FC3B9C" w14:textId="77777777" w:rsidR="00062923" w:rsidRDefault="00062923" w:rsidP="00392907">
            <w:pPr>
              <w:contextualSpacing/>
              <w:jc w:val="both"/>
              <w:rPr>
                <w:sz w:val="24"/>
                <w:szCs w:val="24"/>
                <w:lang w:val="ro-MD" w:eastAsia="ru-RU"/>
              </w:rPr>
            </w:pPr>
          </w:p>
        </w:tc>
      </w:tr>
      <w:tr w:rsidR="00062923" w14:paraId="49CBC63A" w14:textId="77777777" w:rsidTr="00392907">
        <w:tc>
          <w:tcPr>
            <w:tcW w:w="551" w:type="dxa"/>
          </w:tcPr>
          <w:p w14:paraId="75BAB303" w14:textId="77777777" w:rsidR="00062923" w:rsidRDefault="00062923" w:rsidP="00392907">
            <w:pPr>
              <w:contextualSpacing/>
              <w:jc w:val="both"/>
              <w:rPr>
                <w:sz w:val="24"/>
                <w:szCs w:val="24"/>
                <w:lang w:val="ro-MD" w:eastAsia="ru-RU"/>
              </w:rPr>
            </w:pPr>
          </w:p>
        </w:tc>
        <w:tc>
          <w:tcPr>
            <w:tcW w:w="3260" w:type="dxa"/>
          </w:tcPr>
          <w:p w14:paraId="16727C3E" w14:textId="77777777" w:rsidR="00062923" w:rsidRDefault="00062923" w:rsidP="00392907">
            <w:pPr>
              <w:contextualSpacing/>
              <w:jc w:val="both"/>
              <w:rPr>
                <w:sz w:val="24"/>
                <w:szCs w:val="24"/>
                <w:lang w:val="ro-MD" w:eastAsia="ru-RU"/>
              </w:rPr>
            </w:pPr>
          </w:p>
        </w:tc>
        <w:tc>
          <w:tcPr>
            <w:tcW w:w="2127" w:type="dxa"/>
          </w:tcPr>
          <w:p w14:paraId="41151DA1" w14:textId="77777777" w:rsidR="00062923" w:rsidRDefault="00062923" w:rsidP="00392907">
            <w:pPr>
              <w:contextualSpacing/>
              <w:jc w:val="both"/>
              <w:rPr>
                <w:sz w:val="24"/>
                <w:szCs w:val="24"/>
                <w:lang w:val="ro-MD" w:eastAsia="ru-RU"/>
              </w:rPr>
            </w:pPr>
          </w:p>
        </w:tc>
        <w:tc>
          <w:tcPr>
            <w:tcW w:w="2800" w:type="dxa"/>
          </w:tcPr>
          <w:p w14:paraId="621E91C9" w14:textId="77777777" w:rsidR="00062923" w:rsidRDefault="00062923" w:rsidP="00392907">
            <w:pPr>
              <w:contextualSpacing/>
              <w:jc w:val="both"/>
              <w:rPr>
                <w:sz w:val="24"/>
                <w:szCs w:val="24"/>
                <w:lang w:val="ro-MD" w:eastAsia="ru-RU"/>
              </w:rPr>
            </w:pPr>
          </w:p>
        </w:tc>
      </w:tr>
    </w:tbl>
    <w:p w14:paraId="298082BA" w14:textId="77777777" w:rsidR="00062923" w:rsidRPr="00466CC4" w:rsidRDefault="00062923" w:rsidP="00062923">
      <w:p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</w:p>
    <w:p w14:paraId="4223E360" w14:textId="77777777" w:rsidR="00062923" w:rsidRPr="00466CC4" w:rsidRDefault="00062923" w:rsidP="00062923">
      <w:pPr>
        <w:numPr>
          <w:ilvl w:val="0"/>
          <w:numId w:val="31"/>
        </w:num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>Beneficiarii finali și numărul estimativ al acestora;</w:t>
      </w:r>
    </w:p>
    <w:p w14:paraId="75D6B07D" w14:textId="77777777" w:rsidR="00062923" w:rsidRPr="00466CC4" w:rsidRDefault="00062923" w:rsidP="00062923">
      <w:pPr>
        <w:spacing w:after="0" w:line="240" w:lineRule="auto"/>
        <w:ind w:firstLine="360"/>
        <w:rPr>
          <w:sz w:val="24"/>
          <w:szCs w:val="24"/>
          <w:lang w:val="ro-MD" w:eastAsia="ru-RU"/>
        </w:rPr>
      </w:pPr>
    </w:p>
    <w:p w14:paraId="483DAAB7" w14:textId="77777777" w:rsidR="00062923" w:rsidRPr="00466CC4" w:rsidRDefault="00062923" w:rsidP="00062923">
      <w:pPr>
        <w:numPr>
          <w:ilvl w:val="0"/>
          <w:numId w:val="32"/>
        </w:numPr>
        <w:spacing w:after="0" w:line="240" w:lineRule="auto"/>
        <w:contextualSpacing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 xml:space="preserve">Populația totală a comunității ______  (conform datelor ultimului recensământ al populației și locuințelor),  </w:t>
      </w:r>
    </w:p>
    <w:p w14:paraId="00CAF957" w14:textId="77777777" w:rsidR="00062923" w:rsidRPr="00466CC4" w:rsidRDefault="00062923" w:rsidP="00062923">
      <w:pPr>
        <w:spacing w:after="0" w:line="240" w:lineRule="auto"/>
        <w:ind w:left="284"/>
        <w:rPr>
          <w:sz w:val="16"/>
          <w:szCs w:val="16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 xml:space="preserve">   </w:t>
      </w:r>
    </w:p>
    <w:p w14:paraId="05CC1D54" w14:textId="77777777" w:rsidR="00062923" w:rsidRPr="00466CC4" w:rsidRDefault="00062923" w:rsidP="00062923">
      <w:pPr>
        <w:spacing w:after="0"/>
        <w:ind w:left="284" w:firstLine="436"/>
        <w:rPr>
          <w:sz w:val="24"/>
          <w:szCs w:val="24"/>
          <w:lang w:val="ro-MD" w:eastAsia="ru-RU"/>
        </w:rPr>
      </w:pPr>
      <w:r w:rsidRPr="00466CC4">
        <w:rPr>
          <w:i/>
          <w:sz w:val="24"/>
          <w:szCs w:val="24"/>
          <w:lang w:val="ro-MD" w:eastAsia="ru-RU"/>
        </w:rPr>
        <w:t>Inclusiv</w:t>
      </w:r>
      <w:r w:rsidRPr="00466CC4">
        <w:rPr>
          <w:i/>
          <w:sz w:val="24"/>
          <w:szCs w:val="24"/>
          <w:lang w:val="ro-MD" w:eastAsia="ru-RU"/>
        </w:rPr>
        <w:tab/>
        <w:t>_______</w:t>
      </w:r>
      <w:r w:rsidRPr="00466CC4">
        <w:rPr>
          <w:sz w:val="24"/>
          <w:szCs w:val="24"/>
          <w:lang w:val="ro-MD" w:eastAsia="ru-RU"/>
        </w:rPr>
        <w:t xml:space="preserve"> femei (&gt;18), </w:t>
      </w:r>
    </w:p>
    <w:p w14:paraId="028DE521" w14:textId="77777777" w:rsidR="00062923" w:rsidRPr="00466CC4" w:rsidRDefault="00062923" w:rsidP="00062923">
      <w:pPr>
        <w:spacing w:after="0"/>
        <w:ind w:left="284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 xml:space="preserve">   </w:t>
      </w:r>
      <w:r w:rsidRPr="00466CC4">
        <w:rPr>
          <w:sz w:val="24"/>
          <w:szCs w:val="24"/>
          <w:lang w:val="ro-MD" w:eastAsia="ru-RU"/>
        </w:rPr>
        <w:tab/>
      </w:r>
      <w:r w:rsidRPr="00466CC4">
        <w:rPr>
          <w:sz w:val="24"/>
          <w:szCs w:val="24"/>
          <w:lang w:val="ro-MD" w:eastAsia="ru-RU"/>
        </w:rPr>
        <w:tab/>
        <w:t xml:space="preserve">            _______ bărbați (&gt;18)</w:t>
      </w:r>
    </w:p>
    <w:p w14:paraId="189BD826" w14:textId="77777777" w:rsidR="00062923" w:rsidRPr="00466CC4" w:rsidRDefault="00062923" w:rsidP="00062923">
      <w:pPr>
        <w:spacing w:after="0" w:line="360" w:lineRule="auto"/>
        <w:ind w:left="284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 xml:space="preserve">              </w:t>
      </w:r>
      <w:r w:rsidRPr="00466CC4">
        <w:rPr>
          <w:sz w:val="24"/>
          <w:szCs w:val="24"/>
          <w:lang w:val="ro-MD" w:eastAsia="ru-RU"/>
        </w:rPr>
        <w:tab/>
      </w:r>
      <w:r w:rsidRPr="00466CC4">
        <w:rPr>
          <w:sz w:val="24"/>
          <w:szCs w:val="24"/>
          <w:lang w:val="ro-MD" w:eastAsia="ru-RU"/>
        </w:rPr>
        <w:tab/>
        <w:t>_______ copii (&lt;18)</w:t>
      </w:r>
    </w:p>
    <w:p w14:paraId="2DBFE401" w14:textId="77777777" w:rsidR="00062923" w:rsidRPr="00466CC4" w:rsidRDefault="00062923" w:rsidP="00062923">
      <w:pPr>
        <w:numPr>
          <w:ilvl w:val="0"/>
          <w:numId w:val="32"/>
        </w:numPr>
        <w:tabs>
          <w:tab w:val="left" w:pos="851"/>
        </w:tabs>
        <w:spacing w:after="0" w:line="240" w:lineRule="auto"/>
        <w:contextualSpacing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 xml:space="preserve">Beneficiari direcți ai </w:t>
      </w:r>
      <w:r>
        <w:rPr>
          <w:sz w:val="24"/>
          <w:szCs w:val="24"/>
          <w:lang w:val="ro-MD" w:eastAsia="ru-RU"/>
        </w:rPr>
        <w:t>Proiectului  Investițional (</w:t>
      </w:r>
      <w:proofErr w:type="spellStart"/>
      <w:r w:rsidRPr="003A58B8">
        <w:rPr>
          <w:i/>
          <w:iCs/>
          <w:sz w:val="24"/>
          <w:szCs w:val="24"/>
          <w:lang w:val="ro-MD" w:eastAsia="ru-RU"/>
        </w:rPr>
        <w:t>angajati</w:t>
      </w:r>
      <w:proofErr w:type="spellEnd"/>
      <w:r w:rsidRPr="003A58B8">
        <w:rPr>
          <w:i/>
          <w:iCs/>
          <w:sz w:val="24"/>
          <w:szCs w:val="24"/>
          <w:lang w:val="ro-MD" w:eastAsia="ru-RU"/>
        </w:rPr>
        <w:t>/potențiali angajați ai exploatațiilor</w:t>
      </w:r>
      <w:r>
        <w:rPr>
          <w:sz w:val="24"/>
          <w:szCs w:val="24"/>
          <w:lang w:val="ro-MD" w:eastAsia="ru-RU"/>
        </w:rPr>
        <w:t>)</w:t>
      </w:r>
      <w:r w:rsidRPr="00466CC4">
        <w:rPr>
          <w:sz w:val="24"/>
          <w:szCs w:val="24"/>
          <w:lang w:val="ro-MD" w:eastAsia="ru-RU"/>
        </w:rPr>
        <w:t xml:space="preserve">: </w:t>
      </w:r>
    </w:p>
    <w:p w14:paraId="359ACA38" w14:textId="77777777" w:rsidR="00062923" w:rsidRPr="00466CC4" w:rsidRDefault="00062923" w:rsidP="00062923">
      <w:pPr>
        <w:tabs>
          <w:tab w:val="left" w:pos="851"/>
        </w:tabs>
        <w:spacing w:after="0" w:line="240" w:lineRule="auto"/>
        <w:ind w:left="284"/>
        <w:rPr>
          <w:sz w:val="18"/>
          <w:szCs w:val="18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 xml:space="preserve">         </w:t>
      </w:r>
    </w:p>
    <w:p w14:paraId="0E4C99D1" w14:textId="77777777" w:rsidR="00062923" w:rsidRPr="00466CC4" w:rsidRDefault="00062923" w:rsidP="00062923">
      <w:pPr>
        <w:tabs>
          <w:tab w:val="left" w:pos="851"/>
        </w:tabs>
        <w:spacing w:after="0" w:line="240" w:lineRule="auto"/>
        <w:ind w:left="284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 xml:space="preserve">  total ____ , ce constituie ____ % din numărul total al populației comunității</w:t>
      </w:r>
    </w:p>
    <w:p w14:paraId="2BB5A7BE" w14:textId="77777777" w:rsidR="00062923" w:rsidRPr="00466CC4" w:rsidRDefault="00062923" w:rsidP="00062923">
      <w:pPr>
        <w:tabs>
          <w:tab w:val="left" w:pos="851"/>
        </w:tabs>
        <w:spacing w:after="0" w:line="240" w:lineRule="auto"/>
        <w:ind w:left="284"/>
        <w:rPr>
          <w:sz w:val="24"/>
          <w:szCs w:val="24"/>
          <w:lang w:val="ro-MD" w:eastAsia="ru-RU"/>
        </w:rPr>
      </w:pPr>
      <w:r w:rsidRPr="00466CC4">
        <w:rPr>
          <w:i/>
          <w:sz w:val="24"/>
          <w:szCs w:val="24"/>
          <w:lang w:val="ro-MD" w:eastAsia="ru-RU"/>
        </w:rPr>
        <w:t xml:space="preserve">  inclusiv</w:t>
      </w:r>
      <w:r w:rsidRPr="00466CC4">
        <w:rPr>
          <w:sz w:val="24"/>
          <w:szCs w:val="24"/>
          <w:lang w:val="ro-MD" w:eastAsia="ru-RU"/>
        </w:rPr>
        <w:t>, copii (&lt;18) _______</w:t>
      </w:r>
    </w:p>
    <w:p w14:paraId="72F0DC11" w14:textId="77777777" w:rsidR="00062923" w:rsidRPr="00466CC4" w:rsidRDefault="00062923" w:rsidP="00062923">
      <w:pPr>
        <w:spacing w:after="0" w:line="240" w:lineRule="auto"/>
        <w:ind w:left="360"/>
        <w:rPr>
          <w:sz w:val="24"/>
          <w:szCs w:val="24"/>
          <w:lang w:val="ro-MD" w:eastAsia="ru-RU"/>
        </w:rPr>
      </w:pPr>
    </w:p>
    <w:p w14:paraId="1D377349" w14:textId="77777777" w:rsidR="00062923" w:rsidRDefault="00062923" w:rsidP="00062923">
      <w:pPr>
        <w:numPr>
          <w:ilvl w:val="0"/>
          <w:numId w:val="32"/>
        </w:numPr>
        <w:spacing w:after="0" w:line="240" w:lineRule="auto"/>
        <w:contextualSpacing/>
        <w:rPr>
          <w:sz w:val="24"/>
          <w:szCs w:val="24"/>
          <w:lang w:val="ro-MD" w:eastAsia="ru-RU"/>
        </w:rPr>
      </w:pPr>
      <w:r w:rsidRPr="003A58B8">
        <w:rPr>
          <w:sz w:val="24"/>
          <w:szCs w:val="24"/>
          <w:lang w:val="ro-MD" w:eastAsia="ru-RU"/>
        </w:rPr>
        <w:t xml:space="preserve">Beneficiari indirecți și potențiali _____ </w:t>
      </w:r>
    </w:p>
    <w:p w14:paraId="734E7BC7" w14:textId="77777777" w:rsidR="00062923" w:rsidRPr="003A58B8" w:rsidRDefault="00062923" w:rsidP="00062923">
      <w:pPr>
        <w:spacing w:after="0" w:line="240" w:lineRule="auto"/>
        <w:ind w:left="720"/>
        <w:contextualSpacing/>
        <w:rPr>
          <w:sz w:val="24"/>
          <w:szCs w:val="24"/>
          <w:lang w:val="ro-MD" w:eastAsia="ru-RU"/>
        </w:rPr>
      </w:pPr>
    </w:p>
    <w:p w14:paraId="24EF6D57" w14:textId="77777777" w:rsidR="00062923" w:rsidRPr="00466CC4" w:rsidRDefault="00062923" w:rsidP="00062923">
      <w:pPr>
        <w:numPr>
          <w:ilvl w:val="0"/>
          <w:numId w:val="31"/>
        </w:num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 xml:space="preserve">Motivele selectării grupului țintă sau beneficiarilor finali ai </w:t>
      </w:r>
      <w:r>
        <w:rPr>
          <w:sz w:val="24"/>
          <w:szCs w:val="24"/>
          <w:lang w:val="ro-MD" w:eastAsia="ru-RU"/>
        </w:rPr>
        <w:t>Proiectului  Investițional</w:t>
      </w:r>
      <w:r w:rsidRPr="00466CC4">
        <w:rPr>
          <w:sz w:val="24"/>
          <w:szCs w:val="24"/>
          <w:lang w:val="ro-MD" w:eastAsia="ru-RU"/>
        </w:rPr>
        <w:t>.</w:t>
      </w:r>
    </w:p>
    <w:p w14:paraId="104279C0" w14:textId="77777777" w:rsidR="00062923" w:rsidRPr="00466CC4" w:rsidRDefault="00062923" w:rsidP="00062923">
      <w:pPr>
        <w:spacing w:after="0" w:line="240" w:lineRule="auto"/>
        <w:ind w:left="720"/>
        <w:contextualSpacing/>
        <w:jc w:val="both"/>
        <w:rPr>
          <w:sz w:val="24"/>
          <w:szCs w:val="24"/>
          <w:lang w:val="ro-MD" w:eastAsia="ru-RU"/>
        </w:rPr>
      </w:pPr>
    </w:p>
    <w:p w14:paraId="614577BD" w14:textId="77777777" w:rsidR="00062923" w:rsidRPr="00062923" w:rsidRDefault="00062923" w:rsidP="00062923">
      <w:pPr>
        <w:pStyle w:val="Listparagraf"/>
        <w:numPr>
          <w:ilvl w:val="1"/>
          <w:numId w:val="38"/>
        </w:numPr>
        <w:spacing w:after="0" w:line="240" w:lineRule="auto"/>
        <w:jc w:val="both"/>
        <w:rPr>
          <w:b/>
          <w:bCs/>
          <w:i/>
          <w:sz w:val="24"/>
          <w:szCs w:val="24"/>
          <w:lang w:val="ro-MD" w:eastAsia="ru-RU"/>
        </w:rPr>
      </w:pPr>
      <w:bookmarkStart w:id="11" w:name="_Toc144129842"/>
      <w:r w:rsidRPr="00062923">
        <w:rPr>
          <w:rStyle w:val="Titlu3Caracter"/>
          <w:b w:val="0"/>
          <w:bCs w:val="0"/>
          <w:color w:val="auto"/>
        </w:rPr>
        <w:t>Descrierea activităților</w:t>
      </w:r>
      <w:bookmarkEnd w:id="11"/>
      <w:r w:rsidRPr="00062923">
        <w:rPr>
          <w:b/>
          <w:bCs/>
          <w:i/>
          <w:sz w:val="24"/>
          <w:szCs w:val="24"/>
          <w:lang w:val="ro-MD" w:eastAsia="ru-RU"/>
        </w:rPr>
        <w:t>.</w:t>
      </w:r>
    </w:p>
    <w:p w14:paraId="410F8851" w14:textId="77777777" w:rsidR="00062923" w:rsidRPr="00466CC4" w:rsidRDefault="00062923" w:rsidP="00062923">
      <w:pPr>
        <w:spacing w:after="0" w:line="240" w:lineRule="auto"/>
        <w:ind w:left="360"/>
        <w:contextualSpacing/>
        <w:jc w:val="both"/>
        <w:rPr>
          <w:b/>
          <w:i/>
          <w:sz w:val="24"/>
          <w:szCs w:val="24"/>
          <w:lang w:val="ro-MD" w:eastAsia="ru-RU"/>
        </w:rPr>
      </w:pPr>
    </w:p>
    <w:p w14:paraId="0BED7288" w14:textId="77777777" w:rsidR="00062923" w:rsidRPr="00466CC4" w:rsidRDefault="00062923" w:rsidP="00062923">
      <w:pPr>
        <w:numPr>
          <w:ilvl w:val="0"/>
          <w:numId w:val="33"/>
        </w:num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>Descrierea succintă în ordine cronologică a activităților care urmează a fi desfășurate în vederea obținerii rezultatului scontat;</w:t>
      </w:r>
    </w:p>
    <w:p w14:paraId="2F4F7C7C" w14:textId="77777777" w:rsidR="00062923" w:rsidRPr="00466CC4" w:rsidRDefault="00062923" w:rsidP="00062923">
      <w:pPr>
        <w:spacing w:after="0" w:line="240" w:lineRule="auto"/>
        <w:ind w:left="720"/>
        <w:contextualSpacing/>
        <w:jc w:val="both"/>
        <w:rPr>
          <w:sz w:val="24"/>
          <w:szCs w:val="24"/>
          <w:lang w:val="ro-MD" w:eastAsia="ru-RU"/>
        </w:rPr>
      </w:pPr>
    </w:p>
    <w:p w14:paraId="176779EA" w14:textId="77777777" w:rsidR="00062923" w:rsidRPr="00466CC4" w:rsidRDefault="00062923" w:rsidP="00062923">
      <w:pPr>
        <w:numPr>
          <w:ilvl w:val="0"/>
          <w:numId w:val="33"/>
        </w:num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>Stadiul în obținerea actelor permisive necesare pentru efectuarea investiției, sau data estimativă de obținere a acestora;</w:t>
      </w:r>
    </w:p>
    <w:p w14:paraId="77BCC9D1" w14:textId="77777777" w:rsidR="00062923" w:rsidRPr="00466CC4" w:rsidRDefault="00062923" w:rsidP="00062923">
      <w:pPr>
        <w:spacing w:after="0" w:line="240" w:lineRule="auto"/>
        <w:ind w:left="720"/>
        <w:contextualSpacing/>
        <w:rPr>
          <w:sz w:val="24"/>
          <w:szCs w:val="24"/>
          <w:lang w:val="ro-MD" w:eastAsia="ru-RU"/>
        </w:rPr>
      </w:pPr>
    </w:p>
    <w:p w14:paraId="20973F87" w14:textId="77777777" w:rsidR="00062923" w:rsidRPr="00466CC4" w:rsidRDefault="00062923" w:rsidP="00062923">
      <w:pPr>
        <w:numPr>
          <w:ilvl w:val="0"/>
          <w:numId w:val="33"/>
        </w:num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>Descrierea echipamentului, diversitatea și modul de distribuire a lui, modul de utilizare în cazul în care proiectul prevede astfel de achiziții;</w:t>
      </w:r>
    </w:p>
    <w:p w14:paraId="656CE765" w14:textId="77777777" w:rsidR="00062923" w:rsidRPr="00466CC4" w:rsidRDefault="00062923" w:rsidP="00062923">
      <w:pPr>
        <w:spacing w:after="0" w:line="240" w:lineRule="auto"/>
        <w:ind w:left="720"/>
        <w:contextualSpacing/>
        <w:rPr>
          <w:sz w:val="24"/>
          <w:szCs w:val="24"/>
          <w:lang w:val="ro-MD" w:eastAsia="ru-RU"/>
        </w:rPr>
      </w:pPr>
    </w:p>
    <w:p w14:paraId="1DF6073A" w14:textId="77777777" w:rsidR="00062923" w:rsidRPr="00466CC4" w:rsidRDefault="00062923" w:rsidP="00062923">
      <w:pPr>
        <w:numPr>
          <w:ilvl w:val="0"/>
          <w:numId w:val="33"/>
        </w:num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lastRenderedPageBreak/>
        <w:t>Modalitatea în care proiectul poate fi realizat în baza rezultatelor unui proiect precedent realizat sau parțial realizat și reluarea acestuia;</w:t>
      </w:r>
    </w:p>
    <w:p w14:paraId="02800761" w14:textId="77777777" w:rsidR="00062923" w:rsidRPr="00466CC4" w:rsidRDefault="00062923" w:rsidP="00062923">
      <w:pPr>
        <w:spacing w:after="0" w:line="240" w:lineRule="auto"/>
        <w:ind w:left="720"/>
        <w:contextualSpacing/>
        <w:rPr>
          <w:sz w:val="24"/>
          <w:szCs w:val="24"/>
          <w:lang w:val="ro-MD" w:eastAsia="ru-RU"/>
        </w:rPr>
      </w:pPr>
    </w:p>
    <w:p w14:paraId="04A7B669" w14:textId="77777777" w:rsidR="00062923" w:rsidRPr="00466CC4" w:rsidRDefault="00062923" w:rsidP="00062923">
      <w:pPr>
        <w:spacing w:after="0" w:line="240" w:lineRule="auto"/>
        <w:ind w:left="360"/>
        <w:contextualSpacing/>
        <w:jc w:val="both"/>
        <w:rPr>
          <w:b/>
          <w:i/>
          <w:sz w:val="24"/>
          <w:szCs w:val="24"/>
          <w:lang w:val="ro-MD" w:eastAsia="ru-RU"/>
        </w:rPr>
      </w:pPr>
    </w:p>
    <w:p w14:paraId="310D8708" w14:textId="509CA38D" w:rsidR="00062923" w:rsidRPr="00062923" w:rsidRDefault="00062923" w:rsidP="00062923">
      <w:pPr>
        <w:pStyle w:val="Titlu1"/>
        <w:pBdr>
          <w:bottom w:val="none" w:sz="0" w:space="0" w:color="auto"/>
        </w:pBdr>
        <w:rPr>
          <w:rFonts w:ascii="Times New Roman" w:hAnsi="Times New Roman" w:cs="Times New Roman"/>
          <w:sz w:val="28"/>
          <w:szCs w:val="28"/>
          <w:lang w:val="ro-MD" w:eastAsia="ru-RU"/>
        </w:rPr>
      </w:pPr>
      <w:bookmarkStart w:id="12" w:name="_Toc144129843"/>
      <w:bookmarkStart w:id="13" w:name="_Toc144130335"/>
      <w:r w:rsidRPr="00062923">
        <w:rPr>
          <w:rFonts w:ascii="Times New Roman" w:hAnsi="Times New Roman" w:cs="Times New Roman"/>
          <w:sz w:val="28"/>
          <w:szCs w:val="28"/>
          <w:lang w:val="ro-MD" w:eastAsia="ru-RU"/>
        </w:rPr>
        <w:t>CAPITOLUL III</w:t>
      </w:r>
      <w:bookmarkEnd w:id="12"/>
      <w:bookmarkEnd w:id="13"/>
      <w:r w:rsidRPr="00062923">
        <w:rPr>
          <w:rFonts w:ascii="Times New Roman" w:hAnsi="Times New Roman" w:cs="Times New Roman"/>
          <w:sz w:val="28"/>
          <w:szCs w:val="28"/>
          <w:lang w:val="ro-MD" w:eastAsia="ru-RU"/>
        </w:rPr>
        <w:t xml:space="preserve"> </w:t>
      </w:r>
    </w:p>
    <w:p w14:paraId="6F0200CE" w14:textId="77777777" w:rsidR="00062923" w:rsidRDefault="00062923" w:rsidP="00062923">
      <w:pPr>
        <w:pStyle w:val="Titlu2"/>
        <w:jc w:val="center"/>
        <w:rPr>
          <w:b w:val="0"/>
          <w:bCs w:val="0"/>
          <w:color w:val="auto"/>
          <w:lang w:val="ro-MD" w:eastAsia="ru-RU"/>
        </w:rPr>
      </w:pPr>
      <w:bookmarkStart w:id="14" w:name="_Toc144129844"/>
      <w:bookmarkStart w:id="15" w:name="_Toc144130336"/>
      <w:r w:rsidRPr="003A58B8">
        <w:rPr>
          <w:b w:val="0"/>
          <w:bCs w:val="0"/>
          <w:color w:val="auto"/>
          <w:lang w:val="ro-MD" w:eastAsia="ru-RU"/>
        </w:rPr>
        <w:t>PREZENTAREA PROIECTULUI  INVESTIȚIONAL</w:t>
      </w:r>
      <w:bookmarkEnd w:id="14"/>
      <w:bookmarkEnd w:id="15"/>
    </w:p>
    <w:tbl>
      <w:tblPr>
        <w:tblStyle w:val="TabelSfat"/>
        <w:tblW w:w="5014" w:type="pct"/>
        <w:shd w:val="clear" w:color="auto" w:fill="E4E3E2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83"/>
        <w:gridCol w:w="9211"/>
      </w:tblGrid>
      <w:tr w:rsidR="00062923" w:rsidRPr="00B2202A" w14:paraId="765D9F4C" w14:textId="77777777" w:rsidTr="00392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4E3E2" w:themeFill="background2"/>
          </w:tcPr>
          <w:p w14:paraId="3AE5D7A9" w14:textId="77777777" w:rsidR="00062923" w:rsidRPr="00B2202A" w:rsidRDefault="00062923" w:rsidP="00392907">
            <w:pPr>
              <w:pStyle w:val="Pictogram"/>
              <w:rPr>
                <w:noProof/>
                <w:lang w:eastAsia="ro-RO"/>
              </w:rPr>
            </w:pPr>
            <w:r w:rsidRPr="00B2202A">
              <w:rPr>
                <w:noProof/>
                <w:lang w:eastAsia="ro-RO"/>
              </w:rPr>
              <mc:AlternateContent>
                <mc:Choice Requires="wpg">
                  <w:drawing>
                    <wp:inline distT="0" distB="0" distL="0" distR="0" wp14:anchorId="54D20A54" wp14:editId="18E321DE">
                      <wp:extent cx="228600" cy="228600"/>
                      <wp:effectExtent l="0" t="0" r="0" b="0"/>
                      <wp:docPr id="65" name="Grup 19" descr="Pictogramă sfa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6" name="Oval 6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24F4F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ormă liberă 28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36F78A09" id="Grup 19" o:spid="_x0000_s1026" alt="Pictogramă sfat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">
                      <v:oval id="Oval 66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" fillcolor="#f24f4f" stroked="f" strokeweight="0">
                        <v:stroke joinstyle="miter"/>
                        <o:lock v:ext="edit" aspectratio="t"/>
                      </v:oval>
                      <v:shape id="Formă liberă 28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" path="m3915,38279r23491,l27406,127000r-23491,l3915,38279xm15661,v8649,,15661,7012,15661,15661c31322,24310,24310,31322,15661,31322,7012,31322,,24310,,15661,,7012,7012,,15661,xe" fillcolor="window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4E3E2" w:themeFill="background2"/>
          </w:tcPr>
          <w:p w14:paraId="1E8F3128" w14:textId="77777777" w:rsidR="00062923" w:rsidRDefault="00062923" w:rsidP="00392907">
            <w:pPr>
              <w:pStyle w:val="Textsf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Oferiți o descriere concisă și bazată pe cifre reale a proiectului investițional precum și decsrieți rezultatele acestuia, impactul asupra localității Dvs. Idențificați principalii parteneri implicați in realizarea proiectului investițional </w:t>
            </w:r>
          </w:p>
        </w:tc>
      </w:tr>
    </w:tbl>
    <w:p w14:paraId="00B529AA" w14:textId="77777777" w:rsidR="00062923" w:rsidRDefault="00062923" w:rsidP="00062923">
      <w:pPr>
        <w:pStyle w:val="Titlu3"/>
        <w:rPr>
          <w:b w:val="0"/>
          <w:bCs w:val="0"/>
          <w:color w:val="auto"/>
          <w:lang w:eastAsia="ru-RU"/>
        </w:rPr>
      </w:pPr>
    </w:p>
    <w:p w14:paraId="410C0665" w14:textId="77777777" w:rsidR="00062923" w:rsidRPr="00124EA1" w:rsidRDefault="00062923" w:rsidP="00062923">
      <w:pPr>
        <w:pStyle w:val="Titlu3"/>
        <w:rPr>
          <w:b w:val="0"/>
          <w:bCs w:val="0"/>
          <w:color w:val="auto"/>
          <w:lang w:eastAsia="ru-RU"/>
        </w:rPr>
      </w:pPr>
      <w:bookmarkStart w:id="16" w:name="_Toc144129845"/>
      <w:r w:rsidRPr="00124EA1">
        <w:rPr>
          <w:b w:val="0"/>
          <w:bCs w:val="0"/>
          <w:color w:val="auto"/>
          <w:lang w:eastAsia="ru-RU"/>
        </w:rPr>
        <w:t>3.1. Indicatorii proiectului investițional</w:t>
      </w:r>
      <w:bookmarkEnd w:id="16"/>
      <w:r w:rsidRPr="00124EA1">
        <w:rPr>
          <w:b w:val="0"/>
          <w:bCs w:val="0"/>
          <w:color w:val="auto"/>
          <w:lang w:eastAsia="ru-RU"/>
        </w:rPr>
        <w:t xml:space="preserve"> </w:t>
      </w:r>
    </w:p>
    <w:p w14:paraId="055E2DE8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1533"/>
        <w:gridCol w:w="240"/>
        <w:gridCol w:w="4802"/>
      </w:tblGrid>
      <w:tr w:rsidR="00062923" w:rsidRPr="00466CC4" w14:paraId="59BAC2F2" w14:textId="77777777" w:rsidTr="00392907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hideMark/>
          </w:tcPr>
          <w:p w14:paraId="0913DABA" w14:textId="77777777" w:rsidR="00062923" w:rsidRPr="00466CC4" w:rsidRDefault="00062923" w:rsidP="00392907">
            <w:pPr>
              <w:spacing w:after="0"/>
              <w:jc w:val="center"/>
              <w:rPr>
                <w:b/>
                <w:i/>
                <w:sz w:val="24"/>
                <w:szCs w:val="24"/>
                <w:lang w:val="ro-MD" w:eastAsia="ru-RU"/>
              </w:rPr>
            </w:pPr>
            <w:r w:rsidRPr="00466CC4">
              <w:rPr>
                <w:b/>
                <w:i/>
                <w:sz w:val="24"/>
                <w:szCs w:val="24"/>
                <w:lang w:val="ro-MD" w:eastAsia="ru-RU"/>
              </w:rPr>
              <w:t xml:space="preserve">Rezumatul </w:t>
            </w:r>
            <w:r>
              <w:rPr>
                <w:b/>
                <w:i/>
                <w:sz w:val="24"/>
                <w:szCs w:val="24"/>
                <w:lang w:val="ro-MD" w:eastAsia="ru-RU"/>
              </w:rPr>
              <w:t>Proiectului  Investițional</w:t>
            </w:r>
          </w:p>
        </w:tc>
      </w:tr>
      <w:tr w:rsidR="00062923" w:rsidRPr="00466CC4" w14:paraId="5D338A5B" w14:textId="77777777" w:rsidTr="00392907">
        <w:trPr>
          <w:trHeight w:val="67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B2A6" w14:textId="77777777" w:rsidR="00062923" w:rsidRPr="003A58B8" w:rsidRDefault="00062923" w:rsidP="00392907">
            <w:pPr>
              <w:spacing w:after="0"/>
              <w:jc w:val="both"/>
              <w:rPr>
                <w:i/>
                <w:iCs/>
                <w:sz w:val="24"/>
                <w:szCs w:val="24"/>
                <w:lang w:val="ro-MD" w:eastAsia="ru-RU"/>
              </w:rPr>
            </w:pPr>
            <w:r w:rsidRPr="003A58B8">
              <w:rPr>
                <w:i/>
                <w:iCs/>
                <w:sz w:val="24"/>
                <w:szCs w:val="24"/>
                <w:lang w:val="ro-MD" w:eastAsia="ru-RU"/>
              </w:rPr>
              <w:t>Se va efectua descrierea Proiectului Investițional, inclusiv cu menționarea situației actuale, problemele cu care se confruntă, beneficiarii ai acestui proiect etc.</w:t>
            </w:r>
          </w:p>
        </w:tc>
      </w:tr>
      <w:tr w:rsidR="00062923" w:rsidRPr="00466CC4" w14:paraId="15025309" w14:textId="77777777" w:rsidTr="00392907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hideMark/>
          </w:tcPr>
          <w:p w14:paraId="1D4FAF3C" w14:textId="77777777" w:rsidR="00062923" w:rsidRPr="00466CC4" w:rsidRDefault="00062923" w:rsidP="00392907">
            <w:pPr>
              <w:spacing w:after="0"/>
              <w:jc w:val="center"/>
              <w:rPr>
                <w:b/>
                <w:i/>
                <w:sz w:val="24"/>
                <w:szCs w:val="24"/>
                <w:lang w:val="ro-MD" w:eastAsia="ru-RU"/>
              </w:rPr>
            </w:pPr>
            <w:r w:rsidRPr="00466CC4">
              <w:rPr>
                <w:b/>
                <w:i/>
                <w:sz w:val="24"/>
                <w:szCs w:val="24"/>
                <w:lang w:val="ro-MD" w:eastAsia="ru-RU"/>
              </w:rPr>
              <w:t xml:space="preserve">Scopul </w:t>
            </w:r>
            <w:r>
              <w:rPr>
                <w:b/>
                <w:i/>
                <w:sz w:val="24"/>
                <w:szCs w:val="24"/>
                <w:lang w:val="ro-MD" w:eastAsia="ru-RU"/>
              </w:rPr>
              <w:t>Proiectului  Investițional</w:t>
            </w:r>
          </w:p>
        </w:tc>
      </w:tr>
      <w:tr w:rsidR="00062923" w:rsidRPr="00466CC4" w14:paraId="2B6D524C" w14:textId="77777777" w:rsidTr="00392907">
        <w:trPr>
          <w:trHeight w:val="467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49A1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  <w:r w:rsidRPr="00124EA1">
              <w:rPr>
                <w:i/>
                <w:iCs/>
                <w:sz w:val="24"/>
                <w:szCs w:val="24"/>
                <w:lang w:val="ro-MD" w:eastAsia="ru-RU"/>
              </w:rPr>
              <w:t>Se va menționa succint scopul urmărit de către solicitant</w:t>
            </w:r>
            <w:r w:rsidRPr="00466CC4">
              <w:rPr>
                <w:sz w:val="24"/>
                <w:szCs w:val="24"/>
                <w:lang w:val="ro-MD" w:eastAsia="ru-RU"/>
              </w:rPr>
              <w:t>.</w:t>
            </w:r>
          </w:p>
        </w:tc>
      </w:tr>
      <w:tr w:rsidR="00062923" w:rsidRPr="00466CC4" w14:paraId="062BF18B" w14:textId="77777777" w:rsidTr="00392907">
        <w:trPr>
          <w:trHeight w:val="350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hideMark/>
          </w:tcPr>
          <w:p w14:paraId="1BFAF8EA" w14:textId="77777777" w:rsidR="00062923" w:rsidRPr="00466CC4" w:rsidRDefault="00062923" w:rsidP="0039290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sz w:val="24"/>
                <w:szCs w:val="24"/>
                <w:lang w:val="ro-MD" w:eastAsia="ru-RU"/>
              </w:rPr>
            </w:pPr>
            <w:r w:rsidRPr="00466CC4">
              <w:rPr>
                <w:b/>
                <w:bCs/>
                <w:i/>
                <w:sz w:val="24"/>
                <w:szCs w:val="24"/>
                <w:lang w:val="ro-MD" w:eastAsia="ru-RU"/>
              </w:rPr>
              <w:t xml:space="preserve">Impactul economic și social al </w:t>
            </w:r>
            <w:r>
              <w:rPr>
                <w:b/>
                <w:bCs/>
                <w:i/>
                <w:sz w:val="24"/>
                <w:szCs w:val="24"/>
                <w:lang w:val="ro-MD" w:eastAsia="ru-RU"/>
              </w:rPr>
              <w:t>Proiectului  Investițional</w:t>
            </w:r>
            <w:r w:rsidRPr="00466CC4">
              <w:rPr>
                <w:b/>
                <w:bCs/>
                <w:i/>
                <w:sz w:val="24"/>
                <w:szCs w:val="24"/>
                <w:lang w:val="ro-MD" w:eastAsia="ru-RU"/>
              </w:rPr>
              <w:t xml:space="preserve"> </w:t>
            </w:r>
          </w:p>
        </w:tc>
      </w:tr>
      <w:tr w:rsidR="00062923" w:rsidRPr="00466CC4" w14:paraId="624172FF" w14:textId="77777777" w:rsidTr="00392907">
        <w:trPr>
          <w:trHeight w:val="321"/>
        </w:trPr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DE0E60" w14:textId="77777777" w:rsidR="00062923" w:rsidRPr="00466CC4" w:rsidRDefault="00062923" w:rsidP="00392907">
            <w:pPr>
              <w:spacing w:after="0"/>
              <w:jc w:val="center"/>
              <w:rPr>
                <w:sz w:val="24"/>
                <w:szCs w:val="24"/>
                <w:lang w:val="ro-MD" w:eastAsia="ru-RU"/>
              </w:rPr>
            </w:pPr>
            <w:r w:rsidRPr="00466CC4">
              <w:rPr>
                <w:sz w:val="24"/>
                <w:szCs w:val="24"/>
                <w:lang w:val="ro-MD" w:eastAsia="ru-RU"/>
              </w:rPr>
              <w:t>Impact economic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DA7183" w14:textId="77777777" w:rsidR="00062923" w:rsidRPr="00466CC4" w:rsidRDefault="00062923" w:rsidP="00392907">
            <w:pPr>
              <w:spacing w:after="0"/>
              <w:jc w:val="center"/>
              <w:rPr>
                <w:sz w:val="24"/>
                <w:szCs w:val="24"/>
                <w:lang w:val="ro-MD" w:eastAsia="ru-RU"/>
              </w:rPr>
            </w:pPr>
            <w:r w:rsidRPr="00466CC4">
              <w:rPr>
                <w:sz w:val="24"/>
                <w:szCs w:val="24"/>
                <w:lang w:val="ro-MD" w:eastAsia="ru-RU"/>
              </w:rPr>
              <w:t>Impactul social</w:t>
            </w:r>
          </w:p>
        </w:tc>
      </w:tr>
      <w:tr w:rsidR="00062923" w:rsidRPr="00466CC4" w14:paraId="5F733BC1" w14:textId="77777777" w:rsidTr="00392907">
        <w:trPr>
          <w:trHeight w:val="599"/>
        </w:trPr>
        <w:tc>
          <w:tcPr>
            <w:tcW w:w="4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59AA0" w14:textId="77777777" w:rsidR="00062923" w:rsidRPr="00466CC4" w:rsidRDefault="00062923" w:rsidP="00392907">
            <w:pPr>
              <w:suppressAutoHyphens/>
              <w:spacing w:after="0" w:line="100" w:lineRule="atLeast"/>
              <w:ind w:left="720" w:right="142"/>
              <w:jc w:val="both"/>
              <w:rPr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99484" w14:textId="77777777" w:rsidR="00062923" w:rsidRPr="00466CC4" w:rsidRDefault="00062923" w:rsidP="00392907">
            <w:pPr>
              <w:spacing w:after="0"/>
              <w:jc w:val="both"/>
              <w:rPr>
                <w:sz w:val="24"/>
                <w:szCs w:val="24"/>
                <w:lang w:val="ro-MD" w:eastAsia="ru-RU"/>
              </w:rPr>
            </w:pPr>
          </w:p>
        </w:tc>
      </w:tr>
      <w:tr w:rsidR="00062923" w:rsidRPr="00466CC4" w14:paraId="3ABD4B99" w14:textId="77777777" w:rsidTr="00392907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hideMark/>
          </w:tcPr>
          <w:p w14:paraId="62C856F8" w14:textId="630226ED" w:rsidR="00062923" w:rsidRPr="00466CC4" w:rsidRDefault="00062923" w:rsidP="00392907">
            <w:pPr>
              <w:spacing w:after="0"/>
              <w:jc w:val="center"/>
              <w:rPr>
                <w:b/>
                <w:i/>
                <w:sz w:val="24"/>
                <w:szCs w:val="24"/>
                <w:lang w:val="ro-MD" w:eastAsia="ru-RU"/>
              </w:rPr>
            </w:pPr>
            <w:r w:rsidRPr="00466CC4">
              <w:rPr>
                <w:b/>
                <w:i/>
                <w:sz w:val="24"/>
                <w:szCs w:val="24"/>
                <w:lang w:val="ro-MD" w:eastAsia="ru-RU"/>
              </w:rPr>
              <w:t xml:space="preserve">Grupul </w:t>
            </w:r>
            <w:r w:rsidR="001E5F54" w:rsidRPr="00466CC4">
              <w:rPr>
                <w:b/>
                <w:i/>
                <w:sz w:val="24"/>
                <w:szCs w:val="24"/>
                <w:lang w:val="ro-MD" w:eastAsia="ru-RU"/>
              </w:rPr>
              <w:t>Țintă</w:t>
            </w:r>
            <w:r w:rsidRPr="00466CC4">
              <w:rPr>
                <w:b/>
                <w:i/>
                <w:sz w:val="24"/>
                <w:szCs w:val="24"/>
                <w:lang w:val="ro-MD" w:eastAsia="ru-RU"/>
              </w:rPr>
              <w:t>/beneficiarii finali</w:t>
            </w:r>
          </w:p>
        </w:tc>
      </w:tr>
      <w:tr w:rsidR="00062923" w:rsidRPr="00466CC4" w14:paraId="1BE7206D" w14:textId="77777777" w:rsidTr="00392907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ED1" w14:textId="77777777" w:rsidR="00062923" w:rsidRPr="00466CC4" w:rsidRDefault="00062923" w:rsidP="00392907">
            <w:pPr>
              <w:spacing w:after="0"/>
              <w:jc w:val="both"/>
              <w:rPr>
                <w:sz w:val="24"/>
                <w:szCs w:val="24"/>
                <w:lang w:val="ro-MD" w:eastAsia="ru-RU"/>
              </w:rPr>
            </w:pPr>
          </w:p>
        </w:tc>
      </w:tr>
      <w:tr w:rsidR="00062923" w:rsidRPr="00466CC4" w14:paraId="2ECAD26C" w14:textId="77777777" w:rsidTr="00392907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hideMark/>
          </w:tcPr>
          <w:p w14:paraId="0CD3A76E" w14:textId="77777777" w:rsidR="00062923" w:rsidRPr="00466CC4" w:rsidRDefault="00062923" w:rsidP="00392907">
            <w:pPr>
              <w:spacing w:after="0"/>
              <w:jc w:val="center"/>
              <w:rPr>
                <w:b/>
                <w:i/>
                <w:sz w:val="24"/>
                <w:szCs w:val="24"/>
                <w:lang w:val="ro-MD" w:eastAsia="ru-RU"/>
              </w:rPr>
            </w:pPr>
            <w:r w:rsidRPr="00466CC4">
              <w:rPr>
                <w:b/>
                <w:i/>
                <w:sz w:val="24"/>
                <w:szCs w:val="24"/>
                <w:lang w:val="ro-MD" w:eastAsia="ru-RU"/>
              </w:rPr>
              <w:t xml:space="preserve">Numărul beneficiarilor </w:t>
            </w:r>
            <w:r>
              <w:rPr>
                <w:b/>
                <w:i/>
                <w:sz w:val="24"/>
                <w:szCs w:val="24"/>
                <w:lang w:val="ro-MD" w:eastAsia="ru-RU"/>
              </w:rPr>
              <w:t>Proiectului  Investițional</w:t>
            </w:r>
          </w:p>
        </w:tc>
      </w:tr>
      <w:tr w:rsidR="00062923" w:rsidRPr="00466CC4" w14:paraId="24357A18" w14:textId="77777777" w:rsidTr="00392907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  <w:hideMark/>
          </w:tcPr>
          <w:p w14:paraId="35F73A33" w14:textId="77C2E96B" w:rsidR="00062923" w:rsidRPr="003A58B8" w:rsidRDefault="00F97F49" w:rsidP="00392907">
            <w:pPr>
              <w:spacing w:after="0"/>
              <w:rPr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 xml:space="preserve">Beneficiari </w:t>
            </w:r>
            <w:r w:rsidR="00062923" w:rsidRPr="00466CC4">
              <w:rPr>
                <w:sz w:val="24"/>
                <w:szCs w:val="24"/>
                <w:lang w:val="ro-MD" w:eastAsia="ru-RU"/>
              </w:rPr>
              <w:t xml:space="preserve">Direcți </w:t>
            </w:r>
            <w:r w:rsidR="00062923">
              <w:rPr>
                <w:sz w:val="24"/>
                <w:szCs w:val="24"/>
                <w:lang w:val="ro-MD" w:eastAsia="ru-RU"/>
              </w:rPr>
              <w:t>(</w:t>
            </w:r>
            <w:r w:rsidR="00062923">
              <w:rPr>
                <w:i/>
                <w:iCs/>
                <w:sz w:val="24"/>
                <w:szCs w:val="24"/>
                <w:lang w:val="ro-MD" w:eastAsia="ru-RU"/>
              </w:rPr>
              <w:t>numărul entităților)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7C82" w14:textId="72069A33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</w:p>
        </w:tc>
      </w:tr>
      <w:tr w:rsidR="00062923" w:rsidRPr="00466CC4" w14:paraId="59A10CA8" w14:textId="77777777" w:rsidTr="00392907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</w:tcPr>
          <w:p w14:paraId="3299AFA7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>Angajați/potențiali angajați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77B4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</w:p>
        </w:tc>
      </w:tr>
      <w:tr w:rsidR="00062923" w:rsidRPr="00466CC4" w14:paraId="22CF067F" w14:textId="77777777" w:rsidTr="00392907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  <w:hideMark/>
          </w:tcPr>
          <w:p w14:paraId="126F61D3" w14:textId="0682AA96" w:rsidR="00062923" w:rsidRPr="00466CC4" w:rsidRDefault="00F97F49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 xml:space="preserve">Beneficiari </w:t>
            </w:r>
            <w:r w:rsidR="00062923" w:rsidRPr="00466CC4">
              <w:rPr>
                <w:sz w:val="24"/>
                <w:szCs w:val="24"/>
                <w:lang w:val="ro-MD" w:eastAsia="ru-RU"/>
              </w:rPr>
              <w:t>Indirecți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987E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</w:p>
        </w:tc>
      </w:tr>
      <w:tr w:rsidR="00062923" w:rsidRPr="00466CC4" w14:paraId="181098D7" w14:textId="77777777" w:rsidTr="00392907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</w:tcPr>
          <w:p w14:paraId="7B38FF1D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F897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</w:p>
        </w:tc>
      </w:tr>
      <w:tr w:rsidR="00062923" w:rsidRPr="00466CC4" w14:paraId="36810FAB" w14:textId="77777777" w:rsidTr="00392907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hideMark/>
          </w:tcPr>
          <w:p w14:paraId="4FC43DBB" w14:textId="77777777" w:rsidR="00062923" w:rsidRPr="00466CC4" w:rsidRDefault="00062923" w:rsidP="00392907">
            <w:pPr>
              <w:spacing w:after="0"/>
              <w:jc w:val="center"/>
              <w:rPr>
                <w:b/>
                <w:i/>
                <w:sz w:val="24"/>
                <w:szCs w:val="24"/>
                <w:lang w:val="ro-MD" w:eastAsia="ru-RU"/>
              </w:rPr>
            </w:pPr>
            <w:r w:rsidRPr="00466CC4">
              <w:rPr>
                <w:b/>
                <w:i/>
                <w:sz w:val="24"/>
                <w:szCs w:val="24"/>
                <w:lang w:val="ro-MD" w:eastAsia="ru-RU"/>
              </w:rPr>
              <w:t xml:space="preserve">Rezultatele </w:t>
            </w:r>
            <w:r>
              <w:rPr>
                <w:b/>
                <w:i/>
                <w:sz w:val="24"/>
                <w:szCs w:val="24"/>
                <w:lang w:val="ro-MD" w:eastAsia="ru-RU"/>
              </w:rPr>
              <w:t>Proiectului  Investițional</w:t>
            </w:r>
          </w:p>
        </w:tc>
      </w:tr>
      <w:tr w:rsidR="00062923" w:rsidRPr="00466CC4" w14:paraId="77C1884A" w14:textId="77777777" w:rsidTr="00392907">
        <w:trPr>
          <w:trHeight w:val="953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D9B5" w14:textId="77777777" w:rsidR="00062923" w:rsidRPr="00466CC4" w:rsidRDefault="00062923" w:rsidP="00392907">
            <w:pPr>
              <w:spacing w:after="0" w:line="240" w:lineRule="auto"/>
              <w:jc w:val="both"/>
              <w:rPr>
                <w:bCs/>
                <w:sz w:val="24"/>
                <w:szCs w:val="24"/>
                <w:lang w:val="ro-MD" w:eastAsia="ru-RU"/>
              </w:rPr>
            </w:pPr>
            <w:r w:rsidRPr="00466CC4">
              <w:rPr>
                <w:bCs/>
                <w:sz w:val="24"/>
                <w:szCs w:val="24"/>
                <w:lang w:val="ro-MD" w:eastAsia="ru-RU"/>
              </w:rPr>
              <w:t xml:space="preserve">Se vor descrie rezultatele </w:t>
            </w:r>
            <w:r>
              <w:rPr>
                <w:bCs/>
                <w:sz w:val="24"/>
                <w:szCs w:val="24"/>
                <w:lang w:val="ro-MD" w:eastAsia="ru-RU"/>
              </w:rPr>
              <w:t>Proiectului  Investițional</w:t>
            </w:r>
            <w:r w:rsidRPr="00466CC4">
              <w:rPr>
                <w:bCs/>
                <w:sz w:val="24"/>
                <w:szCs w:val="24"/>
                <w:lang w:val="ro-MD" w:eastAsia="ru-RU"/>
              </w:rPr>
              <w:t>, inclusiv efectele pe termen lung:</w:t>
            </w:r>
          </w:p>
          <w:p w14:paraId="6FA6AC46" w14:textId="5B7F0F4F" w:rsidR="00062923" w:rsidRPr="00466CC4" w:rsidRDefault="00062923" w:rsidP="00062923">
            <w:pPr>
              <w:numPr>
                <w:ilvl w:val="0"/>
                <w:numId w:val="34"/>
              </w:numPr>
              <w:suppressAutoHyphens/>
              <w:spacing w:after="0" w:line="100" w:lineRule="atLeast"/>
              <w:ind w:left="270" w:right="284" w:hanging="270"/>
              <w:jc w:val="both"/>
              <w:rPr>
                <w:bCs/>
                <w:sz w:val="24"/>
                <w:szCs w:val="24"/>
                <w:lang w:val="ro-MD" w:eastAsia="ru-RU"/>
              </w:rPr>
            </w:pPr>
            <w:r w:rsidRPr="00466CC4">
              <w:rPr>
                <w:bCs/>
                <w:sz w:val="24"/>
                <w:szCs w:val="24"/>
                <w:lang w:val="ro-MD" w:eastAsia="ru-RU"/>
              </w:rPr>
              <w:t xml:space="preserve">Se va descrie succint rezultatele scontate ale </w:t>
            </w:r>
            <w:r>
              <w:rPr>
                <w:bCs/>
                <w:sz w:val="24"/>
                <w:szCs w:val="24"/>
                <w:lang w:val="ro-MD" w:eastAsia="ru-RU"/>
              </w:rPr>
              <w:t>Proiectului  Investițional</w:t>
            </w:r>
            <w:r w:rsidR="00C32B33">
              <w:rPr>
                <w:bCs/>
                <w:sz w:val="24"/>
                <w:szCs w:val="24"/>
                <w:lang w:val="ro-MD" w:eastAsia="ru-RU"/>
              </w:rPr>
              <w:t xml:space="preserve"> cu valori inițiale și ținte.</w:t>
            </w:r>
          </w:p>
          <w:p w14:paraId="682BEA1F" w14:textId="77777777" w:rsidR="00062923" w:rsidRPr="00466CC4" w:rsidRDefault="00062923" w:rsidP="00062923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270" w:right="284" w:hanging="270"/>
              <w:jc w:val="both"/>
              <w:rPr>
                <w:sz w:val="24"/>
                <w:szCs w:val="24"/>
                <w:lang w:val="ro-MD" w:eastAsia="ru-RU"/>
              </w:rPr>
            </w:pPr>
            <w:r w:rsidRPr="00466CC4">
              <w:rPr>
                <w:bCs/>
                <w:sz w:val="24"/>
                <w:szCs w:val="24"/>
                <w:lang w:val="ro-MD" w:eastAsia="ru-RU"/>
              </w:rPr>
              <w:t>Se va preciza cum va contribui proiectul la soluționarea problemei identificate.</w:t>
            </w:r>
          </w:p>
        </w:tc>
      </w:tr>
      <w:tr w:rsidR="00062923" w:rsidRPr="00466CC4" w14:paraId="67E0D1F0" w14:textId="77777777" w:rsidTr="00392907">
        <w:trPr>
          <w:trHeight w:val="350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</w:tcPr>
          <w:p w14:paraId="569687B3" w14:textId="77777777" w:rsidR="00062923" w:rsidRPr="00466CC4" w:rsidRDefault="00062923" w:rsidP="00392907">
            <w:pPr>
              <w:spacing w:after="0"/>
              <w:jc w:val="center"/>
              <w:rPr>
                <w:b/>
                <w:i/>
                <w:sz w:val="24"/>
                <w:szCs w:val="24"/>
                <w:lang w:val="ro-MD" w:eastAsia="ru-RU"/>
              </w:rPr>
            </w:pPr>
            <w:r w:rsidRPr="00466CC4">
              <w:rPr>
                <w:b/>
                <w:i/>
                <w:sz w:val="24"/>
                <w:szCs w:val="24"/>
                <w:lang w:val="ro-MD" w:eastAsia="ru-RU"/>
              </w:rPr>
              <w:t xml:space="preserve">Efectele multiple ale </w:t>
            </w:r>
            <w:r>
              <w:rPr>
                <w:b/>
                <w:i/>
                <w:sz w:val="24"/>
                <w:szCs w:val="24"/>
                <w:lang w:val="ro-MD" w:eastAsia="ru-RU"/>
              </w:rPr>
              <w:t>Proiectului  Investițional</w:t>
            </w:r>
          </w:p>
        </w:tc>
      </w:tr>
      <w:tr w:rsidR="00062923" w:rsidRPr="00466CC4" w14:paraId="1629815A" w14:textId="77777777" w:rsidTr="00392907">
        <w:trPr>
          <w:trHeight w:val="953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2E451" w14:textId="77777777" w:rsidR="00062923" w:rsidRPr="00466CC4" w:rsidRDefault="00062923" w:rsidP="00062923">
            <w:pPr>
              <w:numPr>
                <w:ilvl w:val="0"/>
                <w:numId w:val="35"/>
              </w:numPr>
              <w:suppressAutoHyphens/>
              <w:spacing w:after="0" w:line="100" w:lineRule="atLeast"/>
              <w:ind w:left="270" w:right="284" w:hanging="270"/>
              <w:jc w:val="both"/>
              <w:rPr>
                <w:bCs/>
                <w:sz w:val="24"/>
                <w:szCs w:val="24"/>
                <w:lang w:val="ro-MD" w:eastAsia="ru-RU"/>
              </w:rPr>
            </w:pPr>
            <w:r w:rsidRPr="00466CC4">
              <w:rPr>
                <w:bCs/>
                <w:sz w:val="24"/>
                <w:szCs w:val="24"/>
                <w:lang w:val="ro-MD" w:eastAsia="ru-RU"/>
              </w:rPr>
              <w:t xml:space="preserve">Se va descrie după caz posibilitatea aplicării </w:t>
            </w:r>
            <w:r>
              <w:rPr>
                <w:bCs/>
                <w:sz w:val="24"/>
                <w:szCs w:val="24"/>
                <w:lang w:val="ro-MD" w:eastAsia="ru-RU"/>
              </w:rPr>
              <w:t>Proiectului  Investițional</w:t>
            </w:r>
            <w:r w:rsidRPr="00466CC4">
              <w:rPr>
                <w:bCs/>
                <w:sz w:val="24"/>
                <w:szCs w:val="24"/>
                <w:lang w:val="ro-MD" w:eastAsia="ru-RU"/>
              </w:rPr>
              <w:t xml:space="preserve"> pe o arie mai mare din regiune.</w:t>
            </w:r>
          </w:p>
          <w:p w14:paraId="395DC221" w14:textId="77777777" w:rsidR="00062923" w:rsidRPr="00767DDA" w:rsidRDefault="00062923" w:rsidP="00062923">
            <w:pPr>
              <w:numPr>
                <w:ilvl w:val="0"/>
                <w:numId w:val="35"/>
              </w:numPr>
              <w:suppressAutoHyphens/>
              <w:spacing w:after="0" w:line="100" w:lineRule="atLeast"/>
              <w:ind w:left="270" w:right="284" w:hanging="270"/>
              <w:jc w:val="both"/>
              <w:rPr>
                <w:b/>
                <w:i/>
                <w:sz w:val="24"/>
                <w:szCs w:val="24"/>
                <w:lang w:val="ro-MD" w:eastAsia="ru-RU"/>
              </w:rPr>
            </w:pPr>
            <w:r w:rsidRPr="00466CC4">
              <w:rPr>
                <w:bCs/>
                <w:sz w:val="24"/>
                <w:szCs w:val="24"/>
                <w:lang w:val="ro-MD" w:eastAsia="ru-RU"/>
              </w:rPr>
              <w:t xml:space="preserve">Rezultatele </w:t>
            </w:r>
            <w:r>
              <w:rPr>
                <w:bCs/>
                <w:sz w:val="24"/>
                <w:szCs w:val="24"/>
                <w:lang w:val="ro-MD" w:eastAsia="ru-RU"/>
              </w:rPr>
              <w:t>Proiectului  Investițional</w:t>
            </w:r>
            <w:r w:rsidRPr="00466CC4">
              <w:rPr>
                <w:bCs/>
                <w:sz w:val="24"/>
                <w:szCs w:val="24"/>
                <w:lang w:val="ro-MD" w:eastAsia="ru-RU"/>
              </w:rPr>
              <w:t xml:space="preserve"> pot declanșa un nou gen de activități care vor avea efect benefic asupra regiunii.</w:t>
            </w:r>
          </w:p>
          <w:p w14:paraId="5CED497F" w14:textId="77777777" w:rsidR="00062923" w:rsidRPr="00466CC4" w:rsidRDefault="00062923" w:rsidP="00392907">
            <w:pPr>
              <w:suppressAutoHyphens/>
              <w:spacing w:after="0" w:line="100" w:lineRule="atLeast"/>
              <w:ind w:left="270" w:right="284"/>
              <w:jc w:val="both"/>
              <w:rPr>
                <w:b/>
                <w:i/>
                <w:sz w:val="24"/>
                <w:szCs w:val="24"/>
                <w:lang w:val="ro-MD" w:eastAsia="ru-RU"/>
              </w:rPr>
            </w:pPr>
          </w:p>
        </w:tc>
      </w:tr>
      <w:tr w:rsidR="00062923" w:rsidRPr="00466CC4" w14:paraId="3E6BD5DB" w14:textId="77777777" w:rsidTr="00392907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hideMark/>
          </w:tcPr>
          <w:p w14:paraId="515428F8" w14:textId="77777777" w:rsidR="00062923" w:rsidRDefault="00062923" w:rsidP="00392907">
            <w:pPr>
              <w:spacing w:after="0"/>
              <w:jc w:val="center"/>
              <w:rPr>
                <w:b/>
                <w:i/>
                <w:sz w:val="24"/>
                <w:szCs w:val="24"/>
                <w:lang w:val="ro-MD" w:eastAsia="ru-RU"/>
              </w:rPr>
            </w:pPr>
            <w:r w:rsidRPr="00466CC4">
              <w:rPr>
                <w:b/>
                <w:i/>
                <w:sz w:val="24"/>
                <w:szCs w:val="24"/>
                <w:lang w:val="ro-MD" w:eastAsia="ru-RU"/>
              </w:rPr>
              <w:t>Partenerii implicați în proiect</w:t>
            </w:r>
          </w:p>
          <w:p w14:paraId="24B492AE" w14:textId="77777777" w:rsidR="00062923" w:rsidRPr="00466CC4" w:rsidRDefault="00062923" w:rsidP="00392907">
            <w:pPr>
              <w:spacing w:after="0"/>
              <w:rPr>
                <w:b/>
                <w:i/>
                <w:sz w:val="24"/>
                <w:szCs w:val="24"/>
                <w:lang w:val="ro-MD" w:eastAsia="ru-RU"/>
              </w:rPr>
            </w:pPr>
            <w:r w:rsidRPr="003A58B8">
              <w:rPr>
                <w:bCs/>
                <w:i/>
                <w:lang w:val="ro-MD" w:eastAsia="ru-RU"/>
              </w:rPr>
              <w:t>Succint despre participanții Proiectului  Investițional și rolurile acestora (APL, AIPA, grupul țintă, beneficiarul Proiectului  Investițional, executorii lucrărilor).</w:t>
            </w:r>
          </w:p>
        </w:tc>
      </w:tr>
      <w:tr w:rsidR="00062923" w:rsidRPr="00466CC4" w14:paraId="6DF36D07" w14:textId="77777777" w:rsidTr="00F97F49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18B0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  <w:r w:rsidRPr="00466CC4">
              <w:rPr>
                <w:sz w:val="24"/>
                <w:szCs w:val="24"/>
                <w:lang w:val="ro-MD" w:eastAsia="ru-RU"/>
              </w:rPr>
              <w:t>Partener 1</w:t>
            </w:r>
          </w:p>
        </w:tc>
        <w:tc>
          <w:tcPr>
            <w:tcW w:w="5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E184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  <w:r w:rsidRPr="00466CC4">
              <w:rPr>
                <w:color w:val="000000"/>
                <w:sz w:val="24"/>
                <w:szCs w:val="24"/>
                <w:lang w:val="ro-MD" w:eastAsia="ro-RO"/>
              </w:rPr>
              <w:t>Primăria localității</w:t>
            </w:r>
          </w:p>
        </w:tc>
      </w:tr>
      <w:tr w:rsidR="00062923" w:rsidRPr="00466CC4" w14:paraId="35F13417" w14:textId="77777777" w:rsidTr="00F97F49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8AD9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  <w:r w:rsidRPr="00466CC4">
              <w:rPr>
                <w:sz w:val="24"/>
                <w:szCs w:val="24"/>
                <w:lang w:val="ro-MD" w:eastAsia="ru-RU"/>
              </w:rPr>
              <w:t>Partener 2</w:t>
            </w:r>
          </w:p>
        </w:tc>
        <w:tc>
          <w:tcPr>
            <w:tcW w:w="5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707C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  <w:r w:rsidRPr="00466CC4">
              <w:rPr>
                <w:sz w:val="24"/>
                <w:szCs w:val="24"/>
                <w:lang w:val="ro-MD" w:eastAsia="ru-RU"/>
              </w:rPr>
              <w:t>Agenția de Intervenție și Plăți pentru Agricultură</w:t>
            </w:r>
          </w:p>
        </w:tc>
      </w:tr>
      <w:tr w:rsidR="00062923" w:rsidRPr="00466CC4" w14:paraId="0279D76C" w14:textId="77777777" w:rsidTr="00F97F49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378B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  <w:r w:rsidRPr="00466CC4">
              <w:rPr>
                <w:sz w:val="24"/>
                <w:szCs w:val="24"/>
                <w:lang w:val="ro-MD" w:eastAsia="ru-RU"/>
              </w:rPr>
              <w:lastRenderedPageBreak/>
              <w:t>Partener 3</w:t>
            </w:r>
          </w:p>
        </w:tc>
        <w:tc>
          <w:tcPr>
            <w:tcW w:w="5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732A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  <w:r w:rsidRPr="00466CC4">
              <w:rPr>
                <w:sz w:val="24"/>
                <w:szCs w:val="24"/>
                <w:lang w:val="ro-MD" w:eastAsia="ru-RU"/>
              </w:rPr>
              <w:t xml:space="preserve">Unitatea, entitatea realizatoare a </w:t>
            </w:r>
            <w:r>
              <w:rPr>
                <w:sz w:val="24"/>
                <w:szCs w:val="24"/>
                <w:lang w:val="ro-MD" w:eastAsia="ru-RU"/>
              </w:rPr>
              <w:t>Proiectului  Investițional</w:t>
            </w:r>
          </w:p>
        </w:tc>
      </w:tr>
      <w:tr w:rsidR="00062923" w:rsidRPr="00466CC4" w14:paraId="788F7D57" w14:textId="77777777" w:rsidTr="00F97F49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BF4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  <w:r w:rsidRPr="00466CC4">
              <w:rPr>
                <w:sz w:val="24"/>
                <w:szCs w:val="24"/>
                <w:lang w:val="ro-MD" w:eastAsia="ru-RU"/>
              </w:rPr>
              <w:t>Partener 4</w:t>
            </w:r>
          </w:p>
        </w:tc>
        <w:tc>
          <w:tcPr>
            <w:tcW w:w="5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73D6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  <w:r w:rsidRPr="00466CC4">
              <w:rPr>
                <w:sz w:val="24"/>
                <w:szCs w:val="24"/>
                <w:lang w:val="ro-MD" w:eastAsia="ru-RU"/>
              </w:rPr>
              <w:t>Unitatea care va gestiona bunul investițional</w:t>
            </w:r>
          </w:p>
        </w:tc>
      </w:tr>
      <w:tr w:rsidR="00062923" w:rsidRPr="00466CC4" w14:paraId="2D3DE196" w14:textId="77777777" w:rsidTr="00392907"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</w:tcPr>
          <w:p w14:paraId="33C87BB0" w14:textId="77777777" w:rsidR="00062923" w:rsidRPr="00124EA1" w:rsidRDefault="00062923" w:rsidP="00392907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o-MD" w:eastAsia="ru-RU"/>
              </w:rPr>
              <w:t>Cofinanțarea proiectului investițional</w:t>
            </w:r>
          </w:p>
        </w:tc>
      </w:tr>
      <w:tr w:rsidR="00062923" w:rsidRPr="00466CC4" w14:paraId="2096A6BE" w14:textId="77777777" w:rsidTr="00F97F49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F861" w14:textId="77777777" w:rsidR="00062923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>Suma cofinanțări proiectului</w:t>
            </w:r>
          </w:p>
          <w:p w14:paraId="455C869E" w14:textId="077BD209" w:rsidR="00062923" w:rsidRPr="00180CBA" w:rsidRDefault="00062923" w:rsidP="00392907">
            <w:pPr>
              <w:spacing w:after="0"/>
              <w:rPr>
                <w:i/>
                <w:iCs/>
                <w:lang w:val="ro-MD" w:eastAsia="ru-RU"/>
              </w:rPr>
            </w:pPr>
            <w:r>
              <w:rPr>
                <w:i/>
                <w:iCs/>
                <w:lang w:val="ro-MD" w:eastAsia="ru-RU"/>
              </w:rPr>
              <w:t xml:space="preserve">(se va indica </w:t>
            </w:r>
            <w:r w:rsidR="00F97F49">
              <w:rPr>
                <w:i/>
                <w:iCs/>
                <w:lang w:val="ro-MD" w:eastAsia="ru-RU"/>
              </w:rPr>
              <w:t>contribuția</w:t>
            </w:r>
            <w:r>
              <w:rPr>
                <w:i/>
                <w:iCs/>
                <w:lang w:val="ro-MD" w:eastAsia="ru-RU"/>
              </w:rPr>
              <w:t xml:space="preserve"> din valoarea eligibilă, precum și cheltuielile neeligibile)</w:t>
            </w:r>
          </w:p>
        </w:tc>
        <w:tc>
          <w:tcPr>
            <w:tcW w:w="5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C06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</w:p>
        </w:tc>
      </w:tr>
      <w:tr w:rsidR="00062923" w:rsidRPr="00466CC4" w14:paraId="4778D61D" w14:textId="77777777" w:rsidTr="00F97F49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</w:tcPr>
          <w:p w14:paraId="4E878237" w14:textId="77777777" w:rsidR="00062923" w:rsidRPr="00180CBA" w:rsidRDefault="00062923" w:rsidP="00392907">
            <w:pPr>
              <w:spacing w:after="0"/>
              <w:rPr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180CBA">
              <w:rPr>
                <w:b/>
                <w:bCs/>
                <w:i/>
                <w:iCs/>
                <w:sz w:val="24"/>
                <w:szCs w:val="24"/>
                <w:lang w:val="ro-MD" w:eastAsia="ru-RU"/>
              </w:rPr>
              <w:t>Sursa:</w:t>
            </w:r>
          </w:p>
        </w:tc>
        <w:tc>
          <w:tcPr>
            <w:tcW w:w="5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</w:tcPr>
          <w:p w14:paraId="3F9B64DA" w14:textId="77777777" w:rsidR="00062923" w:rsidRPr="00180CBA" w:rsidRDefault="00062923" w:rsidP="00392907">
            <w:pPr>
              <w:spacing w:after="0"/>
              <w:rPr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180CBA">
              <w:rPr>
                <w:b/>
                <w:bCs/>
                <w:i/>
                <w:iCs/>
                <w:sz w:val="24"/>
                <w:szCs w:val="24"/>
                <w:lang w:val="ro-MD" w:eastAsia="ru-RU"/>
              </w:rPr>
              <w:t>Suma cofinanțării în  MDL</w:t>
            </w:r>
          </w:p>
        </w:tc>
      </w:tr>
      <w:tr w:rsidR="00062923" w:rsidRPr="00466CC4" w14:paraId="72E348DE" w14:textId="77777777" w:rsidTr="00F97F49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E4FD" w14:textId="77777777" w:rsidR="00062923" w:rsidRPr="00466CC4" w:rsidRDefault="00062923" w:rsidP="00F97F49">
            <w:pPr>
              <w:spacing w:after="0" w:line="240" w:lineRule="auto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>Contribuția asigurată de fermieri/entități economice</w:t>
            </w:r>
          </w:p>
        </w:tc>
        <w:tc>
          <w:tcPr>
            <w:tcW w:w="5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7833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</w:p>
        </w:tc>
      </w:tr>
      <w:tr w:rsidR="00062923" w:rsidRPr="00466CC4" w14:paraId="42EF2068" w14:textId="77777777" w:rsidTr="00F97F49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65A9" w14:textId="77777777" w:rsidR="00062923" w:rsidRPr="00466CC4" w:rsidRDefault="00062923" w:rsidP="00F97F49">
            <w:pPr>
              <w:spacing w:after="0" w:line="240" w:lineRule="auto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>Contribuția asigurată de autoritatea publică locala</w:t>
            </w:r>
          </w:p>
        </w:tc>
        <w:tc>
          <w:tcPr>
            <w:tcW w:w="5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C55C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</w:p>
        </w:tc>
      </w:tr>
      <w:tr w:rsidR="00062923" w:rsidRPr="00466CC4" w14:paraId="52E7932D" w14:textId="77777777" w:rsidTr="00F97F49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0248" w14:textId="77777777" w:rsidR="00062923" w:rsidRPr="00466CC4" w:rsidRDefault="00062923" w:rsidP="00F97F49">
            <w:pPr>
              <w:spacing w:after="0" w:line="240" w:lineRule="auto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 xml:space="preserve">Contribuția asigurată din alte </w:t>
            </w:r>
            <w:r w:rsidRPr="00180CBA">
              <w:rPr>
                <w:sz w:val="24"/>
                <w:szCs w:val="24"/>
                <w:lang w:val="ro-MD" w:eastAsia="ru-RU"/>
              </w:rPr>
              <w:t>surse</w:t>
            </w:r>
            <w:r w:rsidRPr="00180CBA">
              <w:rPr>
                <w:i/>
                <w:iCs/>
                <w:sz w:val="24"/>
                <w:szCs w:val="24"/>
                <w:lang w:val="ro-MD" w:eastAsia="ru-RU"/>
              </w:rPr>
              <w:t xml:space="preserve"> ( se indică sursa)</w:t>
            </w:r>
          </w:p>
        </w:tc>
        <w:tc>
          <w:tcPr>
            <w:tcW w:w="5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6F75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</w:p>
        </w:tc>
      </w:tr>
    </w:tbl>
    <w:p w14:paraId="1905FD9E" w14:textId="77777777" w:rsidR="00062923" w:rsidRPr="00466CC4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</w:p>
    <w:p w14:paraId="15DF48D4" w14:textId="77777777" w:rsidR="00062923" w:rsidRPr="00062923" w:rsidRDefault="00062923" w:rsidP="00062923">
      <w:pPr>
        <w:pStyle w:val="Titlu1"/>
        <w:pBdr>
          <w:bottom w:val="none" w:sz="0" w:space="0" w:color="auto"/>
        </w:pBdr>
        <w:rPr>
          <w:rFonts w:ascii="Times New Roman" w:hAnsi="Times New Roman" w:cs="Times New Roman"/>
          <w:sz w:val="28"/>
          <w:szCs w:val="28"/>
          <w:lang w:val="ro-MD" w:eastAsia="ru-RU"/>
        </w:rPr>
      </w:pPr>
      <w:bookmarkStart w:id="17" w:name="_Toc144129846"/>
      <w:bookmarkStart w:id="18" w:name="_Toc144130337"/>
      <w:r w:rsidRPr="00062923">
        <w:rPr>
          <w:rFonts w:ascii="Times New Roman" w:hAnsi="Times New Roman" w:cs="Times New Roman"/>
          <w:sz w:val="28"/>
          <w:szCs w:val="28"/>
          <w:lang w:val="ro-MD" w:eastAsia="ru-RU"/>
        </w:rPr>
        <w:t>CAPITOLUL IV</w:t>
      </w:r>
      <w:bookmarkEnd w:id="17"/>
      <w:bookmarkEnd w:id="18"/>
    </w:p>
    <w:p w14:paraId="31F9A9DC" w14:textId="77777777" w:rsidR="00062923" w:rsidRDefault="00062923" w:rsidP="00062923">
      <w:pPr>
        <w:pStyle w:val="Titlu2"/>
        <w:jc w:val="center"/>
        <w:rPr>
          <w:b w:val="0"/>
          <w:bCs w:val="0"/>
          <w:lang w:val="ro-MD" w:eastAsia="ru-RU"/>
        </w:rPr>
      </w:pPr>
      <w:bookmarkStart w:id="19" w:name="_Toc144129847"/>
      <w:bookmarkStart w:id="20" w:name="_Toc144130338"/>
      <w:r w:rsidRPr="00180CBA">
        <w:rPr>
          <w:b w:val="0"/>
          <w:bCs w:val="0"/>
          <w:lang w:val="ro-MD" w:eastAsia="ru-RU"/>
        </w:rPr>
        <w:t>DATELE TEHNICE NECESARE ELABORĂRII ȘI FUNDAMENTĂRII</w:t>
      </w:r>
      <w:r>
        <w:rPr>
          <w:b w:val="0"/>
          <w:bCs w:val="0"/>
          <w:lang w:val="ro-MD" w:eastAsia="ru-RU"/>
        </w:rPr>
        <w:t xml:space="preserve">                                   </w:t>
      </w:r>
      <w:r w:rsidRPr="00180CBA">
        <w:rPr>
          <w:b w:val="0"/>
          <w:bCs w:val="0"/>
          <w:lang w:val="ro-MD" w:eastAsia="ru-RU"/>
        </w:rPr>
        <w:t xml:space="preserve"> PROIECTULUI  INVESTIȚIONAL</w:t>
      </w:r>
      <w:bookmarkEnd w:id="19"/>
      <w:bookmarkEnd w:id="20"/>
      <w:r w:rsidRPr="00180CBA">
        <w:rPr>
          <w:b w:val="0"/>
          <w:bCs w:val="0"/>
          <w:lang w:val="ro-MD" w:eastAsia="ru-RU"/>
        </w:rPr>
        <w:br/>
      </w:r>
    </w:p>
    <w:tbl>
      <w:tblPr>
        <w:tblStyle w:val="TabelSfat"/>
        <w:tblW w:w="5014" w:type="pct"/>
        <w:shd w:val="clear" w:color="auto" w:fill="E4E3E2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83"/>
        <w:gridCol w:w="9211"/>
      </w:tblGrid>
      <w:tr w:rsidR="00062923" w:rsidRPr="00B2202A" w14:paraId="218CF769" w14:textId="77777777" w:rsidTr="00392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4E3E2" w:themeFill="background2"/>
          </w:tcPr>
          <w:p w14:paraId="51F62347" w14:textId="77777777" w:rsidR="00062923" w:rsidRPr="00B2202A" w:rsidRDefault="00062923" w:rsidP="00392907">
            <w:pPr>
              <w:pStyle w:val="Pictogram"/>
              <w:rPr>
                <w:noProof/>
                <w:lang w:bidi="ro-RO"/>
              </w:rPr>
            </w:pPr>
            <w:r w:rsidRPr="00B2202A">
              <w:rPr>
                <w:noProof/>
                <w:lang w:eastAsia="ro-RO"/>
              </w:rPr>
              <mc:AlternateContent>
                <mc:Choice Requires="wpg">
                  <w:drawing>
                    <wp:inline distT="0" distB="0" distL="0" distR="0" wp14:anchorId="5C9703F5" wp14:editId="287FC4B1">
                      <wp:extent cx="228600" cy="228600"/>
                      <wp:effectExtent l="0" t="0" r="0" b="0"/>
                      <wp:docPr id="971644919" name="Grup 19" descr="Pictogramă sfa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71192252" name="Oval 157119225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24F4F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0601265" name="Formă liberă 25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41575CE0" id="Grup 19" o:spid="_x0000_s1026" alt="Pictogramă sfat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">
                      <v:oval id="Oval 1571192252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" fillcolor="#f24f4f" stroked="f" strokeweight="0">
                        <v:stroke joinstyle="miter"/>
                        <o:lock v:ext="edit" aspectratio="t"/>
                      </v:oval>
                      <v:shape id="Formă liberă 25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" path="m3915,38279r23491,l27406,127000r-23491,l3915,38279xm15661,v8649,,15661,7012,15661,15661c31322,24310,24310,31322,15661,31322,7012,31322,,24310,,15661,,7012,7012,,15661,xe" fillcolor="window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4E3E2" w:themeFill="background2"/>
          </w:tcPr>
          <w:p w14:paraId="6AB44A22" w14:textId="77777777" w:rsidR="00062923" w:rsidRPr="00B2202A" w:rsidRDefault="00062923" w:rsidP="00392907">
            <w:pPr>
              <w:pStyle w:val="Textsf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În acest capitol urmează a fi descrise datele tehnice din proiectul tehnic și devizul de cheltuieli elaborate și verificate de specialiști care deșin certificat de atestare tehnico-profesională în domeniile de incidență</w:t>
            </w:r>
          </w:p>
        </w:tc>
      </w:tr>
    </w:tbl>
    <w:p w14:paraId="60E4BCF5" w14:textId="77777777" w:rsidR="00062923" w:rsidRPr="00466CC4" w:rsidRDefault="00062923" w:rsidP="00062923">
      <w:pPr>
        <w:numPr>
          <w:ilvl w:val="1"/>
          <w:numId w:val="29"/>
        </w:num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 xml:space="preserve">Aria terenurilor, amplasarea </w:t>
      </w:r>
      <w:r>
        <w:rPr>
          <w:sz w:val="24"/>
          <w:szCs w:val="24"/>
          <w:lang w:val="ro-MD" w:eastAsia="ru-RU"/>
        </w:rPr>
        <w:t>Proiectului  Investițional</w:t>
      </w:r>
      <w:r w:rsidRPr="00466CC4">
        <w:rPr>
          <w:sz w:val="24"/>
          <w:szCs w:val="24"/>
          <w:lang w:val="ro-MD" w:eastAsia="ru-RU"/>
        </w:rPr>
        <w:t>, statutul (apartenența) acestora.</w:t>
      </w:r>
    </w:p>
    <w:p w14:paraId="4231E7DC" w14:textId="77777777" w:rsidR="00062923" w:rsidRPr="00466CC4" w:rsidRDefault="00062923" w:rsidP="00062923">
      <w:pPr>
        <w:spacing w:after="0" w:line="240" w:lineRule="auto"/>
        <w:ind w:left="738"/>
        <w:contextualSpacing/>
        <w:jc w:val="both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 xml:space="preserve">Se va indica informații despre aria terenurilor care urmează a fi ocupate de obiectul investiției, încadrarea în planul de urbanism și amenajare a teritoriului, caracteristica geo-fizică ale terenurilor. </w:t>
      </w:r>
    </w:p>
    <w:p w14:paraId="0F98A922" w14:textId="77777777" w:rsidR="00062923" w:rsidRPr="00466CC4" w:rsidRDefault="00062923" w:rsidP="00062923">
      <w:pPr>
        <w:numPr>
          <w:ilvl w:val="1"/>
          <w:numId w:val="29"/>
        </w:num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>Descrierea separată ale obiectivelor investiției: clădiri, rețele, echipamente.</w:t>
      </w:r>
    </w:p>
    <w:p w14:paraId="6E9D3864" w14:textId="77777777" w:rsidR="00062923" w:rsidRPr="00466CC4" w:rsidRDefault="00062923" w:rsidP="00062923">
      <w:pPr>
        <w:numPr>
          <w:ilvl w:val="1"/>
          <w:numId w:val="29"/>
        </w:num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>Respectarea cerințelor și condițiilor obligatorii pentru construcție.</w:t>
      </w:r>
    </w:p>
    <w:p w14:paraId="208959A1" w14:textId="77777777" w:rsidR="00062923" w:rsidRPr="00466CC4" w:rsidRDefault="00062923" w:rsidP="00062923">
      <w:pPr>
        <w:numPr>
          <w:ilvl w:val="1"/>
          <w:numId w:val="29"/>
        </w:num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>Caracteristica geofizică ale sectoarelor preconizate pentru construcție (se vor menționa în cadrul construcțiilor capitale studiu geotehnic, studii topografice, rezistența la cutremure, alunecări de teren etc.)</w:t>
      </w:r>
    </w:p>
    <w:p w14:paraId="50402E5C" w14:textId="77777777" w:rsidR="00062923" w:rsidRPr="00466CC4" w:rsidRDefault="00062923" w:rsidP="00062923">
      <w:pPr>
        <w:numPr>
          <w:ilvl w:val="1"/>
          <w:numId w:val="29"/>
        </w:num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>Structura geologică a terenurilor, nivelul apelor freatice, se vor lua în considerație toți parametrii tehnici, economici, de mediu, riscuri.</w:t>
      </w:r>
    </w:p>
    <w:p w14:paraId="493F5417" w14:textId="77777777" w:rsidR="00062923" w:rsidRPr="00466CC4" w:rsidRDefault="00062923" w:rsidP="00062923">
      <w:pPr>
        <w:numPr>
          <w:ilvl w:val="1"/>
          <w:numId w:val="29"/>
        </w:num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>Principalele caracteristici ale construcției, planul situațional, planul general, schița de proiect.</w:t>
      </w:r>
    </w:p>
    <w:p w14:paraId="1D89D9F0" w14:textId="77777777" w:rsidR="00062923" w:rsidRDefault="00062923" w:rsidP="00062923">
      <w:pPr>
        <w:numPr>
          <w:ilvl w:val="1"/>
          <w:numId w:val="29"/>
        </w:num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  <w:r w:rsidRPr="00466CC4">
        <w:rPr>
          <w:sz w:val="24"/>
          <w:szCs w:val="24"/>
          <w:lang w:val="ro-MD" w:eastAsia="ru-RU"/>
        </w:rPr>
        <w:t>Argumentarea tehnologiei selectate prin prisma eficienței economice energetice securității față de utilaj, cerințe ecologice.</w:t>
      </w:r>
    </w:p>
    <w:p w14:paraId="4C7A8F06" w14:textId="77777777" w:rsidR="00062923" w:rsidRDefault="00062923" w:rsidP="00062923">
      <w:pPr>
        <w:numPr>
          <w:ilvl w:val="1"/>
          <w:numId w:val="29"/>
        </w:numPr>
        <w:spacing w:after="0" w:line="240" w:lineRule="auto"/>
        <w:contextualSpacing/>
        <w:jc w:val="both"/>
        <w:rPr>
          <w:sz w:val="24"/>
          <w:szCs w:val="24"/>
          <w:lang w:val="ro-MD" w:eastAsia="ru-RU"/>
        </w:rPr>
      </w:pPr>
      <w:r w:rsidRPr="004E5D59">
        <w:rPr>
          <w:sz w:val="24"/>
          <w:szCs w:val="24"/>
          <w:lang w:val="ro-MD" w:eastAsia="ru-RU"/>
        </w:rPr>
        <w:t xml:space="preserve">Determinarea bugetului pentru promovarea serviciilor (se vor descrie acțiunile de promovare a serviciilor: a) publicitate-reclamă difuzată la radio sau televiziune, b) broșuri postere și pliante, c) Panouri, indicatoare, d) Internet, relații publice, e) Participarea la târguri expoziții, evenimente speciale etc.) </w:t>
      </w:r>
    </w:p>
    <w:p w14:paraId="487EEA69" w14:textId="77777777" w:rsidR="00F97F49" w:rsidRDefault="00F97F49" w:rsidP="00F97F49">
      <w:pPr>
        <w:spacing w:after="0" w:line="240" w:lineRule="auto"/>
        <w:ind w:left="738"/>
        <w:contextualSpacing/>
        <w:jc w:val="both"/>
        <w:rPr>
          <w:sz w:val="24"/>
          <w:szCs w:val="24"/>
          <w:lang w:val="ro-MD" w:eastAsia="ru-RU"/>
        </w:rPr>
      </w:pPr>
    </w:p>
    <w:p w14:paraId="67766C14" w14:textId="77777777" w:rsidR="00F97F49" w:rsidRDefault="00F97F49" w:rsidP="00F97F49">
      <w:pPr>
        <w:spacing w:after="0" w:line="240" w:lineRule="auto"/>
        <w:ind w:left="738"/>
        <w:contextualSpacing/>
        <w:jc w:val="both"/>
        <w:rPr>
          <w:sz w:val="24"/>
          <w:szCs w:val="24"/>
          <w:lang w:val="ro-MD" w:eastAsia="ru-RU"/>
        </w:rPr>
      </w:pPr>
    </w:p>
    <w:p w14:paraId="0AEA1A04" w14:textId="77777777" w:rsidR="00F97F49" w:rsidRDefault="00F97F49" w:rsidP="00F97F49">
      <w:pPr>
        <w:spacing w:after="0" w:line="240" w:lineRule="auto"/>
        <w:ind w:left="738"/>
        <w:contextualSpacing/>
        <w:jc w:val="both"/>
        <w:rPr>
          <w:sz w:val="24"/>
          <w:szCs w:val="24"/>
          <w:lang w:val="ro-MD" w:eastAsia="ru-RU"/>
        </w:rPr>
      </w:pPr>
    </w:p>
    <w:p w14:paraId="338D164F" w14:textId="77777777" w:rsidR="00F97F49" w:rsidRPr="004E5D59" w:rsidRDefault="00F97F49" w:rsidP="00F97F49">
      <w:pPr>
        <w:spacing w:after="0" w:line="240" w:lineRule="auto"/>
        <w:ind w:left="738"/>
        <w:contextualSpacing/>
        <w:jc w:val="both"/>
        <w:rPr>
          <w:sz w:val="24"/>
          <w:szCs w:val="24"/>
          <w:lang w:val="ro-MD" w:eastAsia="ru-RU"/>
        </w:rPr>
      </w:pPr>
    </w:p>
    <w:p w14:paraId="14CDB3EC" w14:textId="77777777" w:rsidR="00062923" w:rsidRDefault="00062923" w:rsidP="00062923">
      <w:pPr>
        <w:spacing w:after="0" w:line="240" w:lineRule="auto"/>
        <w:ind w:left="378"/>
        <w:rPr>
          <w:b/>
          <w:i/>
          <w:sz w:val="24"/>
          <w:szCs w:val="24"/>
          <w:lang w:val="ro-MD" w:eastAsia="ru-RU"/>
        </w:rPr>
      </w:pPr>
    </w:p>
    <w:p w14:paraId="52A04861" w14:textId="77777777" w:rsidR="00F97F49" w:rsidRDefault="00F97F49" w:rsidP="00062923">
      <w:pPr>
        <w:pStyle w:val="Titlu1"/>
        <w:pBdr>
          <w:bottom w:val="none" w:sz="0" w:space="0" w:color="auto"/>
        </w:pBdr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bookmarkStart w:id="21" w:name="_Toc144129848"/>
      <w:bookmarkStart w:id="22" w:name="_Toc144130339"/>
    </w:p>
    <w:p w14:paraId="28C8069E" w14:textId="77777777" w:rsidR="00F97F49" w:rsidRDefault="00F97F49" w:rsidP="00062923">
      <w:pPr>
        <w:pStyle w:val="Titlu1"/>
        <w:pBdr>
          <w:bottom w:val="none" w:sz="0" w:space="0" w:color="auto"/>
        </w:pBdr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</w:p>
    <w:p w14:paraId="5D4A82E4" w14:textId="1CB2B371" w:rsidR="00062923" w:rsidRPr="00F97F49" w:rsidRDefault="00F97F49" w:rsidP="00F97F49">
      <w:pPr>
        <w:pStyle w:val="Titlu1"/>
        <w:pBdr>
          <w:bottom w:val="none" w:sz="0" w:space="0" w:color="auto"/>
        </w:pBdr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C</w:t>
      </w:r>
      <w:r w:rsidR="00062923" w:rsidRPr="00062923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APITOLUL V</w:t>
      </w:r>
      <w:bookmarkEnd w:id="21"/>
      <w:bookmarkEnd w:id="22"/>
      <w:r w:rsidR="00062923" w:rsidRPr="00062923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</w:t>
      </w:r>
    </w:p>
    <w:p w14:paraId="0E8C5825" w14:textId="77777777" w:rsidR="00062923" w:rsidRPr="004E5D59" w:rsidRDefault="00062923" w:rsidP="00062923">
      <w:pPr>
        <w:pStyle w:val="Titlu2"/>
        <w:jc w:val="center"/>
        <w:rPr>
          <w:b w:val="0"/>
          <w:bCs w:val="0"/>
          <w:color w:val="auto"/>
          <w:lang w:val="ro-MD" w:eastAsia="ru-RU"/>
        </w:rPr>
      </w:pPr>
      <w:bookmarkStart w:id="23" w:name="_Toc144129849"/>
      <w:bookmarkStart w:id="24" w:name="_Toc144130340"/>
      <w:r w:rsidRPr="004E5D59">
        <w:rPr>
          <w:b w:val="0"/>
          <w:bCs w:val="0"/>
          <w:color w:val="auto"/>
          <w:lang w:val="ro-MD" w:eastAsia="ru-RU"/>
        </w:rPr>
        <w:t>DURATA DE IMPLEMENTARE A PROIECTULUI  INVESTIȚIONAL</w:t>
      </w:r>
      <w:bookmarkEnd w:id="23"/>
      <w:bookmarkEnd w:id="24"/>
    </w:p>
    <w:p w14:paraId="391E4BD3" w14:textId="77777777" w:rsidR="00062923" w:rsidRPr="00466CC4" w:rsidRDefault="00062923" w:rsidP="00062923">
      <w:pPr>
        <w:keepNext/>
        <w:keepLines/>
        <w:spacing w:after="0"/>
        <w:jc w:val="both"/>
        <w:rPr>
          <w:sz w:val="24"/>
          <w:szCs w:val="24"/>
          <w:lang w:val="ro-MD" w:eastAsia="ru-RU"/>
        </w:rPr>
      </w:pPr>
    </w:p>
    <w:p w14:paraId="5A4FA2F6" w14:textId="77777777" w:rsidR="00062923" w:rsidRDefault="00062923" w:rsidP="00062923">
      <w:pPr>
        <w:keepNext/>
        <w:keepLines/>
        <w:spacing w:after="0"/>
        <w:jc w:val="both"/>
        <w:rPr>
          <w:b/>
          <w:bCs/>
          <w:sz w:val="24"/>
          <w:szCs w:val="24"/>
          <w:lang w:val="ro-MD" w:eastAsia="ru-RU"/>
        </w:rPr>
      </w:pPr>
      <w:r w:rsidRPr="004E5D59">
        <w:rPr>
          <w:b/>
          <w:bCs/>
          <w:sz w:val="24"/>
          <w:szCs w:val="24"/>
          <w:lang w:val="ro-MD" w:eastAsia="ru-RU"/>
        </w:rPr>
        <w:t>Proiectul se propune a fi implementat într-o perioadă de ____ luni.</w:t>
      </w:r>
    </w:p>
    <w:p w14:paraId="3C2B91E2" w14:textId="77777777" w:rsidR="00062923" w:rsidRPr="004E5D59" w:rsidRDefault="00062923" w:rsidP="00062923">
      <w:pPr>
        <w:keepNext/>
        <w:keepLines/>
        <w:spacing w:after="0"/>
        <w:jc w:val="both"/>
        <w:rPr>
          <w:b/>
          <w:bCs/>
          <w:sz w:val="24"/>
          <w:szCs w:val="24"/>
          <w:lang w:val="ro-MD" w:eastAsia="ru-RU"/>
        </w:rPr>
      </w:pPr>
    </w:p>
    <w:tbl>
      <w:tblPr>
        <w:tblW w:w="99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1164"/>
        <w:gridCol w:w="276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985"/>
      </w:tblGrid>
      <w:tr w:rsidR="00062923" w:rsidRPr="00466CC4" w14:paraId="1F825CE2" w14:textId="77777777" w:rsidTr="00392907">
        <w:trPr>
          <w:cantSplit/>
        </w:trPr>
        <w:tc>
          <w:tcPr>
            <w:tcW w:w="1164" w:type="dxa"/>
            <w:tcBorders>
              <w:top w:val="single" w:sz="4" w:space="0" w:color="auto"/>
            </w:tcBorders>
            <w:shd w:val="clear" w:color="auto" w:fill="BAD6A9" w:themeFill="accent2" w:themeFillTint="99"/>
          </w:tcPr>
          <w:p w14:paraId="6E884EC2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516" w:type="dxa"/>
            <w:gridSpan w:val="12"/>
            <w:tcBorders>
              <w:top w:val="single" w:sz="4" w:space="0" w:color="auto"/>
            </w:tcBorders>
            <w:shd w:val="clear" w:color="auto" w:fill="BAD6A9" w:themeFill="accent2" w:themeFillTint="99"/>
          </w:tcPr>
          <w:p w14:paraId="7E426980" w14:textId="77777777" w:rsidR="00062923" w:rsidRPr="00466CC4" w:rsidRDefault="00062923" w:rsidP="00392907">
            <w:pPr>
              <w:spacing w:after="0"/>
              <w:ind w:left="417"/>
              <w:jc w:val="center"/>
              <w:rPr>
                <w:lang w:val="ro-MD" w:eastAsia="ru-RU"/>
              </w:rPr>
            </w:pPr>
            <w:r w:rsidRPr="00466CC4">
              <w:rPr>
                <w:lang w:val="ro-MD" w:eastAsia="ru-RU"/>
              </w:rPr>
              <w:t>Anul 1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</w:tcBorders>
            <w:shd w:val="clear" w:color="auto" w:fill="BAD6A9" w:themeFill="accent2" w:themeFillTint="99"/>
          </w:tcPr>
          <w:p w14:paraId="54D64B9C" w14:textId="77777777" w:rsidR="00062923" w:rsidRPr="00466CC4" w:rsidRDefault="00062923" w:rsidP="00392907">
            <w:pPr>
              <w:spacing w:after="0"/>
              <w:jc w:val="center"/>
              <w:rPr>
                <w:lang w:val="ro-MD" w:eastAsia="ru-RU"/>
              </w:rPr>
            </w:pPr>
            <w:r w:rsidRPr="00466CC4">
              <w:rPr>
                <w:lang w:val="ro-MD" w:eastAsia="ru-RU"/>
              </w:rPr>
              <w:t>Anul 2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BAD6A9" w:themeFill="accent2" w:themeFillTint="99"/>
          </w:tcPr>
          <w:p w14:paraId="3C1F801B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</w:tr>
      <w:tr w:rsidR="00062923" w:rsidRPr="00466CC4" w14:paraId="47D6B605" w14:textId="77777777" w:rsidTr="00392907">
        <w:trPr>
          <w:cantSplit/>
        </w:trPr>
        <w:tc>
          <w:tcPr>
            <w:tcW w:w="1164" w:type="dxa"/>
            <w:tcBorders>
              <w:top w:val="nil"/>
            </w:tcBorders>
          </w:tcPr>
          <w:p w14:paraId="6732121B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1626" w:type="dxa"/>
            <w:gridSpan w:val="6"/>
            <w:tcBorders>
              <w:top w:val="nil"/>
            </w:tcBorders>
          </w:tcPr>
          <w:p w14:paraId="06ED8502" w14:textId="77777777" w:rsidR="00062923" w:rsidRPr="00466CC4" w:rsidRDefault="00062923" w:rsidP="00392907">
            <w:pPr>
              <w:spacing w:after="0"/>
              <w:jc w:val="center"/>
              <w:rPr>
                <w:lang w:val="ro-MD" w:eastAsia="ru-RU"/>
              </w:rPr>
            </w:pPr>
            <w:r w:rsidRPr="00466CC4">
              <w:rPr>
                <w:lang w:val="ro-MD" w:eastAsia="ru-RU"/>
              </w:rPr>
              <w:t>Semestrul 1</w:t>
            </w:r>
          </w:p>
        </w:tc>
        <w:tc>
          <w:tcPr>
            <w:tcW w:w="1890" w:type="dxa"/>
            <w:gridSpan w:val="6"/>
            <w:tcBorders>
              <w:top w:val="nil"/>
            </w:tcBorders>
          </w:tcPr>
          <w:p w14:paraId="6114401E" w14:textId="77777777" w:rsidR="00062923" w:rsidRPr="00466CC4" w:rsidRDefault="00062923" w:rsidP="00392907">
            <w:pPr>
              <w:spacing w:after="0"/>
              <w:jc w:val="center"/>
              <w:rPr>
                <w:lang w:val="ro-MD" w:eastAsia="ru-RU"/>
              </w:rPr>
            </w:pPr>
            <w:r w:rsidRPr="00466CC4">
              <w:rPr>
                <w:lang w:val="ro-MD" w:eastAsia="ru-RU"/>
              </w:rPr>
              <w:t>Semestrul 2</w:t>
            </w:r>
          </w:p>
        </w:tc>
        <w:tc>
          <w:tcPr>
            <w:tcW w:w="2160" w:type="dxa"/>
            <w:gridSpan w:val="6"/>
            <w:tcBorders>
              <w:top w:val="nil"/>
            </w:tcBorders>
          </w:tcPr>
          <w:p w14:paraId="60ECA70C" w14:textId="77777777" w:rsidR="00062923" w:rsidRPr="00466CC4" w:rsidRDefault="00062923" w:rsidP="00392907">
            <w:pPr>
              <w:spacing w:after="0"/>
              <w:jc w:val="center"/>
              <w:rPr>
                <w:lang w:val="ro-MD" w:eastAsia="ru-RU"/>
              </w:rPr>
            </w:pPr>
            <w:r w:rsidRPr="00466CC4">
              <w:rPr>
                <w:lang w:val="ro-MD" w:eastAsia="ru-RU"/>
              </w:rPr>
              <w:t>Semestrul 1</w:t>
            </w:r>
          </w:p>
        </w:tc>
        <w:tc>
          <w:tcPr>
            <w:tcW w:w="2160" w:type="dxa"/>
            <w:gridSpan w:val="6"/>
            <w:tcBorders>
              <w:top w:val="nil"/>
            </w:tcBorders>
          </w:tcPr>
          <w:p w14:paraId="71D163A1" w14:textId="77777777" w:rsidR="00062923" w:rsidRPr="00466CC4" w:rsidRDefault="00062923" w:rsidP="00392907">
            <w:pPr>
              <w:spacing w:after="0"/>
              <w:jc w:val="center"/>
              <w:rPr>
                <w:lang w:val="ro-MD" w:eastAsia="ru-RU"/>
              </w:rPr>
            </w:pPr>
            <w:r w:rsidRPr="00466CC4">
              <w:rPr>
                <w:lang w:val="ro-MD" w:eastAsia="ru-RU"/>
              </w:rPr>
              <w:t>Semestrul 2</w:t>
            </w:r>
          </w:p>
        </w:tc>
        <w:tc>
          <w:tcPr>
            <w:tcW w:w="985" w:type="dxa"/>
            <w:tcBorders>
              <w:top w:val="nil"/>
            </w:tcBorders>
          </w:tcPr>
          <w:p w14:paraId="08E80364" w14:textId="77777777" w:rsidR="00062923" w:rsidRPr="004E5D59" w:rsidRDefault="00062923" w:rsidP="00392907">
            <w:pPr>
              <w:spacing w:after="0"/>
              <w:jc w:val="center"/>
              <w:rPr>
                <w:sz w:val="18"/>
                <w:szCs w:val="18"/>
                <w:highlight w:val="lightGray"/>
                <w:lang w:val="ro-MD" w:eastAsia="ru-RU"/>
              </w:rPr>
            </w:pPr>
            <w:r w:rsidRPr="004E5D59">
              <w:rPr>
                <w:sz w:val="18"/>
                <w:szCs w:val="18"/>
                <w:lang w:val="ro-MD" w:eastAsia="ru-RU"/>
              </w:rPr>
              <w:t>Responsabil de implementare</w:t>
            </w:r>
          </w:p>
        </w:tc>
      </w:tr>
      <w:tr w:rsidR="00062923" w:rsidRPr="00466CC4" w14:paraId="06552CB1" w14:textId="77777777" w:rsidTr="00392907">
        <w:trPr>
          <w:cantSplit/>
        </w:trPr>
        <w:tc>
          <w:tcPr>
            <w:tcW w:w="1164" w:type="dxa"/>
            <w:tcBorders>
              <w:top w:val="nil"/>
            </w:tcBorders>
          </w:tcPr>
          <w:p w14:paraId="1311BB7B" w14:textId="77777777" w:rsidR="00062923" w:rsidRPr="00466CC4" w:rsidRDefault="00062923" w:rsidP="00392907">
            <w:pPr>
              <w:spacing w:after="0"/>
              <w:jc w:val="both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Activitatea</w:t>
            </w:r>
          </w:p>
        </w:tc>
        <w:tc>
          <w:tcPr>
            <w:tcW w:w="276" w:type="dxa"/>
            <w:tcBorders>
              <w:top w:val="nil"/>
            </w:tcBorders>
          </w:tcPr>
          <w:p w14:paraId="2A52131C" w14:textId="77777777" w:rsidR="00062923" w:rsidRPr="00466CC4" w:rsidRDefault="00062923" w:rsidP="00392907">
            <w:pPr>
              <w:spacing w:after="0"/>
              <w:jc w:val="center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1</w:t>
            </w:r>
          </w:p>
        </w:tc>
        <w:tc>
          <w:tcPr>
            <w:tcW w:w="270" w:type="dxa"/>
            <w:tcBorders>
              <w:top w:val="nil"/>
            </w:tcBorders>
          </w:tcPr>
          <w:p w14:paraId="29B3E035" w14:textId="77777777" w:rsidR="00062923" w:rsidRPr="00466CC4" w:rsidRDefault="00062923" w:rsidP="00392907">
            <w:pPr>
              <w:spacing w:after="0"/>
              <w:jc w:val="center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2</w:t>
            </w:r>
          </w:p>
        </w:tc>
        <w:tc>
          <w:tcPr>
            <w:tcW w:w="270" w:type="dxa"/>
            <w:tcBorders>
              <w:top w:val="nil"/>
            </w:tcBorders>
          </w:tcPr>
          <w:p w14:paraId="74AD0C38" w14:textId="77777777" w:rsidR="00062923" w:rsidRPr="00466CC4" w:rsidRDefault="00062923" w:rsidP="00392907">
            <w:pPr>
              <w:spacing w:after="0"/>
              <w:jc w:val="center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3</w:t>
            </w:r>
          </w:p>
        </w:tc>
        <w:tc>
          <w:tcPr>
            <w:tcW w:w="270" w:type="dxa"/>
            <w:tcBorders>
              <w:top w:val="nil"/>
            </w:tcBorders>
          </w:tcPr>
          <w:p w14:paraId="2DBABEAD" w14:textId="77777777" w:rsidR="00062923" w:rsidRPr="00466CC4" w:rsidRDefault="00062923" w:rsidP="00392907">
            <w:pPr>
              <w:spacing w:after="0"/>
              <w:jc w:val="center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4</w:t>
            </w:r>
          </w:p>
        </w:tc>
        <w:tc>
          <w:tcPr>
            <w:tcW w:w="270" w:type="dxa"/>
            <w:tcBorders>
              <w:top w:val="nil"/>
            </w:tcBorders>
          </w:tcPr>
          <w:p w14:paraId="7031AFE9" w14:textId="77777777" w:rsidR="00062923" w:rsidRPr="00466CC4" w:rsidRDefault="00062923" w:rsidP="00392907">
            <w:pPr>
              <w:spacing w:after="0"/>
              <w:jc w:val="center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5</w:t>
            </w:r>
          </w:p>
        </w:tc>
        <w:tc>
          <w:tcPr>
            <w:tcW w:w="270" w:type="dxa"/>
            <w:tcBorders>
              <w:top w:val="nil"/>
            </w:tcBorders>
          </w:tcPr>
          <w:p w14:paraId="3D367F45" w14:textId="77777777" w:rsidR="00062923" w:rsidRPr="00466CC4" w:rsidRDefault="00062923" w:rsidP="00392907">
            <w:pPr>
              <w:spacing w:after="0"/>
              <w:jc w:val="center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6</w:t>
            </w:r>
          </w:p>
        </w:tc>
        <w:tc>
          <w:tcPr>
            <w:tcW w:w="270" w:type="dxa"/>
            <w:tcBorders>
              <w:top w:val="nil"/>
            </w:tcBorders>
          </w:tcPr>
          <w:p w14:paraId="6EBD5D32" w14:textId="77777777" w:rsidR="00062923" w:rsidRPr="00466CC4" w:rsidRDefault="00062923" w:rsidP="00392907">
            <w:pPr>
              <w:spacing w:after="0"/>
              <w:jc w:val="center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7</w:t>
            </w:r>
          </w:p>
        </w:tc>
        <w:tc>
          <w:tcPr>
            <w:tcW w:w="270" w:type="dxa"/>
            <w:tcBorders>
              <w:top w:val="nil"/>
            </w:tcBorders>
          </w:tcPr>
          <w:p w14:paraId="71AD2CEA" w14:textId="77777777" w:rsidR="00062923" w:rsidRPr="00466CC4" w:rsidRDefault="00062923" w:rsidP="00392907">
            <w:pPr>
              <w:spacing w:after="0"/>
              <w:jc w:val="center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8</w:t>
            </w:r>
          </w:p>
        </w:tc>
        <w:tc>
          <w:tcPr>
            <w:tcW w:w="270" w:type="dxa"/>
            <w:tcBorders>
              <w:top w:val="nil"/>
            </w:tcBorders>
          </w:tcPr>
          <w:p w14:paraId="1BA100A0" w14:textId="77777777" w:rsidR="00062923" w:rsidRPr="00466CC4" w:rsidRDefault="00062923" w:rsidP="00392907">
            <w:pPr>
              <w:spacing w:after="0"/>
              <w:jc w:val="center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9</w:t>
            </w:r>
          </w:p>
        </w:tc>
        <w:tc>
          <w:tcPr>
            <w:tcW w:w="360" w:type="dxa"/>
            <w:tcBorders>
              <w:top w:val="nil"/>
            </w:tcBorders>
          </w:tcPr>
          <w:p w14:paraId="0AA1B818" w14:textId="77777777" w:rsidR="00062923" w:rsidRPr="00466CC4" w:rsidRDefault="00062923" w:rsidP="00392907">
            <w:pPr>
              <w:spacing w:after="0"/>
              <w:jc w:val="center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10</w:t>
            </w:r>
          </w:p>
        </w:tc>
        <w:tc>
          <w:tcPr>
            <w:tcW w:w="360" w:type="dxa"/>
            <w:tcBorders>
              <w:top w:val="nil"/>
            </w:tcBorders>
          </w:tcPr>
          <w:p w14:paraId="79202C82" w14:textId="77777777" w:rsidR="00062923" w:rsidRPr="00466CC4" w:rsidRDefault="00062923" w:rsidP="00392907">
            <w:pPr>
              <w:spacing w:after="0"/>
              <w:jc w:val="center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11</w:t>
            </w:r>
          </w:p>
        </w:tc>
        <w:tc>
          <w:tcPr>
            <w:tcW w:w="360" w:type="dxa"/>
            <w:tcBorders>
              <w:top w:val="nil"/>
            </w:tcBorders>
          </w:tcPr>
          <w:p w14:paraId="6258757B" w14:textId="77777777" w:rsidR="00062923" w:rsidRPr="00466CC4" w:rsidRDefault="00062923" w:rsidP="00392907">
            <w:pPr>
              <w:spacing w:after="0"/>
              <w:jc w:val="center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</w:tcPr>
          <w:p w14:paraId="769FCC11" w14:textId="77777777" w:rsidR="00062923" w:rsidRPr="00466CC4" w:rsidRDefault="00062923" w:rsidP="00392907">
            <w:pPr>
              <w:spacing w:after="0"/>
              <w:jc w:val="center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</w:tcPr>
          <w:p w14:paraId="6B64A6F4" w14:textId="77777777" w:rsidR="00062923" w:rsidRPr="00466CC4" w:rsidRDefault="00062923" w:rsidP="00392907">
            <w:pPr>
              <w:spacing w:after="0"/>
              <w:jc w:val="center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14</w:t>
            </w:r>
          </w:p>
        </w:tc>
        <w:tc>
          <w:tcPr>
            <w:tcW w:w="360" w:type="dxa"/>
            <w:tcBorders>
              <w:top w:val="nil"/>
            </w:tcBorders>
          </w:tcPr>
          <w:p w14:paraId="0F65C55F" w14:textId="77777777" w:rsidR="00062923" w:rsidRPr="00466CC4" w:rsidRDefault="00062923" w:rsidP="00392907">
            <w:pPr>
              <w:spacing w:after="0"/>
              <w:jc w:val="center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15</w:t>
            </w:r>
          </w:p>
        </w:tc>
        <w:tc>
          <w:tcPr>
            <w:tcW w:w="360" w:type="dxa"/>
            <w:tcBorders>
              <w:top w:val="nil"/>
            </w:tcBorders>
          </w:tcPr>
          <w:p w14:paraId="4E518230" w14:textId="77777777" w:rsidR="00062923" w:rsidRPr="00466CC4" w:rsidRDefault="00062923" w:rsidP="00392907">
            <w:pPr>
              <w:spacing w:after="0"/>
              <w:jc w:val="center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</w:tcPr>
          <w:p w14:paraId="27FC3984" w14:textId="77777777" w:rsidR="00062923" w:rsidRPr="00466CC4" w:rsidRDefault="00062923" w:rsidP="00392907">
            <w:pPr>
              <w:spacing w:after="0"/>
              <w:jc w:val="center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17</w:t>
            </w:r>
          </w:p>
        </w:tc>
        <w:tc>
          <w:tcPr>
            <w:tcW w:w="360" w:type="dxa"/>
            <w:tcBorders>
              <w:top w:val="nil"/>
            </w:tcBorders>
          </w:tcPr>
          <w:p w14:paraId="12373AC6" w14:textId="77777777" w:rsidR="00062923" w:rsidRPr="00466CC4" w:rsidRDefault="00062923" w:rsidP="00392907">
            <w:pPr>
              <w:spacing w:after="0"/>
              <w:jc w:val="center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18</w:t>
            </w:r>
          </w:p>
        </w:tc>
        <w:tc>
          <w:tcPr>
            <w:tcW w:w="360" w:type="dxa"/>
            <w:tcBorders>
              <w:top w:val="nil"/>
            </w:tcBorders>
          </w:tcPr>
          <w:p w14:paraId="6BD66BC9" w14:textId="77777777" w:rsidR="00062923" w:rsidRPr="00466CC4" w:rsidRDefault="00062923" w:rsidP="00392907">
            <w:pPr>
              <w:spacing w:after="0"/>
              <w:jc w:val="both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19</w:t>
            </w:r>
          </w:p>
        </w:tc>
        <w:tc>
          <w:tcPr>
            <w:tcW w:w="360" w:type="dxa"/>
            <w:tcBorders>
              <w:top w:val="nil"/>
            </w:tcBorders>
          </w:tcPr>
          <w:p w14:paraId="1BF1DE28" w14:textId="77777777" w:rsidR="00062923" w:rsidRPr="00466CC4" w:rsidRDefault="00062923" w:rsidP="00392907">
            <w:pPr>
              <w:spacing w:after="0"/>
              <w:jc w:val="both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20</w:t>
            </w:r>
          </w:p>
        </w:tc>
        <w:tc>
          <w:tcPr>
            <w:tcW w:w="360" w:type="dxa"/>
            <w:tcBorders>
              <w:top w:val="nil"/>
            </w:tcBorders>
          </w:tcPr>
          <w:p w14:paraId="28E459CF" w14:textId="77777777" w:rsidR="00062923" w:rsidRPr="00466CC4" w:rsidRDefault="00062923" w:rsidP="00392907">
            <w:pPr>
              <w:spacing w:after="0"/>
              <w:jc w:val="both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21</w:t>
            </w:r>
          </w:p>
        </w:tc>
        <w:tc>
          <w:tcPr>
            <w:tcW w:w="360" w:type="dxa"/>
            <w:tcBorders>
              <w:top w:val="nil"/>
            </w:tcBorders>
          </w:tcPr>
          <w:p w14:paraId="5B56134B" w14:textId="77777777" w:rsidR="00062923" w:rsidRPr="00466CC4" w:rsidRDefault="00062923" w:rsidP="00392907">
            <w:pPr>
              <w:spacing w:after="0"/>
              <w:jc w:val="both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22</w:t>
            </w:r>
          </w:p>
        </w:tc>
        <w:tc>
          <w:tcPr>
            <w:tcW w:w="360" w:type="dxa"/>
            <w:tcBorders>
              <w:top w:val="nil"/>
            </w:tcBorders>
          </w:tcPr>
          <w:p w14:paraId="102F0DD3" w14:textId="77777777" w:rsidR="00062923" w:rsidRPr="00466CC4" w:rsidRDefault="00062923" w:rsidP="00392907">
            <w:pPr>
              <w:spacing w:after="0"/>
              <w:jc w:val="both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23</w:t>
            </w:r>
          </w:p>
        </w:tc>
        <w:tc>
          <w:tcPr>
            <w:tcW w:w="360" w:type="dxa"/>
            <w:tcBorders>
              <w:top w:val="nil"/>
            </w:tcBorders>
          </w:tcPr>
          <w:p w14:paraId="78320881" w14:textId="77777777" w:rsidR="00062923" w:rsidRPr="00466CC4" w:rsidRDefault="00062923" w:rsidP="00392907">
            <w:pPr>
              <w:spacing w:after="0"/>
              <w:jc w:val="both"/>
              <w:rPr>
                <w:highlight w:val="lightGray"/>
                <w:lang w:val="ro-MD" w:eastAsia="ru-RU"/>
              </w:rPr>
            </w:pPr>
            <w:r w:rsidRPr="00466CC4">
              <w:rPr>
                <w:highlight w:val="lightGray"/>
                <w:lang w:val="ro-MD" w:eastAsia="ru-RU"/>
              </w:rPr>
              <w:t>24</w:t>
            </w:r>
          </w:p>
        </w:tc>
        <w:tc>
          <w:tcPr>
            <w:tcW w:w="985" w:type="dxa"/>
            <w:tcBorders>
              <w:top w:val="nil"/>
            </w:tcBorders>
          </w:tcPr>
          <w:p w14:paraId="327D2730" w14:textId="77777777" w:rsidR="00062923" w:rsidRPr="00466CC4" w:rsidRDefault="00062923" w:rsidP="00392907">
            <w:pPr>
              <w:spacing w:after="0"/>
              <w:jc w:val="both"/>
              <w:rPr>
                <w:highlight w:val="lightGray"/>
                <w:lang w:val="ro-MD" w:eastAsia="ru-RU"/>
              </w:rPr>
            </w:pPr>
          </w:p>
        </w:tc>
      </w:tr>
      <w:tr w:rsidR="00062923" w:rsidRPr="00466CC4" w14:paraId="00712CF4" w14:textId="77777777" w:rsidTr="00392907">
        <w:trPr>
          <w:cantSplit/>
        </w:trPr>
        <w:tc>
          <w:tcPr>
            <w:tcW w:w="1164" w:type="dxa"/>
          </w:tcPr>
          <w:p w14:paraId="0CA02406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  <w:r w:rsidRPr="00466CC4">
              <w:rPr>
                <w:lang w:val="ro-MD" w:eastAsia="ru-RU"/>
              </w:rPr>
              <w:t>Exemplu</w:t>
            </w:r>
          </w:p>
        </w:tc>
        <w:tc>
          <w:tcPr>
            <w:tcW w:w="276" w:type="dxa"/>
            <w:tcBorders>
              <w:bottom w:val="nil"/>
            </w:tcBorders>
          </w:tcPr>
          <w:p w14:paraId="7692A39D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729BA908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58B0806E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</w:tcPr>
          <w:p w14:paraId="063BE4CA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</w:tcPr>
          <w:p w14:paraId="42C4D148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</w:tcPr>
          <w:p w14:paraId="139D7DF7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</w:tcPr>
          <w:p w14:paraId="1BF63929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</w:tcPr>
          <w:p w14:paraId="4FFB97DC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</w:tcPr>
          <w:p w14:paraId="01FDB515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7D189827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339212D9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05E9D0FF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76038905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00AC827A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751626F5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6DE17E63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7EBA8B3B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557C4C98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1C934E4B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5A2F5C60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65F7B380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6AAE3387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37FBAFD0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4D949C5F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985" w:type="dxa"/>
          </w:tcPr>
          <w:p w14:paraId="593FD23C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</w:tr>
      <w:tr w:rsidR="00062923" w:rsidRPr="00466CC4" w14:paraId="1AD4BFEB" w14:textId="77777777" w:rsidTr="00392907">
        <w:trPr>
          <w:cantSplit/>
          <w:trHeight w:val="332"/>
        </w:trPr>
        <w:tc>
          <w:tcPr>
            <w:tcW w:w="1164" w:type="dxa"/>
          </w:tcPr>
          <w:p w14:paraId="10D6485D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  <w:r w:rsidRPr="00466CC4">
              <w:rPr>
                <w:lang w:val="ro-MD" w:eastAsia="ru-RU"/>
              </w:rPr>
              <w:t>Activitatea 1</w:t>
            </w:r>
          </w:p>
        </w:tc>
        <w:tc>
          <w:tcPr>
            <w:tcW w:w="276" w:type="dxa"/>
            <w:shd w:val="clear" w:color="auto" w:fill="D9D9D9"/>
          </w:tcPr>
          <w:p w14:paraId="07A2C259" w14:textId="77777777" w:rsidR="00062923" w:rsidRPr="00466CC4" w:rsidRDefault="00062923" w:rsidP="00392907">
            <w:pPr>
              <w:spacing w:after="0"/>
              <w:jc w:val="both"/>
              <w:rPr>
                <w:highlight w:val="lightGray"/>
                <w:lang w:val="ro-MD" w:eastAsia="ru-RU"/>
              </w:rPr>
            </w:pPr>
          </w:p>
        </w:tc>
        <w:tc>
          <w:tcPr>
            <w:tcW w:w="270" w:type="dxa"/>
            <w:shd w:val="clear" w:color="auto" w:fill="D9D9D9"/>
          </w:tcPr>
          <w:p w14:paraId="0A0695E8" w14:textId="77777777" w:rsidR="00062923" w:rsidRPr="00466CC4" w:rsidRDefault="00062923" w:rsidP="00392907">
            <w:pPr>
              <w:spacing w:after="0"/>
              <w:jc w:val="both"/>
              <w:rPr>
                <w:highlight w:val="lightGray"/>
                <w:lang w:val="ro-MD" w:eastAsia="ru-RU"/>
              </w:rPr>
            </w:pPr>
          </w:p>
        </w:tc>
        <w:tc>
          <w:tcPr>
            <w:tcW w:w="270" w:type="dxa"/>
            <w:shd w:val="clear" w:color="auto" w:fill="D9D9D9"/>
          </w:tcPr>
          <w:p w14:paraId="39B19EA4" w14:textId="77777777" w:rsidR="00062923" w:rsidRPr="00466CC4" w:rsidRDefault="00062923" w:rsidP="00392907">
            <w:pPr>
              <w:spacing w:after="0"/>
              <w:jc w:val="both"/>
              <w:rPr>
                <w:highlight w:val="lightGray"/>
                <w:lang w:val="ro-MD"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6E1FC1FE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53622FA6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78CACF3D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177D527F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3DD28503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5045AABE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14:paraId="1BB40F05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14:paraId="65B0FE0B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14:paraId="520ED3EC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1DE4DC1A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6FDCA357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7E732EE5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23DB15C8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26DF669C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6370370D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62FCD965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192CD235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6788FEE9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0DA831AD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08866516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26E0A90D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985" w:type="dxa"/>
          </w:tcPr>
          <w:p w14:paraId="13C22A12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</w:tr>
      <w:tr w:rsidR="00062923" w:rsidRPr="00466CC4" w14:paraId="214923BD" w14:textId="77777777" w:rsidTr="00392907">
        <w:trPr>
          <w:cantSplit/>
        </w:trPr>
        <w:tc>
          <w:tcPr>
            <w:tcW w:w="1164" w:type="dxa"/>
          </w:tcPr>
          <w:p w14:paraId="6ED369DE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  <w:r w:rsidRPr="00466CC4">
              <w:rPr>
                <w:lang w:val="ro-MD" w:eastAsia="ru-RU"/>
              </w:rPr>
              <w:t>Activitatea 2</w:t>
            </w:r>
          </w:p>
        </w:tc>
        <w:tc>
          <w:tcPr>
            <w:tcW w:w="276" w:type="dxa"/>
            <w:tcBorders>
              <w:bottom w:val="nil"/>
            </w:tcBorders>
          </w:tcPr>
          <w:p w14:paraId="3F915F23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46FB945C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3C7774AC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  <w:tcBorders>
              <w:bottom w:val="nil"/>
            </w:tcBorders>
            <w:shd w:val="clear" w:color="auto" w:fill="D9D9D9"/>
          </w:tcPr>
          <w:p w14:paraId="4DC3CFDD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  <w:shd w:val="clear" w:color="auto" w:fill="D9D9D9"/>
          </w:tcPr>
          <w:p w14:paraId="6C0A21E8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  <w:shd w:val="clear" w:color="auto" w:fill="D9D9D9"/>
          </w:tcPr>
          <w:p w14:paraId="5BC3AC34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  <w:shd w:val="clear" w:color="auto" w:fill="D9D9D9"/>
          </w:tcPr>
          <w:p w14:paraId="7CB22885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  <w:tcBorders>
              <w:bottom w:val="nil"/>
            </w:tcBorders>
            <w:shd w:val="clear" w:color="auto" w:fill="D9D9D9"/>
          </w:tcPr>
          <w:p w14:paraId="59C96A28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  <w:shd w:val="clear" w:color="auto" w:fill="D9D9D9"/>
          </w:tcPr>
          <w:p w14:paraId="1EFA537B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04614C16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14:paraId="23B09686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14:paraId="488B64CD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26A6E950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6C51578F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0798FD51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133AC35A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50650CA4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4FA2CB37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335ADC71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3FC79E43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680F478E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2D38FCE9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7E4B46D0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28E8A767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985" w:type="dxa"/>
          </w:tcPr>
          <w:p w14:paraId="006AEE6B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</w:tr>
      <w:tr w:rsidR="00062923" w:rsidRPr="00466CC4" w14:paraId="47594F53" w14:textId="77777777" w:rsidTr="00392907">
        <w:trPr>
          <w:cantSplit/>
        </w:trPr>
        <w:tc>
          <w:tcPr>
            <w:tcW w:w="1164" w:type="dxa"/>
          </w:tcPr>
          <w:p w14:paraId="0DECCB3A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  <w:r w:rsidRPr="00466CC4">
              <w:rPr>
                <w:lang w:val="ro-MD" w:eastAsia="ru-RU"/>
              </w:rPr>
              <w:t>Activitatea 3</w:t>
            </w:r>
          </w:p>
        </w:tc>
        <w:tc>
          <w:tcPr>
            <w:tcW w:w="276" w:type="dxa"/>
          </w:tcPr>
          <w:p w14:paraId="503D2C93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</w:tcPr>
          <w:p w14:paraId="55E3E3F2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</w:tcPr>
          <w:p w14:paraId="22ACA9A9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</w:tcPr>
          <w:p w14:paraId="54F57DB4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68E43CE7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170153F2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28FE1F37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</w:tcPr>
          <w:p w14:paraId="38005294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7F6CCA2F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0B9565CA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7D6E9B78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174F476D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5773EBC0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152805B6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3B6FCC3E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4AFB380C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22A1EFD0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3979D508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11EE5EEA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00BBE3AB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4319D47D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50F9902F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111D390A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2921DF92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985" w:type="dxa"/>
          </w:tcPr>
          <w:p w14:paraId="138A9A97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</w:tr>
      <w:tr w:rsidR="00062923" w:rsidRPr="00466CC4" w14:paraId="0FDA7920" w14:textId="77777777" w:rsidTr="00392907">
        <w:trPr>
          <w:cantSplit/>
        </w:trPr>
        <w:tc>
          <w:tcPr>
            <w:tcW w:w="1164" w:type="dxa"/>
          </w:tcPr>
          <w:p w14:paraId="4844ED08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  <w:r w:rsidRPr="00466CC4">
              <w:rPr>
                <w:lang w:val="ro-MD" w:eastAsia="ru-RU"/>
              </w:rPr>
              <w:t>Etc.</w:t>
            </w:r>
          </w:p>
        </w:tc>
        <w:tc>
          <w:tcPr>
            <w:tcW w:w="276" w:type="dxa"/>
          </w:tcPr>
          <w:p w14:paraId="1746297F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</w:tcPr>
          <w:p w14:paraId="79B29B97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</w:tcPr>
          <w:p w14:paraId="5407E15F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</w:tcPr>
          <w:p w14:paraId="4D5DDA8B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</w:tcPr>
          <w:p w14:paraId="2495E8F4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</w:tcPr>
          <w:p w14:paraId="2616A60B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</w:tcPr>
          <w:p w14:paraId="4DECBFD3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</w:tcPr>
          <w:p w14:paraId="0E87D49A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70" w:type="dxa"/>
          </w:tcPr>
          <w:p w14:paraId="0BF3CE59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233FDADD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63BC2268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4380CC9E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3F36A543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2E6EC957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6B2EEBD0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02198945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28B3D58A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1613CED4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10F24E45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3AB169D5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4335F622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08304375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3E988F75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360" w:type="dxa"/>
          </w:tcPr>
          <w:p w14:paraId="7DC45EEE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985" w:type="dxa"/>
          </w:tcPr>
          <w:p w14:paraId="717AD216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</w:tr>
    </w:tbl>
    <w:p w14:paraId="4B658017" w14:textId="77777777" w:rsidR="00062923" w:rsidRPr="00466CC4" w:rsidRDefault="00062923" w:rsidP="00062923">
      <w:pPr>
        <w:keepNext/>
        <w:keepLines/>
        <w:spacing w:after="0"/>
        <w:ind w:firstLine="270"/>
        <w:jc w:val="both"/>
        <w:rPr>
          <w:i/>
          <w:sz w:val="16"/>
          <w:szCs w:val="16"/>
          <w:lang w:val="ro-MD" w:eastAsia="ru-RU"/>
        </w:rPr>
      </w:pPr>
      <w:r w:rsidRPr="00466CC4">
        <w:rPr>
          <w:i/>
          <w:sz w:val="16"/>
          <w:szCs w:val="16"/>
          <w:lang w:val="ro-MD" w:eastAsia="ru-RU"/>
        </w:rPr>
        <w:t xml:space="preserve">Notă: În planul de acțiuni  nu vor fi indicate date calendaristice concrete, ci doar genericele: „luna 1", „luna 2" etc. Se recomandă ca solicitantul să-și rezerve, în cadrul </w:t>
      </w:r>
      <w:r>
        <w:rPr>
          <w:i/>
          <w:sz w:val="16"/>
          <w:szCs w:val="16"/>
          <w:lang w:val="ro-MD" w:eastAsia="ru-RU"/>
        </w:rPr>
        <w:t>Proiectului  Investițional</w:t>
      </w:r>
      <w:r w:rsidRPr="00466CC4">
        <w:rPr>
          <w:i/>
          <w:sz w:val="16"/>
          <w:szCs w:val="16"/>
          <w:lang w:val="ro-MD" w:eastAsia="ru-RU"/>
        </w:rPr>
        <w:t>, un timp suplimentar, activitățile vor fi doar numite, fără să se facă o descriere detaliată.</w:t>
      </w:r>
    </w:p>
    <w:p w14:paraId="0FEFC66E" w14:textId="77777777" w:rsidR="00062923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p w14:paraId="7C9C15CA" w14:textId="77777777" w:rsidR="00062923" w:rsidRPr="00466CC4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</w:p>
    <w:p w14:paraId="0AFCF08E" w14:textId="77777777" w:rsidR="00062923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  <w:r w:rsidRPr="00466CC4">
        <w:rPr>
          <w:b/>
          <w:i/>
          <w:sz w:val="24"/>
          <w:szCs w:val="24"/>
          <w:lang w:val="ro-MD" w:eastAsia="ru-RU"/>
        </w:rPr>
        <w:t xml:space="preserve">Planul de acțiuni privind implementarea </w:t>
      </w:r>
      <w:r>
        <w:rPr>
          <w:b/>
          <w:i/>
          <w:sz w:val="24"/>
          <w:szCs w:val="24"/>
          <w:lang w:val="ro-MD" w:eastAsia="ru-RU"/>
        </w:rPr>
        <w:t>Proiectului  Investițional</w:t>
      </w:r>
    </w:p>
    <w:p w14:paraId="24A528F7" w14:textId="77777777" w:rsidR="00062923" w:rsidRPr="00466CC4" w:rsidRDefault="00062923" w:rsidP="00062923">
      <w:pPr>
        <w:spacing w:after="0" w:line="240" w:lineRule="auto"/>
        <w:jc w:val="center"/>
        <w:rPr>
          <w:b/>
          <w:i/>
          <w:sz w:val="24"/>
          <w:szCs w:val="24"/>
          <w:lang w:val="ro-MD"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389"/>
        <w:gridCol w:w="2431"/>
        <w:gridCol w:w="2835"/>
      </w:tblGrid>
      <w:tr w:rsidR="00062923" w:rsidRPr="00466CC4" w14:paraId="6D8A977F" w14:textId="77777777" w:rsidTr="00392907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hideMark/>
          </w:tcPr>
          <w:p w14:paraId="6F215A1A" w14:textId="77777777" w:rsidR="00062923" w:rsidRPr="00466CC4" w:rsidRDefault="00062923" w:rsidP="00392907">
            <w:pPr>
              <w:spacing w:after="0"/>
              <w:jc w:val="center"/>
              <w:rPr>
                <w:lang w:val="ro-MD" w:eastAsia="ru-RU"/>
              </w:rPr>
            </w:pPr>
            <w:r w:rsidRPr="00466CC4">
              <w:rPr>
                <w:lang w:val="ro-MD" w:eastAsia="ru-RU"/>
              </w:rPr>
              <w:t>Planul de acțiuni/activități</w:t>
            </w:r>
          </w:p>
        </w:tc>
      </w:tr>
      <w:tr w:rsidR="00062923" w:rsidRPr="00466CC4" w14:paraId="2E434D56" w14:textId="77777777" w:rsidTr="00392907">
        <w:trPr>
          <w:trHeight w:val="27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CD4F" w14:textId="77777777" w:rsidR="00062923" w:rsidRPr="00466CC4" w:rsidRDefault="00062923" w:rsidP="00392907">
            <w:pPr>
              <w:spacing w:after="0"/>
              <w:jc w:val="center"/>
              <w:rPr>
                <w:lang w:val="ro-MD" w:eastAsia="ru-RU"/>
              </w:rPr>
            </w:pPr>
            <w:r w:rsidRPr="00466CC4">
              <w:rPr>
                <w:lang w:val="ro-MD" w:eastAsia="ru-RU"/>
              </w:rPr>
              <w:t>Activitate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3860" w14:textId="77777777" w:rsidR="00062923" w:rsidRPr="00466CC4" w:rsidRDefault="00062923" w:rsidP="00392907">
            <w:pPr>
              <w:spacing w:after="0"/>
              <w:jc w:val="center"/>
              <w:rPr>
                <w:lang w:val="ro-MD" w:eastAsia="ru-RU"/>
              </w:rPr>
            </w:pPr>
            <w:r w:rsidRPr="00466CC4">
              <w:rPr>
                <w:lang w:val="ro-MD" w:eastAsia="ru-RU"/>
              </w:rPr>
              <w:t xml:space="preserve">Data desfășurării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8B45" w14:textId="77777777" w:rsidR="00062923" w:rsidRPr="00466CC4" w:rsidRDefault="00062923" w:rsidP="00392907">
            <w:pPr>
              <w:spacing w:after="0"/>
              <w:jc w:val="center"/>
              <w:rPr>
                <w:lang w:val="ro-MD" w:eastAsia="ru-RU"/>
              </w:rPr>
            </w:pPr>
            <w:r w:rsidRPr="00466CC4">
              <w:rPr>
                <w:lang w:val="ro-MD" w:eastAsia="ru-RU"/>
              </w:rPr>
              <w:t>Descrierea activității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D273" w14:textId="77777777" w:rsidR="00062923" w:rsidRPr="00466CC4" w:rsidRDefault="00062923" w:rsidP="00392907">
            <w:pPr>
              <w:spacing w:after="0"/>
              <w:jc w:val="center"/>
              <w:rPr>
                <w:lang w:val="ro-MD" w:eastAsia="ru-RU"/>
              </w:rPr>
            </w:pPr>
            <w:r w:rsidRPr="00466CC4">
              <w:rPr>
                <w:lang w:val="ro-MD" w:eastAsia="ru-RU"/>
              </w:rPr>
              <w:t>Rezultatele planificate</w:t>
            </w:r>
          </w:p>
        </w:tc>
      </w:tr>
      <w:tr w:rsidR="00062923" w:rsidRPr="00466CC4" w14:paraId="45DFBD2E" w14:textId="77777777" w:rsidTr="00392907">
        <w:trPr>
          <w:trHeight w:val="2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A1A0" w14:textId="77777777" w:rsidR="00062923" w:rsidRPr="00466CC4" w:rsidRDefault="00062923" w:rsidP="00392907">
            <w:pPr>
              <w:spacing w:after="0"/>
              <w:rPr>
                <w:lang w:val="ro-MD" w:eastAsia="ru-RU"/>
              </w:rPr>
            </w:pPr>
            <w:r w:rsidRPr="00466CC4">
              <w:rPr>
                <w:lang w:val="ro-MD" w:eastAsia="ru-RU"/>
              </w:rPr>
              <w:t>Activitatea 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589C" w14:textId="77777777" w:rsidR="00062923" w:rsidRPr="00466CC4" w:rsidRDefault="00062923" w:rsidP="00392907">
            <w:pPr>
              <w:spacing w:after="0"/>
              <w:rPr>
                <w:lang w:val="ro-MD"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1835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AAA8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</w:tr>
      <w:tr w:rsidR="00062923" w:rsidRPr="00466CC4" w14:paraId="6D4DEA0C" w14:textId="77777777" w:rsidTr="00392907">
        <w:trPr>
          <w:trHeight w:val="2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78DC" w14:textId="77777777" w:rsidR="00062923" w:rsidRPr="00466CC4" w:rsidRDefault="00062923" w:rsidP="00392907">
            <w:pPr>
              <w:spacing w:after="0"/>
              <w:rPr>
                <w:lang w:val="ro-MD" w:eastAsia="ru-RU"/>
              </w:rPr>
            </w:pPr>
            <w:r w:rsidRPr="00466CC4">
              <w:rPr>
                <w:lang w:val="ro-MD" w:eastAsia="ru-RU"/>
              </w:rPr>
              <w:t>Activitatea 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6005" w14:textId="77777777" w:rsidR="00062923" w:rsidRPr="00466CC4" w:rsidRDefault="00062923" w:rsidP="00392907">
            <w:pPr>
              <w:spacing w:after="0"/>
              <w:rPr>
                <w:lang w:val="ro-MD"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8054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C832" w14:textId="77777777" w:rsidR="00062923" w:rsidRPr="00466CC4" w:rsidRDefault="00062923" w:rsidP="00392907">
            <w:pPr>
              <w:spacing w:after="0"/>
              <w:jc w:val="both"/>
              <w:rPr>
                <w:lang w:val="ro-MD" w:eastAsia="ru-RU"/>
              </w:rPr>
            </w:pPr>
          </w:p>
        </w:tc>
      </w:tr>
    </w:tbl>
    <w:p w14:paraId="6118BDED" w14:textId="77777777" w:rsidR="00062923" w:rsidRPr="00466CC4" w:rsidRDefault="00062923" w:rsidP="00062923">
      <w:pPr>
        <w:keepNext/>
        <w:keepLines/>
        <w:spacing w:after="0"/>
        <w:ind w:firstLine="270"/>
        <w:jc w:val="both"/>
        <w:rPr>
          <w:i/>
          <w:sz w:val="16"/>
          <w:szCs w:val="16"/>
          <w:lang w:val="ro-MD" w:eastAsia="ru-RU"/>
        </w:rPr>
      </w:pPr>
      <w:r w:rsidRPr="00466CC4">
        <w:rPr>
          <w:i/>
          <w:sz w:val="16"/>
          <w:szCs w:val="16"/>
          <w:lang w:val="ro-MD" w:eastAsia="ru-RU"/>
        </w:rPr>
        <w:t>Notă: Planul de acțiuni trebuie să fie suficient de detaliat, oferind astfel informații clare cu privire la timpul/ durata implementării fiecărei activități.</w:t>
      </w:r>
    </w:p>
    <w:p w14:paraId="0D3B18C6" w14:textId="77777777" w:rsidR="00062923" w:rsidRPr="00466CC4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</w:p>
    <w:p w14:paraId="2F321815" w14:textId="42D23CF6" w:rsidR="00062923" w:rsidRPr="00062923" w:rsidRDefault="00062923" w:rsidP="00062923">
      <w:pPr>
        <w:pStyle w:val="Titlu1"/>
        <w:pBdr>
          <w:bottom w:val="none" w:sz="0" w:space="0" w:color="auto"/>
        </w:pBdr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bookmarkStart w:id="25" w:name="_Toc144129850"/>
      <w:bookmarkStart w:id="26" w:name="_Toc144130341"/>
      <w:r w:rsidRPr="00062923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CAPITOLUL VI</w:t>
      </w:r>
      <w:bookmarkEnd w:id="25"/>
      <w:bookmarkEnd w:id="26"/>
    </w:p>
    <w:p w14:paraId="2FD2A14A" w14:textId="77777777" w:rsidR="00062923" w:rsidRPr="004E5D59" w:rsidRDefault="00062923" w:rsidP="00062923">
      <w:pPr>
        <w:pStyle w:val="Titlu2"/>
        <w:jc w:val="center"/>
        <w:rPr>
          <w:b w:val="0"/>
          <w:bCs w:val="0"/>
          <w:color w:val="auto"/>
          <w:lang w:val="ro-MD" w:eastAsia="ru-RU"/>
        </w:rPr>
      </w:pPr>
      <w:bookmarkStart w:id="27" w:name="_Toc144129851"/>
      <w:bookmarkStart w:id="28" w:name="_Toc144130342"/>
      <w:r w:rsidRPr="004E5D59">
        <w:rPr>
          <w:b w:val="0"/>
          <w:bCs w:val="0"/>
          <w:color w:val="auto"/>
          <w:lang w:val="ro-MD" w:eastAsia="ru-RU"/>
        </w:rPr>
        <w:t>BUGETUL PROIECTULUI  INVESTIȚIONAL</w:t>
      </w:r>
      <w:bookmarkEnd w:id="27"/>
      <w:bookmarkEnd w:id="28"/>
    </w:p>
    <w:p w14:paraId="3E826E8C" w14:textId="77777777" w:rsidR="00062923" w:rsidRPr="00466CC4" w:rsidRDefault="00062923" w:rsidP="00062923">
      <w:pPr>
        <w:spacing w:after="0" w:line="240" w:lineRule="auto"/>
        <w:jc w:val="both"/>
        <w:rPr>
          <w:sz w:val="24"/>
          <w:szCs w:val="24"/>
          <w:lang w:val="ro-MD" w:eastAsia="ru-RU"/>
        </w:rPr>
      </w:pPr>
    </w:p>
    <w:tbl>
      <w:tblPr>
        <w:tblW w:w="9861" w:type="dxa"/>
        <w:tblInd w:w="-5" w:type="dxa"/>
        <w:tblLook w:val="04A0" w:firstRow="1" w:lastRow="0" w:firstColumn="1" w:lastColumn="0" w:noHBand="0" w:noVBand="1"/>
      </w:tblPr>
      <w:tblGrid>
        <w:gridCol w:w="2049"/>
        <w:gridCol w:w="1134"/>
        <w:gridCol w:w="1074"/>
        <w:gridCol w:w="2464"/>
        <w:gridCol w:w="1399"/>
        <w:gridCol w:w="1741"/>
      </w:tblGrid>
      <w:tr w:rsidR="00F97F49" w:rsidRPr="00466CC4" w14:paraId="2DD5251E" w14:textId="77777777" w:rsidTr="00392907">
        <w:trPr>
          <w:trHeight w:val="372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</w:tcPr>
          <w:p w14:paraId="2CD7C275" w14:textId="77777777" w:rsidR="00F97F49" w:rsidRPr="00466CC4" w:rsidRDefault="00F97F49" w:rsidP="00392907">
            <w:pPr>
              <w:spacing w:after="0"/>
              <w:jc w:val="center"/>
              <w:rPr>
                <w:b/>
                <w:bCs/>
                <w:sz w:val="18"/>
                <w:szCs w:val="18"/>
                <w:lang w:val="ro-MD"/>
              </w:rPr>
            </w:pPr>
            <w:r w:rsidRPr="00466CC4">
              <w:rPr>
                <w:b/>
                <w:bCs/>
                <w:sz w:val="18"/>
                <w:szCs w:val="18"/>
                <w:lang w:val="ro-MD"/>
              </w:rPr>
              <w:t>Cheltuieli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</w:tcPr>
          <w:p w14:paraId="6C4BD4EC" w14:textId="77777777" w:rsidR="00F97F49" w:rsidRPr="00466CC4" w:rsidRDefault="00F97F49" w:rsidP="00392907">
            <w:pPr>
              <w:spacing w:after="0"/>
              <w:jc w:val="center"/>
              <w:rPr>
                <w:b/>
                <w:bCs/>
                <w:sz w:val="18"/>
                <w:szCs w:val="18"/>
                <w:lang w:val="ro-MD"/>
              </w:rPr>
            </w:pPr>
            <w:r w:rsidRPr="00466CC4">
              <w:rPr>
                <w:b/>
                <w:bCs/>
                <w:sz w:val="18"/>
                <w:szCs w:val="18"/>
                <w:lang w:val="ro-MD"/>
              </w:rPr>
              <w:t>Costuri planificat conform devizului (în lei)</w:t>
            </w:r>
          </w:p>
        </w:tc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</w:tcPr>
          <w:p w14:paraId="577E92DE" w14:textId="77777777" w:rsidR="00F97F49" w:rsidRPr="00466CC4" w:rsidRDefault="00F97F49" w:rsidP="00392907">
            <w:pPr>
              <w:spacing w:after="0"/>
              <w:jc w:val="center"/>
              <w:rPr>
                <w:b/>
                <w:bCs/>
                <w:i/>
                <w:sz w:val="18"/>
                <w:szCs w:val="18"/>
                <w:lang w:val="ro-MD"/>
              </w:rPr>
            </w:pPr>
            <w:r w:rsidRPr="00466CC4">
              <w:rPr>
                <w:b/>
                <w:bCs/>
                <w:i/>
                <w:sz w:val="18"/>
                <w:szCs w:val="18"/>
                <w:lang w:val="ro-MD"/>
              </w:rPr>
              <w:t>Inclusiv din contul:</w:t>
            </w:r>
          </w:p>
        </w:tc>
      </w:tr>
      <w:tr w:rsidR="00062923" w:rsidRPr="00466CC4" w14:paraId="78F5FD52" w14:textId="77777777" w:rsidTr="00392907">
        <w:trPr>
          <w:trHeight w:val="242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</w:tcPr>
          <w:p w14:paraId="64FDBAE6" w14:textId="77777777" w:rsidR="00062923" w:rsidRPr="00466CC4" w:rsidRDefault="00062923" w:rsidP="00392907">
            <w:pPr>
              <w:spacing w:after="0"/>
              <w:jc w:val="center"/>
              <w:rPr>
                <w:b/>
                <w:bCs/>
                <w:sz w:val="18"/>
                <w:szCs w:val="18"/>
                <w:lang w:val="ro-M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</w:tcPr>
          <w:p w14:paraId="74F802F0" w14:textId="77777777" w:rsidR="00062923" w:rsidRPr="00466CC4" w:rsidRDefault="00062923" w:rsidP="00392907">
            <w:pPr>
              <w:spacing w:after="0"/>
              <w:jc w:val="center"/>
              <w:rPr>
                <w:b/>
                <w:bCs/>
                <w:sz w:val="18"/>
                <w:szCs w:val="18"/>
                <w:lang w:val="ro-MD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</w:tcPr>
          <w:p w14:paraId="699594EA" w14:textId="77777777" w:rsidR="00062923" w:rsidRPr="00466CC4" w:rsidRDefault="00062923" w:rsidP="00392907">
            <w:pPr>
              <w:spacing w:after="0"/>
              <w:jc w:val="center"/>
              <w:rPr>
                <w:b/>
                <w:bCs/>
                <w:i/>
                <w:sz w:val="18"/>
                <w:szCs w:val="18"/>
                <w:lang w:val="ro-MD"/>
              </w:rPr>
            </w:pPr>
            <w:r>
              <w:rPr>
                <w:b/>
                <w:bCs/>
                <w:i/>
                <w:sz w:val="18"/>
                <w:szCs w:val="18"/>
                <w:lang w:val="ro-MD"/>
              </w:rPr>
              <w:t>Subvenție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</w:tcPr>
          <w:p w14:paraId="2A7ECC38" w14:textId="77777777" w:rsidR="00062923" w:rsidRPr="00466CC4" w:rsidRDefault="00062923" w:rsidP="00392907">
            <w:pPr>
              <w:spacing w:after="0"/>
              <w:jc w:val="center"/>
              <w:rPr>
                <w:b/>
                <w:bCs/>
                <w:i/>
                <w:sz w:val="18"/>
                <w:szCs w:val="18"/>
                <w:lang w:val="ro-MD"/>
              </w:rPr>
            </w:pPr>
            <w:r w:rsidRPr="00466CC4">
              <w:rPr>
                <w:b/>
                <w:bCs/>
                <w:i/>
                <w:sz w:val="18"/>
                <w:szCs w:val="18"/>
                <w:lang w:val="ro-MD"/>
              </w:rPr>
              <w:t>Contribuția APL (se va indica inclusiv contribuția comunității și/sau diasporei)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</w:tcPr>
          <w:p w14:paraId="5D6D59CF" w14:textId="77777777" w:rsidR="00062923" w:rsidRPr="00466CC4" w:rsidRDefault="00062923" w:rsidP="00392907">
            <w:pPr>
              <w:spacing w:after="0"/>
              <w:jc w:val="center"/>
              <w:rPr>
                <w:b/>
                <w:bCs/>
                <w:i/>
                <w:sz w:val="18"/>
                <w:szCs w:val="18"/>
                <w:lang w:val="ro-MD"/>
              </w:rPr>
            </w:pPr>
            <w:r w:rsidRPr="00466CC4">
              <w:rPr>
                <w:b/>
                <w:bCs/>
                <w:i/>
                <w:sz w:val="18"/>
                <w:szCs w:val="18"/>
                <w:lang w:val="ro-MD"/>
              </w:rPr>
              <w:t xml:space="preserve">Contribuția </w:t>
            </w:r>
            <w:r>
              <w:rPr>
                <w:b/>
                <w:bCs/>
                <w:i/>
                <w:sz w:val="18"/>
                <w:szCs w:val="18"/>
                <w:lang w:val="ro-MD"/>
              </w:rPr>
              <w:t>fermierilor/ entități economice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</w:tcPr>
          <w:p w14:paraId="471B2F65" w14:textId="77777777" w:rsidR="00062923" w:rsidRPr="00466CC4" w:rsidRDefault="00062923" w:rsidP="00392907">
            <w:pPr>
              <w:spacing w:after="0"/>
              <w:jc w:val="center"/>
              <w:rPr>
                <w:b/>
                <w:bCs/>
                <w:i/>
                <w:sz w:val="18"/>
                <w:szCs w:val="18"/>
                <w:lang w:val="ro-MD"/>
              </w:rPr>
            </w:pPr>
            <w:r w:rsidRPr="00466CC4">
              <w:rPr>
                <w:b/>
                <w:bCs/>
                <w:i/>
                <w:sz w:val="18"/>
                <w:szCs w:val="18"/>
                <w:lang w:val="ro-MD"/>
              </w:rPr>
              <w:t>Din cadrul altor programe finanțate din bugetul de stat sau din sursele partenerilor</w:t>
            </w:r>
            <w:r>
              <w:rPr>
                <w:rStyle w:val="Referinnotdesubsol"/>
                <w:b/>
                <w:bCs/>
                <w:i/>
                <w:sz w:val="18"/>
                <w:szCs w:val="18"/>
                <w:lang w:val="ro-MD"/>
              </w:rPr>
              <w:footnoteReference w:id="1"/>
            </w:r>
          </w:p>
        </w:tc>
      </w:tr>
      <w:tr w:rsidR="00062923" w:rsidRPr="00466CC4" w14:paraId="37B8D3FE" w14:textId="77777777" w:rsidTr="00392907">
        <w:trPr>
          <w:trHeight w:val="255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42582" w14:textId="77777777" w:rsidR="00062923" w:rsidRPr="00466CC4" w:rsidRDefault="00062923" w:rsidP="00392907">
            <w:pPr>
              <w:spacing w:after="0"/>
              <w:rPr>
                <w:b/>
                <w:bCs/>
                <w:lang w:val="ro-MD"/>
              </w:rPr>
            </w:pPr>
            <w:r w:rsidRPr="00466CC4">
              <w:rPr>
                <w:b/>
                <w:bCs/>
                <w:lang w:val="ro-MD"/>
              </w:rPr>
              <w:t>1. Lucrări de construcții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FA34D" w14:textId="77777777" w:rsidR="00062923" w:rsidRPr="00466CC4" w:rsidRDefault="00062923" w:rsidP="00392907">
            <w:pPr>
              <w:spacing w:after="0"/>
              <w:rPr>
                <w:lang w:val="ro-MD"/>
              </w:rPr>
            </w:pPr>
            <w:r w:rsidRPr="00466CC4">
              <w:rPr>
                <w:lang w:val="ro-MD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87DA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AFF3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03EC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5E50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</w:tr>
      <w:tr w:rsidR="00062923" w:rsidRPr="00466CC4" w14:paraId="5D39656A" w14:textId="77777777" w:rsidTr="00392907">
        <w:trPr>
          <w:trHeight w:val="197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98234" w14:textId="77777777" w:rsidR="00062923" w:rsidRPr="00466CC4" w:rsidRDefault="00062923" w:rsidP="00392907">
            <w:pPr>
              <w:spacing w:after="0"/>
              <w:rPr>
                <w:lang w:val="ro-MD"/>
              </w:rPr>
            </w:pPr>
            <w:r w:rsidRPr="00466CC4">
              <w:rPr>
                <w:lang w:val="ro-MD"/>
              </w:rPr>
              <w:t>1.1 Obiectul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4D0F2" w14:textId="77777777" w:rsidR="00062923" w:rsidRPr="00466CC4" w:rsidRDefault="00062923" w:rsidP="00392907">
            <w:pPr>
              <w:spacing w:after="0"/>
              <w:rPr>
                <w:lang w:val="ro-MD"/>
              </w:rPr>
            </w:pPr>
            <w:r w:rsidRPr="00466CC4">
              <w:rPr>
                <w:lang w:val="ro-MD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9567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60D1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07F1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9678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</w:tr>
      <w:tr w:rsidR="00062923" w:rsidRPr="00466CC4" w14:paraId="15EF779D" w14:textId="77777777" w:rsidTr="00392907">
        <w:trPr>
          <w:trHeight w:val="255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47BF4" w14:textId="77777777" w:rsidR="00062923" w:rsidRPr="00466CC4" w:rsidRDefault="00062923" w:rsidP="00392907">
            <w:pPr>
              <w:spacing w:after="0"/>
              <w:rPr>
                <w:lang w:val="ro-MD"/>
              </w:rPr>
            </w:pPr>
            <w:r w:rsidRPr="00466CC4">
              <w:rPr>
                <w:lang w:val="ro-MD"/>
              </w:rPr>
              <w:lastRenderedPageBreak/>
              <w:t>1.2 Obiectul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447CA" w14:textId="77777777" w:rsidR="00062923" w:rsidRPr="00466CC4" w:rsidRDefault="00062923" w:rsidP="00392907">
            <w:pPr>
              <w:spacing w:after="0"/>
              <w:rPr>
                <w:lang w:val="ro-MD"/>
              </w:rPr>
            </w:pPr>
            <w:r w:rsidRPr="00466CC4">
              <w:rPr>
                <w:lang w:val="ro-MD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C583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FDDC0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DA33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DEDD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</w:tr>
      <w:tr w:rsidR="00062923" w:rsidRPr="00466CC4" w14:paraId="12EAD38F" w14:textId="77777777" w:rsidTr="00392907">
        <w:trPr>
          <w:trHeight w:val="255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85C6" w14:textId="77777777" w:rsidR="00062923" w:rsidRPr="00466CC4" w:rsidRDefault="00062923" w:rsidP="00392907">
            <w:pPr>
              <w:tabs>
                <w:tab w:val="num" w:pos="130"/>
                <w:tab w:val="left" w:pos="272"/>
              </w:tabs>
              <w:spacing w:after="0"/>
              <w:rPr>
                <w:b/>
                <w:bCs/>
                <w:lang w:val="ro-MD"/>
              </w:rPr>
            </w:pPr>
            <w:r w:rsidRPr="00466CC4">
              <w:rPr>
                <w:b/>
                <w:bCs/>
                <w:lang w:val="ro-MD"/>
              </w:rPr>
              <w:t>2. Echipament și inventar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4B833" w14:textId="77777777" w:rsidR="00062923" w:rsidRPr="00466CC4" w:rsidRDefault="00062923" w:rsidP="00392907">
            <w:pPr>
              <w:spacing w:after="0"/>
              <w:rPr>
                <w:lang w:val="ro-MD"/>
              </w:rPr>
            </w:pPr>
            <w:r w:rsidRPr="00466CC4">
              <w:rPr>
                <w:lang w:val="ro-MD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4A01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DB28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82B8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A9FC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</w:tr>
      <w:tr w:rsidR="00062923" w:rsidRPr="00466CC4" w14:paraId="382EBF97" w14:textId="77777777" w:rsidTr="00392907">
        <w:trPr>
          <w:trHeight w:val="255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2D277" w14:textId="77777777" w:rsidR="00062923" w:rsidRPr="00466CC4" w:rsidRDefault="00062923" w:rsidP="00392907">
            <w:pPr>
              <w:spacing w:after="0"/>
              <w:rPr>
                <w:lang w:val="ro-MD"/>
              </w:rPr>
            </w:pPr>
            <w:r w:rsidRPr="00466CC4">
              <w:rPr>
                <w:lang w:val="ro-MD"/>
              </w:rPr>
              <w:t>2.1 Echipament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0FDF1" w14:textId="77777777" w:rsidR="00062923" w:rsidRPr="00466CC4" w:rsidRDefault="00062923" w:rsidP="00392907">
            <w:pPr>
              <w:spacing w:after="0"/>
              <w:rPr>
                <w:lang w:val="ro-MD"/>
              </w:rPr>
            </w:pPr>
            <w:r w:rsidRPr="00466CC4">
              <w:rPr>
                <w:lang w:val="ro-MD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D0CE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48E7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8621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9361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</w:tr>
      <w:tr w:rsidR="00062923" w:rsidRPr="00466CC4" w14:paraId="1E31332F" w14:textId="77777777" w:rsidTr="00392907">
        <w:trPr>
          <w:trHeight w:val="255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8C50A" w14:textId="77777777" w:rsidR="00062923" w:rsidRPr="00466CC4" w:rsidRDefault="00062923" w:rsidP="00392907">
            <w:pPr>
              <w:spacing w:after="0"/>
              <w:rPr>
                <w:lang w:val="ro-MD"/>
              </w:rPr>
            </w:pPr>
            <w:r w:rsidRPr="00466CC4">
              <w:rPr>
                <w:lang w:val="ro-MD"/>
              </w:rPr>
              <w:t>2.2 Echipament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C11E2" w14:textId="77777777" w:rsidR="00062923" w:rsidRPr="00466CC4" w:rsidRDefault="00062923" w:rsidP="00392907">
            <w:pPr>
              <w:spacing w:after="0"/>
              <w:rPr>
                <w:lang w:val="ro-MD"/>
              </w:rPr>
            </w:pPr>
            <w:r w:rsidRPr="00466CC4">
              <w:rPr>
                <w:lang w:val="ro-MD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F1AE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6D3C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8C83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3EC7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/>
              </w:rPr>
            </w:pPr>
          </w:p>
        </w:tc>
      </w:tr>
      <w:tr w:rsidR="00062923" w:rsidRPr="00466CC4" w14:paraId="330624B2" w14:textId="77777777" w:rsidTr="00392907">
        <w:trPr>
          <w:trHeight w:val="27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5DAD" w14:textId="77777777" w:rsidR="00062923" w:rsidRPr="00466CC4" w:rsidRDefault="00062923" w:rsidP="00392907">
            <w:pPr>
              <w:spacing w:after="0"/>
              <w:rPr>
                <w:b/>
                <w:bCs/>
                <w:lang w:val="ro-MD"/>
              </w:rPr>
            </w:pPr>
            <w:r w:rsidRPr="00466CC4">
              <w:rPr>
                <w:b/>
                <w:bCs/>
                <w:lang w:val="ro-MD"/>
              </w:rPr>
              <w:t xml:space="preserve">Total costuri ale </w:t>
            </w:r>
            <w:r>
              <w:rPr>
                <w:b/>
                <w:bCs/>
                <w:lang w:val="ro-MD"/>
              </w:rPr>
              <w:t>Proiectului  Investițional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79A40" w14:textId="77777777" w:rsidR="00062923" w:rsidRPr="00466CC4" w:rsidRDefault="00062923" w:rsidP="00392907">
            <w:pPr>
              <w:spacing w:after="0"/>
              <w:rPr>
                <w:b/>
                <w:bCs/>
                <w:lang w:val="ro-MD"/>
              </w:rPr>
            </w:pPr>
            <w:r w:rsidRPr="00466CC4">
              <w:rPr>
                <w:b/>
                <w:bCs/>
                <w:lang w:val="ro-MD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725F" w14:textId="77777777" w:rsidR="00062923" w:rsidRPr="00466CC4" w:rsidRDefault="00062923" w:rsidP="00392907">
            <w:pPr>
              <w:spacing w:after="0"/>
              <w:rPr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A0B8" w14:textId="77777777" w:rsidR="00062923" w:rsidRPr="00466CC4" w:rsidRDefault="00062923" w:rsidP="00392907">
            <w:pPr>
              <w:spacing w:after="0"/>
              <w:rPr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9680" w14:textId="77777777" w:rsidR="00062923" w:rsidRPr="00466CC4" w:rsidRDefault="00062923" w:rsidP="00392907">
            <w:pPr>
              <w:spacing w:after="0"/>
              <w:rPr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7675" w14:textId="77777777" w:rsidR="00062923" w:rsidRPr="00466CC4" w:rsidRDefault="00062923" w:rsidP="00392907">
            <w:pPr>
              <w:spacing w:after="0"/>
              <w:rPr>
                <w:b/>
                <w:bCs/>
                <w:sz w:val="24"/>
                <w:szCs w:val="24"/>
                <w:lang w:val="ro-MD"/>
              </w:rPr>
            </w:pPr>
          </w:p>
        </w:tc>
      </w:tr>
    </w:tbl>
    <w:p w14:paraId="0DBA915D" w14:textId="77777777" w:rsidR="00062923" w:rsidRPr="00466CC4" w:rsidRDefault="00062923" w:rsidP="00062923">
      <w:pPr>
        <w:autoSpaceDE w:val="0"/>
        <w:autoSpaceDN w:val="0"/>
        <w:adjustRightInd w:val="0"/>
        <w:spacing w:before="120" w:after="240"/>
        <w:rPr>
          <w:b/>
          <w:bCs/>
          <w:i/>
          <w:sz w:val="16"/>
          <w:szCs w:val="16"/>
          <w:lang w:val="ro-MD" w:eastAsia="ru-RU"/>
        </w:rPr>
      </w:pPr>
      <w:r w:rsidRPr="00466CC4">
        <w:rPr>
          <w:b/>
          <w:bCs/>
          <w:i/>
          <w:sz w:val="16"/>
          <w:szCs w:val="16"/>
          <w:lang w:val="ro-MD" w:eastAsia="ru-RU"/>
        </w:rPr>
        <w:t>Nota explicativă a bugetului:</w:t>
      </w:r>
    </w:p>
    <w:p w14:paraId="49676850" w14:textId="77777777" w:rsidR="00062923" w:rsidRPr="00466CC4" w:rsidRDefault="00062923" w:rsidP="00062923">
      <w:pPr>
        <w:autoSpaceDE w:val="0"/>
        <w:autoSpaceDN w:val="0"/>
        <w:adjustRightInd w:val="0"/>
        <w:spacing w:before="120" w:after="240"/>
        <w:ind w:right="-171"/>
        <w:jc w:val="both"/>
        <w:rPr>
          <w:lang w:val="ro-MD" w:eastAsia="ru-RU"/>
        </w:rPr>
      </w:pPr>
      <w:r w:rsidRPr="00466CC4">
        <w:rPr>
          <w:b/>
          <w:i/>
          <w:lang w:val="ro-MD" w:eastAsia="ru-RU"/>
        </w:rPr>
        <w:t>Lucrări de construcții</w:t>
      </w:r>
      <w:r w:rsidRPr="00466CC4">
        <w:rPr>
          <w:i/>
          <w:lang w:val="ro-MD" w:eastAsia="ru-RU"/>
        </w:rPr>
        <w:t>.</w:t>
      </w:r>
      <w:r w:rsidRPr="00466CC4">
        <w:rPr>
          <w:lang w:val="ro-MD" w:eastAsia="ru-RU"/>
        </w:rPr>
        <w:t xml:space="preserve"> La acest articol al bugetului va fi inclusă suma conform documentației de proiect și în nota explicativă va fi indicat când a fost elaborat </w:t>
      </w:r>
      <w:proofErr w:type="spellStart"/>
      <w:r w:rsidRPr="00466CC4">
        <w:rPr>
          <w:lang w:val="ro-MD" w:eastAsia="ru-RU"/>
        </w:rPr>
        <w:t>şi</w:t>
      </w:r>
      <w:proofErr w:type="spellEnd"/>
      <w:r w:rsidRPr="00466CC4">
        <w:rPr>
          <w:lang w:val="ro-MD" w:eastAsia="ru-RU"/>
        </w:rPr>
        <w:t xml:space="preserve"> data verificării </w:t>
      </w:r>
      <w:r>
        <w:rPr>
          <w:lang w:val="ro-MD" w:eastAsia="ru-RU"/>
        </w:rPr>
        <w:t>Proiectului  Investițional</w:t>
      </w:r>
      <w:r w:rsidRPr="00466CC4">
        <w:rPr>
          <w:lang w:val="ro-MD" w:eastAsia="ru-RU"/>
        </w:rPr>
        <w:t xml:space="preserve"> de către instituția de stat în domeniu. În cazul când în cadrul unui proiect sunt mai multe obiecte propuse pentru a fi construite, fiecare obiect este inclus cu costul lui individual conform </w:t>
      </w:r>
      <w:r>
        <w:rPr>
          <w:lang w:val="ro-MD" w:eastAsia="ru-RU"/>
        </w:rPr>
        <w:t>Proiectului  Investițional</w:t>
      </w:r>
      <w:r w:rsidRPr="00466CC4">
        <w:rPr>
          <w:lang w:val="ro-MD" w:eastAsia="ru-RU"/>
        </w:rPr>
        <w:t>.</w:t>
      </w:r>
    </w:p>
    <w:p w14:paraId="1F19A280" w14:textId="77777777" w:rsidR="00062923" w:rsidRPr="00466CC4" w:rsidRDefault="00062923" w:rsidP="00062923">
      <w:pPr>
        <w:autoSpaceDE w:val="0"/>
        <w:autoSpaceDN w:val="0"/>
        <w:adjustRightInd w:val="0"/>
        <w:spacing w:before="120" w:after="240"/>
        <w:ind w:right="-171"/>
        <w:jc w:val="both"/>
        <w:rPr>
          <w:lang w:val="ro-MD" w:eastAsia="ru-RU"/>
        </w:rPr>
      </w:pPr>
      <w:r w:rsidRPr="00466CC4">
        <w:rPr>
          <w:b/>
          <w:i/>
          <w:lang w:val="ro-MD" w:eastAsia="ru-RU"/>
        </w:rPr>
        <w:t>Echipament și inventar</w:t>
      </w:r>
      <w:r w:rsidRPr="00466CC4">
        <w:rPr>
          <w:b/>
          <w:lang w:val="ro-MD" w:eastAsia="ru-RU"/>
        </w:rPr>
        <w:t xml:space="preserve">. </w:t>
      </w:r>
      <w:r w:rsidRPr="00466CC4">
        <w:rPr>
          <w:lang w:val="ro-MD" w:eastAsia="ru-RU"/>
        </w:rPr>
        <w:t xml:space="preserve">La acest capitol va fi inclus fiecare unitate de echipamentul propusă de a fi procurată în cadrul </w:t>
      </w:r>
      <w:r>
        <w:rPr>
          <w:lang w:val="ro-MD" w:eastAsia="ru-RU"/>
        </w:rPr>
        <w:t>Proiectului  Investițional</w:t>
      </w:r>
      <w:r w:rsidRPr="00466CC4">
        <w:rPr>
          <w:lang w:val="ro-MD" w:eastAsia="ru-RU"/>
        </w:rPr>
        <w:t xml:space="preserve"> și necesitate utilizării lui în activitatea solicitantului. De asemenea va fi descris necesitatea în procurarea programelor de operare soft. La acest articol vor fi incluse unitățile de transport specializat necesar </w:t>
      </w:r>
      <w:proofErr w:type="spellStart"/>
      <w:r w:rsidRPr="00466CC4">
        <w:rPr>
          <w:lang w:val="ro-MD" w:eastAsia="ru-RU"/>
        </w:rPr>
        <w:t>şi</w:t>
      </w:r>
      <w:proofErr w:type="spellEnd"/>
      <w:r w:rsidRPr="00466CC4">
        <w:rPr>
          <w:lang w:val="ro-MD" w:eastAsia="ru-RU"/>
        </w:rPr>
        <w:t xml:space="preserve"> inventar</w:t>
      </w:r>
    </w:p>
    <w:p w14:paraId="357BCF62" w14:textId="77777777" w:rsidR="00062923" w:rsidRPr="00466CC4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</w:p>
    <w:p w14:paraId="69CFB5FF" w14:textId="1E05C1E4" w:rsidR="00062923" w:rsidRPr="00062923" w:rsidRDefault="00062923" w:rsidP="00062923">
      <w:pPr>
        <w:spacing w:after="0" w:line="240" w:lineRule="auto"/>
        <w:rPr>
          <w:b/>
          <w:i/>
          <w:sz w:val="28"/>
          <w:szCs w:val="28"/>
          <w:lang w:val="ro-MD" w:eastAsia="ru-RU"/>
        </w:rPr>
      </w:pPr>
      <w:bookmarkStart w:id="29" w:name="_Toc144129852"/>
      <w:bookmarkStart w:id="30" w:name="_Toc144130343"/>
      <w:r w:rsidRPr="00062923">
        <w:rPr>
          <w:rStyle w:val="Titlu1Caracter"/>
          <w:rFonts w:ascii="Times New Roman" w:hAnsi="Times New Roman" w:cs="Times New Roman"/>
          <w:sz w:val="28"/>
          <w:szCs w:val="28"/>
        </w:rPr>
        <w:t>CAPITOLUL VII</w:t>
      </w:r>
      <w:bookmarkEnd w:id="29"/>
      <w:bookmarkEnd w:id="30"/>
    </w:p>
    <w:p w14:paraId="6085D7D8" w14:textId="77777777" w:rsidR="00062923" w:rsidRPr="00F97F49" w:rsidRDefault="00062923" w:rsidP="00062923">
      <w:pPr>
        <w:spacing w:after="0" w:line="240" w:lineRule="auto"/>
        <w:rPr>
          <w:b/>
          <w:i/>
          <w:sz w:val="12"/>
          <w:szCs w:val="12"/>
          <w:lang w:val="ro-MD" w:eastAsia="ru-RU"/>
        </w:rPr>
      </w:pPr>
    </w:p>
    <w:p w14:paraId="09B65C01" w14:textId="77777777" w:rsidR="00062923" w:rsidRPr="00F77B37" w:rsidRDefault="00062923" w:rsidP="00062923">
      <w:pPr>
        <w:pStyle w:val="Titlu2"/>
        <w:jc w:val="center"/>
        <w:rPr>
          <w:b w:val="0"/>
          <w:bCs w:val="0"/>
          <w:color w:val="auto"/>
          <w:lang w:val="ro-MD" w:eastAsia="ru-RU"/>
        </w:rPr>
      </w:pPr>
      <w:bookmarkStart w:id="31" w:name="_Toc144129853"/>
      <w:bookmarkStart w:id="32" w:name="_Toc144130344"/>
      <w:r w:rsidRPr="00F77B37">
        <w:rPr>
          <w:b w:val="0"/>
          <w:bCs w:val="0"/>
          <w:color w:val="auto"/>
          <w:lang w:val="ro-MD" w:eastAsia="ru-RU"/>
        </w:rPr>
        <w:t>IMPACTUL DE MEDIU AL PROIECTULUI INVESTIȚIONAL</w:t>
      </w:r>
      <w:bookmarkEnd w:id="31"/>
      <w:bookmarkEnd w:id="32"/>
    </w:p>
    <w:p w14:paraId="33F4405F" w14:textId="77777777" w:rsidR="00062923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</w:p>
    <w:tbl>
      <w:tblPr>
        <w:tblStyle w:val="TabelSfat"/>
        <w:tblW w:w="5014" w:type="pct"/>
        <w:shd w:val="clear" w:color="auto" w:fill="E4E3E2" w:themeFill="background2"/>
        <w:tblCellMar>
          <w:top w:w="0" w:type="dxa"/>
        </w:tblCellMar>
        <w:tblLook w:val="04A0" w:firstRow="1" w:lastRow="0" w:firstColumn="1" w:lastColumn="0" w:noHBand="0" w:noVBand="1"/>
      </w:tblPr>
      <w:tblGrid>
        <w:gridCol w:w="683"/>
        <w:gridCol w:w="9211"/>
      </w:tblGrid>
      <w:tr w:rsidR="00062923" w:rsidRPr="00B2202A" w14:paraId="63F4B1FF" w14:textId="77777777" w:rsidTr="00392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shd w:val="clear" w:color="auto" w:fill="E4E3E2" w:themeFill="background2"/>
          </w:tcPr>
          <w:p w14:paraId="3C564438" w14:textId="77777777" w:rsidR="00062923" w:rsidRPr="00B2202A" w:rsidRDefault="00062923" w:rsidP="00392907">
            <w:pPr>
              <w:pStyle w:val="Pictogram"/>
              <w:rPr>
                <w:noProof/>
                <w:lang w:bidi="ro-RO"/>
              </w:rPr>
            </w:pPr>
            <w:r w:rsidRPr="00B2202A">
              <w:rPr>
                <w:noProof/>
                <w:lang w:eastAsia="ro-RO"/>
              </w:rPr>
              <mc:AlternateContent>
                <mc:Choice Requires="wpg">
                  <w:drawing>
                    <wp:inline distT="0" distB="0" distL="0" distR="0" wp14:anchorId="48A9895A" wp14:editId="2B070D60">
                      <wp:extent cx="228600" cy="228600"/>
                      <wp:effectExtent l="0" t="0" r="0" b="0"/>
                      <wp:docPr id="311535192" name="Grup 19" descr="Pictogramă sfa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17775188" name="Oval 21777518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24F4F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1856898" name="Formă liberă 25"/>
                              <wps:cNvSpPr/>
                              <wps:spPr>
                                <a:xfrm>
                                  <a:off x="98639" y="50800"/>
                                  <a:ext cx="31322" cy="127000"/>
                                </a:xfrm>
                                <a:custGeom>
                                  <a:avLst/>
                                  <a:gdLst>
                                    <a:gd name="connsiteX0" fmla="*/ 3915 w 31322"/>
                                    <a:gd name="connsiteY0" fmla="*/ 38279 h 127000"/>
                                    <a:gd name="connsiteX1" fmla="*/ 27406 w 31322"/>
                                    <a:gd name="connsiteY1" fmla="*/ 38279 h 127000"/>
                                    <a:gd name="connsiteX2" fmla="*/ 27406 w 31322"/>
                                    <a:gd name="connsiteY2" fmla="*/ 127000 h 127000"/>
                                    <a:gd name="connsiteX3" fmla="*/ 3915 w 31322"/>
                                    <a:gd name="connsiteY3" fmla="*/ 127000 h 127000"/>
                                    <a:gd name="connsiteX4" fmla="*/ 15661 w 31322"/>
                                    <a:gd name="connsiteY4" fmla="*/ 0 h 127000"/>
                                    <a:gd name="connsiteX5" fmla="*/ 31322 w 31322"/>
                                    <a:gd name="connsiteY5" fmla="*/ 15661 h 127000"/>
                                    <a:gd name="connsiteX6" fmla="*/ 15661 w 31322"/>
                                    <a:gd name="connsiteY6" fmla="*/ 31322 h 127000"/>
                                    <a:gd name="connsiteX7" fmla="*/ 0 w 31322"/>
                                    <a:gd name="connsiteY7" fmla="*/ 15661 h 127000"/>
                                    <a:gd name="connsiteX8" fmla="*/ 15661 w 31322"/>
                                    <a:gd name="connsiteY8" fmla="*/ 0 h 1270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322" h="127000">
                                      <a:moveTo>
                                        <a:pt x="3915" y="38279"/>
                                      </a:moveTo>
                                      <a:lnTo>
                                        <a:pt x="27406" y="38279"/>
                                      </a:lnTo>
                                      <a:lnTo>
                                        <a:pt x="27406" y="127000"/>
                                      </a:lnTo>
                                      <a:lnTo>
                                        <a:pt x="3915" y="127000"/>
                                      </a:lnTo>
                                      <a:close/>
                                      <a:moveTo>
                                        <a:pt x="15661" y="0"/>
                                      </a:moveTo>
                                      <a:cubicBezTo>
                                        <a:pt x="24310" y="0"/>
                                        <a:pt x="31322" y="7012"/>
                                        <a:pt x="31322" y="15661"/>
                                      </a:cubicBezTo>
                                      <a:cubicBezTo>
                                        <a:pt x="31322" y="24310"/>
                                        <a:pt x="24310" y="31322"/>
                                        <a:pt x="15661" y="31322"/>
                                      </a:cubicBezTo>
                                      <a:cubicBezTo>
                                        <a:pt x="7012" y="31322"/>
                                        <a:pt x="0" y="24310"/>
                                        <a:pt x="0" y="15661"/>
                                      </a:cubicBezTo>
                                      <a:cubicBezTo>
                                        <a:pt x="0" y="7012"/>
                                        <a:pt x="7012" y="0"/>
                                        <a:pt x="156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4454156A" id="Grup 19" o:spid="_x0000_s1026" alt="Pictogramă sfat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">
                      <v:oval id="Oval 217775188" o:spid="_x0000_s1027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" fillcolor="#f24f4f" stroked="f" strokeweight="0">
                        <v:stroke joinstyle="miter"/>
                        <o:lock v:ext="edit" aspectratio="t"/>
                      </v:oval>
                      <v:shape id="Formă liberă 25" o:spid="_x0000_s1028" style="position:absolute;left:98639;top:50800;width:31322;height:127000;visibility:visible;mso-wrap-style:square;v-text-anchor:middle" coordsize="31322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" path="m3915,38279r23491,l27406,127000r-23491,l3915,38279xm15661,v8649,,15661,7012,15661,15661c31322,24310,24310,31322,15661,31322,7012,31322,,24310,,15661,,7012,7012,,15661,xe" fillcolor="window" stroked="f" strokeweight="1pt">
                        <v:stroke joinstyle="miter"/>
                        <v:path arrowok="t" o:connecttype="custom" o:connectlocs="3915,38279;27406,38279;27406,127000;3915,127000;15661,0;31322,15661;15661,31322;0,15661;15661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55" w:type="pct"/>
            <w:shd w:val="clear" w:color="auto" w:fill="E4E3E2" w:themeFill="background2"/>
          </w:tcPr>
          <w:p w14:paraId="5483EBAA" w14:textId="77777777" w:rsidR="00062923" w:rsidRPr="00B2202A" w:rsidRDefault="00062923" w:rsidP="00392907">
            <w:pPr>
              <w:pStyle w:val="Textsfa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În acest capitol urmează a fi descrise impactul de mediu a proiectului investițional. În cazl in care proiectul investițional va avea un impact semnificativ asupra mediului, solicitantul urmează să indice activități de minimizare a acestuia </w:t>
            </w:r>
          </w:p>
        </w:tc>
      </w:tr>
    </w:tbl>
    <w:p w14:paraId="3D5D6A4A" w14:textId="77777777" w:rsidR="00062923" w:rsidRPr="00F77B37" w:rsidRDefault="00062923" w:rsidP="00062923">
      <w:pPr>
        <w:spacing w:after="0" w:line="240" w:lineRule="auto"/>
        <w:rPr>
          <w:b/>
          <w:i/>
          <w:sz w:val="24"/>
          <w:szCs w:val="24"/>
          <w:lang w:val="en-US" w:eastAsia="ru-RU"/>
        </w:rPr>
      </w:pPr>
    </w:p>
    <w:p w14:paraId="43C36CE1" w14:textId="77777777" w:rsidR="00062923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  <w:r>
        <w:rPr>
          <w:b/>
          <w:i/>
          <w:sz w:val="24"/>
          <w:szCs w:val="24"/>
          <w:lang w:val="ro-MD" w:eastAsia="ru-RU"/>
        </w:rPr>
        <w:t xml:space="preserve">Implementarea proiectului investițional va include activități asupra mediului : </w:t>
      </w:r>
    </w:p>
    <w:p w14:paraId="3B34BEF8" w14:textId="77777777" w:rsidR="00062923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3"/>
        <w:gridCol w:w="1897"/>
        <w:gridCol w:w="3286"/>
      </w:tblGrid>
      <w:tr w:rsidR="00062923" w14:paraId="05286351" w14:textId="77777777" w:rsidTr="00392907">
        <w:tc>
          <w:tcPr>
            <w:tcW w:w="4673" w:type="dxa"/>
            <w:shd w:val="clear" w:color="auto" w:fill="BAD6A9" w:themeFill="accent2" w:themeFillTint="99"/>
          </w:tcPr>
          <w:p w14:paraId="718EF1A7" w14:textId="4361B76C" w:rsidR="00062923" w:rsidRDefault="00F97F49" w:rsidP="00392907">
            <w:pPr>
              <w:jc w:val="center"/>
              <w:rPr>
                <w:b/>
                <w:i/>
                <w:sz w:val="24"/>
                <w:szCs w:val="24"/>
                <w:lang w:val="ro-MD" w:eastAsia="ru-RU"/>
              </w:rPr>
            </w:pPr>
            <w:r>
              <w:rPr>
                <w:b/>
                <w:i/>
                <w:sz w:val="24"/>
                <w:szCs w:val="24"/>
                <w:lang w:val="ro-MD" w:eastAsia="ru-RU"/>
              </w:rPr>
              <w:t>Activități</w:t>
            </w:r>
            <w:r w:rsidR="00062923">
              <w:rPr>
                <w:b/>
                <w:i/>
                <w:sz w:val="24"/>
                <w:szCs w:val="24"/>
                <w:lang w:val="ro-MD" w:eastAsia="ru-RU"/>
              </w:rPr>
              <w:t>:</w:t>
            </w:r>
          </w:p>
        </w:tc>
        <w:tc>
          <w:tcPr>
            <w:tcW w:w="1897" w:type="dxa"/>
            <w:shd w:val="clear" w:color="auto" w:fill="BAD6A9" w:themeFill="accent2" w:themeFillTint="99"/>
          </w:tcPr>
          <w:p w14:paraId="13D99167" w14:textId="77777777" w:rsidR="00062923" w:rsidRPr="00614A3C" w:rsidRDefault="00062923" w:rsidP="00392907">
            <w:pPr>
              <w:rPr>
                <w:b/>
                <w:i/>
                <w:sz w:val="24"/>
                <w:szCs w:val="24"/>
                <w:lang w:val="ro-MD" w:eastAsia="ru-RU"/>
              </w:rPr>
            </w:pPr>
          </w:p>
        </w:tc>
        <w:tc>
          <w:tcPr>
            <w:tcW w:w="3286" w:type="dxa"/>
            <w:shd w:val="clear" w:color="auto" w:fill="BAD6A9" w:themeFill="accent2" w:themeFillTint="99"/>
          </w:tcPr>
          <w:p w14:paraId="1CABC81B" w14:textId="77777777" w:rsidR="00062923" w:rsidRDefault="00062923" w:rsidP="00392907">
            <w:pPr>
              <w:rPr>
                <w:b/>
                <w:i/>
                <w:sz w:val="24"/>
                <w:szCs w:val="24"/>
                <w:lang w:val="ro-MD" w:eastAsia="ru-RU"/>
              </w:rPr>
            </w:pPr>
            <w:r>
              <w:rPr>
                <w:b/>
                <w:i/>
                <w:sz w:val="24"/>
                <w:szCs w:val="24"/>
                <w:lang w:val="ro-MD" w:eastAsia="ru-RU"/>
              </w:rPr>
              <w:t>Măsuri de minimizare</w:t>
            </w:r>
          </w:p>
        </w:tc>
      </w:tr>
      <w:tr w:rsidR="00062923" w14:paraId="1E3269BE" w14:textId="77777777" w:rsidTr="00392907">
        <w:tc>
          <w:tcPr>
            <w:tcW w:w="4673" w:type="dxa"/>
          </w:tcPr>
          <w:p w14:paraId="7976D40B" w14:textId="77777777" w:rsidR="00062923" w:rsidRDefault="00062923" w:rsidP="00392907">
            <w:pPr>
              <w:rPr>
                <w:b/>
                <w:i/>
                <w:sz w:val="24"/>
                <w:szCs w:val="24"/>
                <w:lang w:val="ro-MD" w:eastAsia="ru-RU"/>
              </w:rPr>
            </w:pPr>
            <w:r>
              <w:rPr>
                <w:b/>
                <w:i/>
                <w:sz w:val="24"/>
                <w:szCs w:val="24"/>
                <w:lang w:val="ro-MD" w:eastAsia="ru-RU"/>
              </w:rPr>
              <w:t>Activități cu impact nesemnificativ</w:t>
            </w:r>
          </w:p>
        </w:tc>
        <w:tc>
          <w:tcPr>
            <w:tcW w:w="1897" w:type="dxa"/>
          </w:tcPr>
          <w:p w14:paraId="5EB19DFC" w14:textId="77777777" w:rsidR="00062923" w:rsidRPr="00614A3C" w:rsidRDefault="00062923" w:rsidP="00062923">
            <w:pPr>
              <w:pStyle w:val="Listparagraf"/>
              <w:numPr>
                <w:ilvl w:val="0"/>
                <w:numId w:val="32"/>
              </w:numPr>
              <w:rPr>
                <w:b/>
                <w:i/>
                <w:sz w:val="24"/>
                <w:szCs w:val="24"/>
                <w:lang w:val="ro-MD" w:eastAsia="ru-RU"/>
              </w:rPr>
            </w:pPr>
            <w:r>
              <w:rPr>
                <w:b/>
                <w:i/>
                <w:sz w:val="24"/>
                <w:szCs w:val="24"/>
                <w:lang w:val="ro-MD" w:eastAsia="ru-RU"/>
              </w:rPr>
              <w:t>Da   - Nu</w:t>
            </w:r>
          </w:p>
        </w:tc>
        <w:tc>
          <w:tcPr>
            <w:tcW w:w="3286" w:type="dxa"/>
          </w:tcPr>
          <w:p w14:paraId="5F06AD47" w14:textId="77777777" w:rsidR="00062923" w:rsidRDefault="00062923" w:rsidP="00392907">
            <w:pPr>
              <w:rPr>
                <w:b/>
                <w:i/>
                <w:sz w:val="24"/>
                <w:szCs w:val="24"/>
                <w:lang w:val="ro-MD" w:eastAsia="ru-RU"/>
              </w:rPr>
            </w:pPr>
          </w:p>
        </w:tc>
      </w:tr>
      <w:tr w:rsidR="00062923" w14:paraId="77BEBE0C" w14:textId="77777777" w:rsidTr="00392907">
        <w:tc>
          <w:tcPr>
            <w:tcW w:w="4673" w:type="dxa"/>
          </w:tcPr>
          <w:p w14:paraId="0F0F558C" w14:textId="77777777" w:rsidR="00062923" w:rsidRDefault="00062923" w:rsidP="00392907">
            <w:pPr>
              <w:rPr>
                <w:b/>
                <w:i/>
                <w:sz w:val="24"/>
                <w:szCs w:val="24"/>
                <w:lang w:val="ro-MD" w:eastAsia="ru-RU"/>
              </w:rPr>
            </w:pPr>
            <w:r>
              <w:rPr>
                <w:b/>
                <w:i/>
                <w:sz w:val="24"/>
                <w:szCs w:val="24"/>
                <w:lang w:val="ro-MD" w:eastAsia="ru-RU"/>
              </w:rPr>
              <w:t>Activități cu impact redus</w:t>
            </w:r>
          </w:p>
        </w:tc>
        <w:tc>
          <w:tcPr>
            <w:tcW w:w="1897" w:type="dxa"/>
          </w:tcPr>
          <w:p w14:paraId="5A51A630" w14:textId="77777777" w:rsidR="00062923" w:rsidRPr="00614A3C" w:rsidRDefault="00062923" w:rsidP="00062923">
            <w:pPr>
              <w:pStyle w:val="Listparagraf"/>
              <w:numPr>
                <w:ilvl w:val="0"/>
                <w:numId w:val="32"/>
              </w:numPr>
              <w:rPr>
                <w:b/>
                <w:i/>
                <w:sz w:val="24"/>
                <w:szCs w:val="24"/>
                <w:lang w:val="ro-MD" w:eastAsia="ru-RU"/>
              </w:rPr>
            </w:pPr>
            <w:r w:rsidRPr="00614A3C">
              <w:rPr>
                <w:b/>
                <w:i/>
                <w:sz w:val="24"/>
                <w:szCs w:val="24"/>
                <w:lang w:val="ro-MD" w:eastAsia="ru-RU"/>
              </w:rPr>
              <w:t>Da   - Nu</w:t>
            </w:r>
          </w:p>
        </w:tc>
        <w:tc>
          <w:tcPr>
            <w:tcW w:w="3286" w:type="dxa"/>
          </w:tcPr>
          <w:p w14:paraId="09616079" w14:textId="77777777" w:rsidR="00062923" w:rsidRDefault="00062923" w:rsidP="00392907">
            <w:pPr>
              <w:rPr>
                <w:b/>
                <w:i/>
                <w:sz w:val="24"/>
                <w:szCs w:val="24"/>
                <w:lang w:val="ro-MD" w:eastAsia="ru-RU"/>
              </w:rPr>
            </w:pPr>
          </w:p>
        </w:tc>
      </w:tr>
      <w:tr w:rsidR="00062923" w14:paraId="53F02084" w14:textId="77777777" w:rsidTr="00392907">
        <w:tc>
          <w:tcPr>
            <w:tcW w:w="4673" w:type="dxa"/>
          </w:tcPr>
          <w:p w14:paraId="6B8DC61F" w14:textId="77777777" w:rsidR="00062923" w:rsidRDefault="00062923" w:rsidP="00392907">
            <w:pPr>
              <w:rPr>
                <w:b/>
                <w:i/>
                <w:sz w:val="24"/>
                <w:szCs w:val="24"/>
                <w:lang w:val="ro-MD" w:eastAsia="ru-RU"/>
              </w:rPr>
            </w:pPr>
            <w:r>
              <w:rPr>
                <w:b/>
                <w:i/>
                <w:sz w:val="24"/>
                <w:szCs w:val="24"/>
                <w:lang w:val="ro-MD" w:eastAsia="ru-RU"/>
              </w:rPr>
              <w:t>Activități cu impact semnificativ</w:t>
            </w:r>
          </w:p>
        </w:tc>
        <w:tc>
          <w:tcPr>
            <w:tcW w:w="1897" w:type="dxa"/>
          </w:tcPr>
          <w:p w14:paraId="38F68587" w14:textId="77777777" w:rsidR="00062923" w:rsidRPr="00614A3C" w:rsidRDefault="00062923" w:rsidP="00062923">
            <w:pPr>
              <w:pStyle w:val="Listparagraf"/>
              <w:numPr>
                <w:ilvl w:val="0"/>
                <w:numId w:val="32"/>
              </w:numPr>
              <w:rPr>
                <w:b/>
                <w:i/>
                <w:sz w:val="24"/>
                <w:szCs w:val="24"/>
                <w:lang w:val="ro-MD" w:eastAsia="ru-RU"/>
              </w:rPr>
            </w:pPr>
            <w:r w:rsidRPr="00614A3C">
              <w:rPr>
                <w:b/>
                <w:i/>
                <w:sz w:val="24"/>
                <w:szCs w:val="24"/>
                <w:lang w:val="ro-MD" w:eastAsia="ru-RU"/>
              </w:rPr>
              <w:t>Da   - Nu</w:t>
            </w:r>
          </w:p>
        </w:tc>
        <w:tc>
          <w:tcPr>
            <w:tcW w:w="3286" w:type="dxa"/>
          </w:tcPr>
          <w:p w14:paraId="646D6608" w14:textId="77777777" w:rsidR="00062923" w:rsidRDefault="00062923" w:rsidP="00392907">
            <w:pPr>
              <w:rPr>
                <w:b/>
                <w:i/>
                <w:sz w:val="24"/>
                <w:szCs w:val="24"/>
                <w:lang w:val="ro-MD" w:eastAsia="ru-RU"/>
              </w:rPr>
            </w:pPr>
          </w:p>
        </w:tc>
      </w:tr>
    </w:tbl>
    <w:p w14:paraId="3E1C391A" w14:textId="77777777" w:rsidR="00062923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</w:p>
    <w:p w14:paraId="5627DCB5" w14:textId="77777777" w:rsidR="00F97F49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  <w:r>
        <w:rPr>
          <w:b/>
          <w:i/>
          <w:sz w:val="24"/>
          <w:szCs w:val="24"/>
          <w:lang w:val="ro-MD" w:eastAsia="ru-RU"/>
        </w:rPr>
        <w:t>Reducerea emisiilor de CO</w:t>
      </w:r>
      <w:r>
        <w:rPr>
          <w:b/>
          <w:i/>
          <w:sz w:val="24"/>
          <w:szCs w:val="24"/>
          <w:vertAlign w:val="superscript"/>
          <w:lang w:val="ro-MD" w:eastAsia="ru-RU"/>
        </w:rPr>
        <w:t>2</w:t>
      </w:r>
      <w:r>
        <w:rPr>
          <w:b/>
          <w:i/>
          <w:sz w:val="24"/>
          <w:szCs w:val="24"/>
          <w:lang w:val="ro-MD" w:eastAsia="ru-RU"/>
        </w:rPr>
        <w:t xml:space="preserve"> echivalent</w:t>
      </w:r>
    </w:p>
    <w:p w14:paraId="5BC7696B" w14:textId="26AE811D" w:rsidR="00062923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  <w:r>
        <w:rPr>
          <w:b/>
          <w:i/>
          <w:sz w:val="24"/>
          <w:szCs w:val="24"/>
          <w:lang w:val="ro-MD" w:eastAsia="ru-RU"/>
        </w:rPr>
        <w:t xml:space="preserve"> </w:t>
      </w:r>
      <w:r w:rsidR="008C24B1">
        <w:rPr>
          <w:bCs/>
          <w:i/>
          <w:sz w:val="24"/>
          <w:szCs w:val="24"/>
          <w:lang w:val="ro-MD" w:eastAsia="ru-RU"/>
        </w:rPr>
        <w:t>(</w:t>
      </w:r>
      <w:r w:rsidRPr="00614A3C">
        <w:rPr>
          <w:bCs/>
          <w:i/>
          <w:sz w:val="24"/>
          <w:szCs w:val="24"/>
          <w:lang w:val="ro-MD" w:eastAsia="ru-RU"/>
        </w:rPr>
        <w:t>unitate de măsură universală pentru emisiile de gaze cu efect de seră, care reflectă potențialul de încălzire globală corespunzător diferitelor tipuri de emisii</w:t>
      </w:r>
      <w:r>
        <w:rPr>
          <w:b/>
          <w:i/>
          <w:sz w:val="24"/>
          <w:szCs w:val="24"/>
          <w:lang w:val="ro-MD" w:eastAsia="ru-RU"/>
        </w:rPr>
        <w:t>)</w:t>
      </w:r>
    </w:p>
    <w:p w14:paraId="0C2418F2" w14:textId="77777777" w:rsidR="00062923" w:rsidRPr="00614A3C" w:rsidRDefault="00062923" w:rsidP="00062923">
      <w:pPr>
        <w:spacing w:after="0" w:line="240" w:lineRule="auto"/>
        <w:rPr>
          <w:bCs/>
          <w:i/>
          <w:sz w:val="24"/>
          <w:szCs w:val="24"/>
          <w:lang w:val="ro-MD" w:eastAsia="ru-RU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3"/>
        <w:gridCol w:w="1897"/>
        <w:gridCol w:w="3286"/>
      </w:tblGrid>
      <w:tr w:rsidR="00062923" w14:paraId="5F1A5327" w14:textId="77777777" w:rsidTr="00392907">
        <w:tc>
          <w:tcPr>
            <w:tcW w:w="4673" w:type="dxa"/>
          </w:tcPr>
          <w:p w14:paraId="5FDDC50B" w14:textId="77777777" w:rsidR="00062923" w:rsidRPr="00614A3C" w:rsidRDefault="00062923" w:rsidP="00392907">
            <w:pPr>
              <w:rPr>
                <w:b/>
                <w:i/>
                <w:sz w:val="24"/>
                <w:szCs w:val="24"/>
                <w:vertAlign w:val="superscript"/>
                <w:lang w:val="ro-MD" w:eastAsia="ru-RU"/>
              </w:rPr>
            </w:pPr>
            <w:r>
              <w:rPr>
                <w:b/>
                <w:i/>
                <w:sz w:val="24"/>
                <w:szCs w:val="24"/>
                <w:lang w:val="ro-MD" w:eastAsia="ru-RU"/>
              </w:rPr>
              <w:t>Emisiile de CO</w:t>
            </w:r>
            <w:r>
              <w:rPr>
                <w:b/>
                <w:i/>
                <w:sz w:val="24"/>
                <w:szCs w:val="24"/>
                <w:vertAlign w:val="superscript"/>
                <w:lang w:val="ro-MD" w:eastAsia="ru-RU"/>
              </w:rPr>
              <w:t>2</w:t>
            </w:r>
          </w:p>
        </w:tc>
        <w:tc>
          <w:tcPr>
            <w:tcW w:w="1897" w:type="dxa"/>
          </w:tcPr>
          <w:p w14:paraId="59DD1BA0" w14:textId="77777777" w:rsidR="00062923" w:rsidRDefault="00062923" w:rsidP="00392907">
            <w:pPr>
              <w:rPr>
                <w:b/>
                <w:i/>
                <w:sz w:val="24"/>
                <w:szCs w:val="24"/>
                <w:lang w:val="ro-MD" w:eastAsia="ru-RU"/>
              </w:rPr>
            </w:pPr>
          </w:p>
        </w:tc>
        <w:tc>
          <w:tcPr>
            <w:tcW w:w="3286" w:type="dxa"/>
          </w:tcPr>
          <w:p w14:paraId="1279A0CB" w14:textId="77777777" w:rsidR="00062923" w:rsidRDefault="00062923" w:rsidP="00392907">
            <w:pPr>
              <w:rPr>
                <w:b/>
                <w:i/>
                <w:sz w:val="24"/>
                <w:szCs w:val="24"/>
                <w:lang w:val="ro-MD" w:eastAsia="ru-RU"/>
              </w:rPr>
            </w:pPr>
          </w:p>
        </w:tc>
      </w:tr>
      <w:tr w:rsidR="00062923" w14:paraId="12F1A364" w14:textId="77777777" w:rsidTr="00392907">
        <w:tc>
          <w:tcPr>
            <w:tcW w:w="4673" w:type="dxa"/>
          </w:tcPr>
          <w:p w14:paraId="0FF4DCFB" w14:textId="77777777" w:rsidR="00062923" w:rsidRDefault="00062923" w:rsidP="00392907">
            <w:pPr>
              <w:rPr>
                <w:b/>
                <w:i/>
                <w:sz w:val="24"/>
                <w:szCs w:val="24"/>
                <w:lang w:val="ro-MD" w:eastAsia="ru-RU"/>
              </w:rPr>
            </w:pPr>
            <w:r>
              <w:rPr>
                <w:b/>
                <w:i/>
                <w:sz w:val="24"/>
                <w:szCs w:val="24"/>
                <w:lang w:val="ro-MD" w:eastAsia="ru-RU"/>
              </w:rPr>
              <w:t>Proiectul prevede reducerea emisiilor de gaze cu efect de seră</w:t>
            </w:r>
          </w:p>
        </w:tc>
        <w:tc>
          <w:tcPr>
            <w:tcW w:w="1897" w:type="dxa"/>
          </w:tcPr>
          <w:p w14:paraId="3FCE4C8B" w14:textId="77777777" w:rsidR="00062923" w:rsidRPr="00614A3C" w:rsidRDefault="00062923" w:rsidP="00062923">
            <w:pPr>
              <w:pStyle w:val="Listparagraf"/>
              <w:numPr>
                <w:ilvl w:val="0"/>
                <w:numId w:val="32"/>
              </w:numPr>
              <w:rPr>
                <w:b/>
                <w:i/>
                <w:sz w:val="24"/>
                <w:szCs w:val="24"/>
                <w:lang w:val="ro-MD" w:eastAsia="ru-RU"/>
              </w:rPr>
            </w:pPr>
            <w:r w:rsidRPr="00614A3C">
              <w:rPr>
                <w:b/>
                <w:i/>
                <w:sz w:val="24"/>
                <w:szCs w:val="24"/>
                <w:lang w:val="ro-MD" w:eastAsia="ru-RU"/>
              </w:rPr>
              <w:t>Da   - Nu</w:t>
            </w:r>
          </w:p>
        </w:tc>
        <w:tc>
          <w:tcPr>
            <w:tcW w:w="3286" w:type="dxa"/>
          </w:tcPr>
          <w:p w14:paraId="685B55A6" w14:textId="77777777" w:rsidR="00062923" w:rsidRDefault="00062923" w:rsidP="00392907">
            <w:pPr>
              <w:rPr>
                <w:b/>
                <w:i/>
                <w:sz w:val="24"/>
                <w:szCs w:val="24"/>
                <w:lang w:val="ro-MD" w:eastAsia="ru-RU"/>
              </w:rPr>
            </w:pPr>
          </w:p>
        </w:tc>
      </w:tr>
      <w:tr w:rsidR="00062923" w14:paraId="153C65A6" w14:textId="77777777" w:rsidTr="00392907">
        <w:tc>
          <w:tcPr>
            <w:tcW w:w="4673" w:type="dxa"/>
          </w:tcPr>
          <w:p w14:paraId="5B15DDE3" w14:textId="77777777" w:rsidR="00062923" w:rsidRDefault="00062923" w:rsidP="00392907">
            <w:pPr>
              <w:rPr>
                <w:b/>
                <w:i/>
                <w:sz w:val="24"/>
                <w:szCs w:val="24"/>
                <w:lang w:val="ro-MD" w:eastAsia="ru-RU"/>
              </w:rPr>
            </w:pPr>
            <w:r>
              <w:rPr>
                <w:b/>
                <w:i/>
                <w:sz w:val="24"/>
                <w:szCs w:val="24"/>
                <w:lang w:val="ro-MD" w:eastAsia="ru-RU"/>
              </w:rPr>
              <w:t>Reducerea proiectelor de energie cauzate de infrastructura uzată și cu eficiență scăzută</w:t>
            </w:r>
          </w:p>
        </w:tc>
        <w:tc>
          <w:tcPr>
            <w:tcW w:w="1897" w:type="dxa"/>
          </w:tcPr>
          <w:p w14:paraId="70EE2DE5" w14:textId="77777777" w:rsidR="00062923" w:rsidRPr="00614A3C" w:rsidRDefault="00062923" w:rsidP="00062923">
            <w:pPr>
              <w:pStyle w:val="Listparagraf"/>
              <w:numPr>
                <w:ilvl w:val="0"/>
                <w:numId w:val="32"/>
              </w:numPr>
              <w:rPr>
                <w:b/>
                <w:i/>
                <w:sz w:val="24"/>
                <w:szCs w:val="24"/>
                <w:lang w:val="ro-MD" w:eastAsia="ru-RU"/>
              </w:rPr>
            </w:pPr>
            <w:r w:rsidRPr="00614A3C">
              <w:rPr>
                <w:b/>
                <w:i/>
                <w:sz w:val="24"/>
                <w:szCs w:val="24"/>
                <w:lang w:val="ro-MD" w:eastAsia="ru-RU"/>
              </w:rPr>
              <w:t>Da   - Nu</w:t>
            </w:r>
          </w:p>
        </w:tc>
        <w:tc>
          <w:tcPr>
            <w:tcW w:w="3286" w:type="dxa"/>
          </w:tcPr>
          <w:p w14:paraId="7C63A1A0" w14:textId="77777777" w:rsidR="00062923" w:rsidRDefault="00062923" w:rsidP="00392907">
            <w:pPr>
              <w:rPr>
                <w:b/>
                <w:i/>
                <w:sz w:val="24"/>
                <w:szCs w:val="24"/>
                <w:lang w:val="ro-MD" w:eastAsia="ru-RU"/>
              </w:rPr>
            </w:pPr>
          </w:p>
        </w:tc>
      </w:tr>
    </w:tbl>
    <w:p w14:paraId="491441C8" w14:textId="000AA873" w:rsidR="00062923" w:rsidRPr="0003696B" w:rsidRDefault="0003696B" w:rsidP="00062923">
      <w:pPr>
        <w:spacing w:after="0" w:line="240" w:lineRule="auto"/>
        <w:rPr>
          <w:b/>
          <w:i/>
          <w:color w:val="FF0000"/>
          <w:sz w:val="24"/>
          <w:szCs w:val="24"/>
          <w:lang w:val="ro-MD" w:eastAsia="ru-RU"/>
        </w:rPr>
      </w:pPr>
      <w:r>
        <w:rPr>
          <w:b/>
          <w:i/>
          <w:sz w:val="24"/>
          <w:szCs w:val="24"/>
          <w:lang w:val="ro-MD" w:eastAsia="ru-RU"/>
        </w:rPr>
        <w:t xml:space="preserve">** </w:t>
      </w:r>
      <w:r w:rsidRPr="008C24B1">
        <w:rPr>
          <w:b/>
          <w:i/>
          <w:color w:val="000000" w:themeColor="text1"/>
          <w:sz w:val="24"/>
          <w:szCs w:val="24"/>
          <w:lang w:val="ro-MD" w:eastAsia="ru-RU"/>
        </w:rPr>
        <w:t>datele urmează a fi preluate</w:t>
      </w:r>
      <w:r w:rsidR="00062923" w:rsidRPr="008C24B1">
        <w:rPr>
          <w:b/>
          <w:i/>
          <w:color w:val="000000" w:themeColor="text1"/>
          <w:sz w:val="24"/>
          <w:szCs w:val="24"/>
          <w:lang w:val="ro-MD" w:eastAsia="ru-RU"/>
        </w:rPr>
        <w:t xml:space="preserve"> din proiectul tehnic elaborat </w:t>
      </w:r>
      <w:r w:rsidR="009A5BCC" w:rsidRPr="008C24B1">
        <w:rPr>
          <w:b/>
          <w:i/>
          <w:color w:val="000000" w:themeColor="text1"/>
          <w:sz w:val="24"/>
          <w:szCs w:val="24"/>
          <w:lang w:val="ro-MD" w:eastAsia="ru-RU"/>
        </w:rPr>
        <w:t xml:space="preserve">și verificat </w:t>
      </w:r>
      <w:r w:rsidR="00062923" w:rsidRPr="008C24B1">
        <w:rPr>
          <w:b/>
          <w:i/>
          <w:color w:val="000000" w:themeColor="text1"/>
          <w:sz w:val="24"/>
          <w:szCs w:val="24"/>
          <w:lang w:val="ro-MD" w:eastAsia="ru-RU"/>
        </w:rPr>
        <w:t xml:space="preserve">de </w:t>
      </w:r>
      <w:r w:rsidR="009A5BCC" w:rsidRPr="008C24B1">
        <w:rPr>
          <w:b/>
          <w:i/>
          <w:color w:val="000000" w:themeColor="text1"/>
          <w:sz w:val="24"/>
          <w:szCs w:val="24"/>
          <w:lang w:val="ro-MD" w:eastAsia="ru-RU"/>
        </w:rPr>
        <w:t xml:space="preserve">specialiști </w:t>
      </w:r>
      <w:r w:rsidR="00F97F49" w:rsidRPr="008C24B1">
        <w:rPr>
          <w:b/>
          <w:i/>
          <w:color w:val="000000" w:themeColor="text1"/>
          <w:sz w:val="24"/>
          <w:szCs w:val="24"/>
          <w:lang w:val="ro-MD" w:eastAsia="ru-RU"/>
        </w:rPr>
        <w:t>atestați</w:t>
      </w:r>
      <w:r w:rsidR="00062923" w:rsidRPr="008C24B1">
        <w:rPr>
          <w:b/>
          <w:i/>
          <w:color w:val="000000" w:themeColor="text1"/>
          <w:sz w:val="24"/>
          <w:szCs w:val="24"/>
          <w:lang w:val="ro-MD" w:eastAsia="ru-RU"/>
        </w:rPr>
        <w:t xml:space="preserve"> în domeniul de incidență</w:t>
      </w:r>
    </w:p>
    <w:p w14:paraId="292C8381" w14:textId="77777777" w:rsidR="00062923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</w:p>
    <w:p w14:paraId="2BBDAA48" w14:textId="77777777" w:rsidR="00062923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</w:p>
    <w:p w14:paraId="263A4B66" w14:textId="75A83DB9" w:rsidR="00062923" w:rsidRPr="00062923" w:rsidRDefault="00062923" w:rsidP="00062923">
      <w:pPr>
        <w:pStyle w:val="Titlu1"/>
        <w:pBdr>
          <w:bottom w:val="none" w:sz="0" w:space="0" w:color="auto"/>
        </w:pBdr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bookmarkStart w:id="33" w:name="_Toc144129854"/>
      <w:bookmarkStart w:id="34" w:name="_Toc144130345"/>
      <w:r w:rsidRPr="00062923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CAPITOLUL VIII</w:t>
      </w:r>
      <w:bookmarkEnd w:id="33"/>
      <w:bookmarkEnd w:id="34"/>
    </w:p>
    <w:p w14:paraId="256B4739" w14:textId="77777777" w:rsidR="00062923" w:rsidRPr="00614A3C" w:rsidRDefault="00062923" w:rsidP="00062923">
      <w:pPr>
        <w:pStyle w:val="Titlu2"/>
        <w:jc w:val="center"/>
        <w:rPr>
          <w:b w:val="0"/>
          <w:bCs w:val="0"/>
          <w:color w:val="auto"/>
          <w:lang w:val="ro-MD" w:eastAsia="ru-RU"/>
        </w:rPr>
      </w:pPr>
      <w:bookmarkStart w:id="35" w:name="_Toc144129855"/>
      <w:bookmarkStart w:id="36" w:name="_Toc144130346"/>
      <w:r>
        <w:rPr>
          <w:b w:val="0"/>
          <w:bCs w:val="0"/>
          <w:color w:val="auto"/>
          <w:lang w:val="ro-MD" w:eastAsia="ru-RU"/>
        </w:rPr>
        <w:t>SUSTENABILITATEA</w:t>
      </w:r>
      <w:r w:rsidRPr="00614A3C">
        <w:rPr>
          <w:b w:val="0"/>
          <w:bCs w:val="0"/>
          <w:color w:val="auto"/>
          <w:lang w:val="ro-MD" w:eastAsia="ru-RU"/>
        </w:rPr>
        <w:t xml:space="preserve"> ȘI PROMOVAREA  PROIECTULUI  INVESTIȚIONAL</w:t>
      </w:r>
      <w:bookmarkEnd w:id="35"/>
      <w:bookmarkEnd w:id="36"/>
    </w:p>
    <w:p w14:paraId="1F980DE8" w14:textId="77777777" w:rsidR="00062923" w:rsidRPr="00466CC4" w:rsidRDefault="00062923" w:rsidP="00062923">
      <w:pPr>
        <w:spacing w:after="0" w:line="240" w:lineRule="auto"/>
        <w:rPr>
          <w:sz w:val="24"/>
          <w:szCs w:val="24"/>
          <w:lang w:val="ro-MD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6"/>
      </w:tblGrid>
      <w:tr w:rsidR="00062923" w:rsidRPr="00466CC4" w14:paraId="4B6084E3" w14:textId="77777777" w:rsidTr="00392907"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vAlign w:val="center"/>
            <w:hideMark/>
          </w:tcPr>
          <w:p w14:paraId="275A399A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lastRenderedPageBreak/>
              <w:t>Sustenabilitatea</w:t>
            </w:r>
            <w:r w:rsidRPr="00466CC4">
              <w:rPr>
                <w:sz w:val="24"/>
                <w:szCs w:val="24"/>
                <w:lang w:val="ro-MD" w:eastAsia="ru-RU"/>
              </w:rPr>
              <w:t xml:space="preserve">/Continuitatea </w:t>
            </w:r>
            <w:r>
              <w:rPr>
                <w:sz w:val="24"/>
                <w:szCs w:val="24"/>
                <w:lang w:val="ro-MD" w:eastAsia="ru-RU"/>
              </w:rPr>
              <w:t>Proiectului  Investițional</w:t>
            </w:r>
          </w:p>
        </w:tc>
      </w:tr>
      <w:tr w:rsidR="00062923" w:rsidRPr="00466CC4" w14:paraId="4CA86791" w14:textId="77777777" w:rsidTr="00392907"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DE4B" w14:textId="77777777" w:rsidR="00062923" w:rsidRPr="009D0ADE" w:rsidRDefault="00062923" w:rsidP="00392907">
            <w:pPr>
              <w:spacing w:after="0"/>
              <w:rPr>
                <w:i/>
                <w:iCs/>
                <w:sz w:val="24"/>
                <w:szCs w:val="24"/>
                <w:lang w:val="ro-MD" w:eastAsia="ru-RU"/>
              </w:rPr>
            </w:pPr>
            <w:r w:rsidRPr="009D0ADE">
              <w:rPr>
                <w:i/>
                <w:iCs/>
                <w:sz w:val="24"/>
                <w:szCs w:val="24"/>
                <w:lang w:val="ro-MD" w:eastAsia="ru-RU"/>
              </w:rPr>
              <w:t>Durabilitatea Proiectului  Investițional va fi asigurată de către Primăria X sau de către instituțiile specializate.</w:t>
            </w:r>
          </w:p>
          <w:p w14:paraId="5E1AB750" w14:textId="77777777" w:rsidR="00062923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</w:p>
          <w:p w14:paraId="41F7709F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</w:p>
        </w:tc>
      </w:tr>
    </w:tbl>
    <w:p w14:paraId="732B0AB9" w14:textId="77777777" w:rsidR="00062923" w:rsidRDefault="00062923" w:rsidP="00062923">
      <w:pPr>
        <w:spacing w:after="0" w:line="240" w:lineRule="auto"/>
        <w:jc w:val="center"/>
        <w:rPr>
          <w:i/>
          <w:sz w:val="24"/>
          <w:szCs w:val="24"/>
          <w:lang w:val="ro-MD" w:eastAsia="ru-RU"/>
        </w:rPr>
      </w:pPr>
    </w:p>
    <w:p w14:paraId="55475351" w14:textId="77777777" w:rsidR="00062923" w:rsidRDefault="00062923" w:rsidP="00062923">
      <w:pPr>
        <w:spacing w:after="0" w:line="240" w:lineRule="auto"/>
        <w:jc w:val="center"/>
        <w:rPr>
          <w:i/>
          <w:sz w:val="24"/>
          <w:szCs w:val="24"/>
          <w:lang w:val="ro-MD" w:eastAsia="ru-RU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94"/>
        <w:gridCol w:w="1105"/>
        <w:gridCol w:w="1094"/>
        <w:gridCol w:w="1122"/>
        <w:gridCol w:w="1467"/>
        <w:gridCol w:w="1150"/>
        <w:gridCol w:w="971"/>
        <w:gridCol w:w="1121"/>
        <w:gridCol w:w="1132"/>
      </w:tblGrid>
      <w:tr w:rsidR="00062923" w:rsidRPr="00466CC4" w14:paraId="36F02E48" w14:textId="77777777" w:rsidTr="00062923"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0AFF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  <w:r w:rsidRPr="00466CC4">
              <w:rPr>
                <w:b/>
                <w:i/>
                <w:lang w:val="ro-MD"/>
              </w:rPr>
              <w:t>N/O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A0A5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  <w:r w:rsidRPr="00466CC4">
              <w:rPr>
                <w:b/>
                <w:i/>
                <w:lang w:val="ro-MD"/>
              </w:rPr>
              <w:t>Acțiuni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A2C6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  <w:r w:rsidRPr="00466CC4">
              <w:rPr>
                <w:b/>
                <w:i/>
                <w:lang w:val="ro-MD"/>
              </w:rPr>
              <w:t>Termen de realizare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4EAE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  <w:r w:rsidRPr="00466CC4">
              <w:rPr>
                <w:b/>
                <w:i/>
                <w:lang w:val="ro-MD"/>
              </w:rPr>
              <w:t xml:space="preserve">Responsabili </w:t>
            </w:r>
          </w:p>
          <w:p w14:paraId="7F4277B9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  <w:r w:rsidRPr="00466CC4">
              <w:rPr>
                <w:b/>
                <w:i/>
                <w:lang w:val="ro-MD"/>
              </w:rPr>
              <w:t xml:space="preserve">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E0A1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  <w:r w:rsidRPr="00466CC4">
              <w:rPr>
                <w:b/>
                <w:i/>
                <w:lang w:val="ro-MD"/>
              </w:rPr>
              <w:t>Parți implicate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5408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  <w:r w:rsidRPr="00466CC4">
              <w:rPr>
                <w:b/>
                <w:i/>
                <w:lang w:val="ro-MD"/>
              </w:rPr>
              <w:t>Costul,</w:t>
            </w:r>
          </w:p>
          <w:p w14:paraId="61B1A50D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  <w:r w:rsidRPr="00466CC4">
              <w:rPr>
                <w:b/>
                <w:i/>
                <w:lang w:val="ro-MD"/>
              </w:rPr>
              <w:t>lei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BE02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  <w:r w:rsidRPr="00466CC4">
              <w:rPr>
                <w:b/>
                <w:i/>
                <w:lang w:val="ro-MD"/>
              </w:rPr>
              <w:t>Sursa de finanțare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4E36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  <w:r w:rsidRPr="00466CC4">
              <w:rPr>
                <w:b/>
                <w:i/>
                <w:lang w:val="ro-MD"/>
              </w:rPr>
              <w:t>Indicatori de progres</w:t>
            </w:r>
          </w:p>
        </w:tc>
      </w:tr>
      <w:tr w:rsidR="00062923" w:rsidRPr="00466CC4" w14:paraId="196426F7" w14:textId="77777777" w:rsidTr="00062923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50A1" w14:textId="77777777" w:rsidR="00062923" w:rsidRPr="00466CC4" w:rsidRDefault="00062923" w:rsidP="00392907">
            <w:pPr>
              <w:rPr>
                <w:b/>
                <w:i/>
                <w:lang w:val="ro-M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0D7A" w14:textId="77777777" w:rsidR="00062923" w:rsidRPr="00466CC4" w:rsidRDefault="00062923" w:rsidP="00392907">
            <w:pPr>
              <w:rPr>
                <w:b/>
                <w:i/>
                <w:lang w:val="ro-M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C4C2" w14:textId="77777777" w:rsidR="00062923" w:rsidRPr="00466CC4" w:rsidRDefault="00062923" w:rsidP="00392907">
            <w:pPr>
              <w:rPr>
                <w:b/>
                <w:i/>
                <w:lang w:val="ro-MD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0C3D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  <w:r w:rsidRPr="00466CC4">
              <w:rPr>
                <w:b/>
                <w:i/>
                <w:lang w:val="ro-MD"/>
              </w:rPr>
              <w:t>Instituția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37C1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  <w:r w:rsidRPr="00466CC4">
              <w:rPr>
                <w:b/>
                <w:i/>
                <w:lang w:val="ro-MD"/>
              </w:rPr>
              <w:t>Persoana responsabilă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DEC7" w14:textId="77777777" w:rsidR="00062923" w:rsidRPr="00466CC4" w:rsidRDefault="00062923" w:rsidP="00392907">
            <w:pPr>
              <w:rPr>
                <w:b/>
                <w:i/>
                <w:lang w:val="ro-M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2EEA" w14:textId="77777777" w:rsidR="00062923" w:rsidRPr="00466CC4" w:rsidRDefault="00062923" w:rsidP="00392907">
            <w:pPr>
              <w:rPr>
                <w:b/>
                <w:i/>
                <w:lang w:val="ro-M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B0CF" w14:textId="77777777" w:rsidR="00062923" w:rsidRPr="00466CC4" w:rsidRDefault="00062923" w:rsidP="00392907">
            <w:pPr>
              <w:rPr>
                <w:b/>
                <w:i/>
                <w:lang w:val="ro-MD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BAF5" w14:textId="77777777" w:rsidR="00062923" w:rsidRPr="00466CC4" w:rsidRDefault="00062923" w:rsidP="00392907">
            <w:pPr>
              <w:rPr>
                <w:b/>
                <w:i/>
                <w:lang w:val="ro-MD"/>
              </w:rPr>
            </w:pPr>
          </w:p>
        </w:tc>
      </w:tr>
      <w:tr w:rsidR="00062923" w:rsidRPr="00466CC4" w14:paraId="1B762075" w14:textId="77777777" w:rsidTr="00062923">
        <w:tc>
          <w:tcPr>
            <w:tcW w:w="9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A307" w14:textId="77777777" w:rsidR="00062923" w:rsidRPr="00466CC4" w:rsidRDefault="00062923" w:rsidP="00392907">
            <w:pPr>
              <w:rPr>
                <w:b/>
                <w:i/>
                <w:lang w:val="ro-MD"/>
              </w:rPr>
            </w:pPr>
            <w:r w:rsidRPr="00466CC4">
              <w:rPr>
                <w:b/>
                <w:i/>
                <w:lang w:val="ro-MD"/>
              </w:rPr>
              <w:t xml:space="preserve">Acțiunea 1: </w:t>
            </w:r>
          </w:p>
        </w:tc>
      </w:tr>
      <w:tr w:rsidR="00062923" w:rsidRPr="00466CC4" w14:paraId="0C00FF6F" w14:textId="77777777" w:rsidTr="0006292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E4F9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EE57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36D3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37D6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D7E4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4D26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8670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7C82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70F3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</w:p>
        </w:tc>
      </w:tr>
      <w:tr w:rsidR="00062923" w:rsidRPr="00466CC4" w14:paraId="02299E6E" w14:textId="77777777" w:rsidTr="0006292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0132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93A9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9296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5651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2263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1C51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F5B7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05A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927E" w14:textId="77777777" w:rsidR="00062923" w:rsidRPr="00466CC4" w:rsidRDefault="00062923" w:rsidP="00392907">
            <w:pPr>
              <w:jc w:val="center"/>
              <w:rPr>
                <w:b/>
                <w:i/>
                <w:lang w:val="ro-MD"/>
              </w:rPr>
            </w:pPr>
          </w:p>
        </w:tc>
      </w:tr>
      <w:tr w:rsidR="00062923" w:rsidRPr="00466CC4" w14:paraId="16CE4955" w14:textId="77777777" w:rsidTr="00062923">
        <w:tc>
          <w:tcPr>
            <w:tcW w:w="9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8D59" w14:textId="77777777" w:rsidR="00062923" w:rsidRPr="00466CC4" w:rsidRDefault="00062923" w:rsidP="00392907">
            <w:pPr>
              <w:rPr>
                <w:b/>
                <w:i/>
                <w:lang w:val="ro-MD"/>
              </w:rPr>
            </w:pPr>
            <w:r w:rsidRPr="00466CC4">
              <w:rPr>
                <w:b/>
                <w:i/>
                <w:lang w:val="ro-MD"/>
              </w:rPr>
              <w:t xml:space="preserve">Acțiunea 2: </w:t>
            </w:r>
          </w:p>
        </w:tc>
      </w:tr>
      <w:tr w:rsidR="00062923" w:rsidRPr="00466CC4" w14:paraId="181973CB" w14:textId="77777777" w:rsidTr="0006292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FCA0" w14:textId="77777777" w:rsidR="00062923" w:rsidRPr="00466CC4" w:rsidRDefault="00062923" w:rsidP="003929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92F" w14:textId="77777777" w:rsidR="00062923" w:rsidRPr="00466CC4" w:rsidRDefault="00062923" w:rsidP="003929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7FB9" w14:textId="77777777" w:rsidR="00062923" w:rsidRPr="00466CC4" w:rsidRDefault="00062923" w:rsidP="003929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90D" w14:textId="77777777" w:rsidR="00062923" w:rsidRPr="00466CC4" w:rsidRDefault="00062923" w:rsidP="003929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E14" w14:textId="77777777" w:rsidR="00062923" w:rsidRPr="00466CC4" w:rsidRDefault="00062923" w:rsidP="003929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49D" w14:textId="77777777" w:rsidR="00062923" w:rsidRPr="00466CC4" w:rsidRDefault="00062923" w:rsidP="003929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EB83" w14:textId="77777777" w:rsidR="00062923" w:rsidRPr="00466CC4" w:rsidRDefault="00062923" w:rsidP="003929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EE6F" w14:textId="77777777" w:rsidR="00062923" w:rsidRPr="00466CC4" w:rsidRDefault="00062923" w:rsidP="003929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FD40" w14:textId="77777777" w:rsidR="00062923" w:rsidRPr="00466CC4" w:rsidRDefault="00062923" w:rsidP="00392907">
            <w:pPr>
              <w:jc w:val="center"/>
              <w:rPr>
                <w:sz w:val="24"/>
                <w:szCs w:val="24"/>
                <w:lang w:val="ro-MD"/>
              </w:rPr>
            </w:pPr>
          </w:p>
        </w:tc>
      </w:tr>
      <w:tr w:rsidR="00062923" w:rsidRPr="00466CC4" w14:paraId="12518DBC" w14:textId="77777777" w:rsidTr="00062923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E9D2" w14:textId="77777777" w:rsidR="00062923" w:rsidRPr="00466CC4" w:rsidRDefault="00062923" w:rsidP="003929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E42B" w14:textId="77777777" w:rsidR="00062923" w:rsidRPr="00466CC4" w:rsidRDefault="00062923" w:rsidP="003929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3F61" w14:textId="77777777" w:rsidR="00062923" w:rsidRPr="00466CC4" w:rsidRDefault="00062923" w:rsidP="003929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4C72" w14:textId="77777777" w:rsidR="00062923" w:rsidRPr="00466CC4" w:rsidRDefault="00062923" w:rsidP="003929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3F1" w14:textId="77777777" w:rsidR="00062923" w:rsidRPr="00466CC4" w:rsidRDefault="00062923" w:rsidP="003929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F49" w14:textId="77777777" w:rsidR="00062923" w:rsidRPr="00466CC4" w:rsidRDefault="00062923" w:rsidP="003929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DB60" w14:textId="77777777" w:rsidR="00062923" w:rsidRPr="00466CC4" w:rsidRDefault="00062923" w:rsidP="003929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D322" w14:textId="77777777" w:rsidR="00062923" w:rsidRPr="00466CC4" w:rsidRDefault="00062923" w:rsidP="00392907">
            <w:pPr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905A" w14:textId="77777777" w:rsidR="00062923" w:rsidRPr="00466CC4" w:rsidRDefault="00062923" w:rsidP="00392907">
            <w:pPr>
              <w:jc w:val="center"/>
              <w:rPr>
                <w:sz w:val="24"/>
                <w:szCs w:val="24"/>
                <w:lang w:val="ro-MD"/>
              </w:rPr>
            </w:pPr>
          </w:p>
        </w:tc>
      </w:tr>
    </w:tbl>
    <w:p w14:paraId="5DB7323F" w14:textId="77777777" w:rsidR="00062923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062923" w:rsidRPr="00767DDA" w14:paraId="671FD128" w14:textId="77777777" w:rsidTr="0039290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6A9" w:themeFill="accent2" w:themeFillTint="99"/>
            <w:hideMark/>
          </w:tcPr>
          <w:p w14:paraId="580F89A1" w14:textId="77777777" w:rsidR="00062923" w:rsidRPr="00466CC4" w:rsidRDefault="00062923" w:rsidP="00392907">
            <w:pPr>
              <w:spacing w:after="0"/>
              <w:rPr>
                <w:sz w:val="24"/>
                <w:szCs w:val="24"/>
                <w:lang w:val="ro-MD" w:eastAsia="ru-RU"/>
              </w:rPr>
            </w:pPr>
            <w:r w:rsidRPr="00767DDA">
              <w:rPr>
                <w:sz w:val="24"/>
                <w:szCs w:val="24"/>
                <w:lang w:val="ro-MD" w:eastAsia="ru-RU"/>
              </w:rPr>
              <w:t xml:space="preserve">Activități de promovare/mediatizare a Proiectului  Investițional </w:t>
            </w:r>
            <w:r w:rsidRPr="00466CC4">
              <w:rPr>
                <w:sz w:val="24"/>
                <w:szCs w:val="24"/>
                <w:lang w:val="ro-MD" w:eastAsia="ru-RU"/>
              </w:rPr>
              <w:t>(max. 100 cuvinte)</w:t>
            </w:r>
          </w:p>
        </w:tc>
      </w:tr>
      <w:tr w:rsidR="00062923" w:rsidRPr="00466CC4" w14:paraId="5A74287F" w14:textId="77777777" w:rsidTr="0039290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EC68" w14:textId="77777777" w:rsidR="00062923" w:rsidRPr="00466CC4" w:rsidRDefault="00062923" w:rsidP="00392907">
            <w:pPr>
              <w:spacing w:after="0"/>
              <w:jc w:val="both"/>
              <w:rPr>
                <w:sz w:val="24"/>
                <w:szCs w:val="24"/>
                <w:lang w:val="ro-MD" w:eastAsia="ru-RU"/>
              </w:rPr>
            </w:pPr>
            <w:r w:rsidRPr="00466CC4">
              <w:rPr>
                <w:sz w:val="24"/>
                <w:szCs w:val="24"/>
                <w:lang w:val="ro-MD" w:eastAsia="ru-RU"/>
              </w:rPr>
              <w:t xml:space="preserve">Promovarea </w:t>
            </w:r>
            <w:r>
              <w:rPr>
                <w:sz w:val="24"/>
                <w:szCs w:val="24"/>
                <w:lang w:val="ro-MD" w:eastAsia="ru-RU"/>
              </w:rPr>
              <w:t>Proiectului  Investițional</w:t>
            </w:r>
            <w:r w:rsidRPr="00466CC4">
              <w:rPr>
                <w:sz w:val="24"/>
                <w:szCs w:val="24"/>
                <w:lang w:val="ro-MD" w:eastAsia="ru-RU"/>
              </w:rPr>
              <w:t xml:space="preserve"> se va realiza prin intermediul paginii web a Primăriei X, material de vizibilitate, radioul local etc.</w:t>
            </w:r>
          </w:p>
          <w:p w14:paraId="27253BCE" w14:textId="77777777" w:rsidR="00062923" w:rsidRPr="00466CC4" w:rsidRDefault="00062923" w:rsidP="00392907">
            <w:pPr>
              <w:spacing w:after="0"/>
              <w:jc w:val="both"/>
              <w:rPr>
                <w:sz w:val="24"/>
                <w:szCs w:val="24"/>
                <w:lang w:val="ro-MD" w:eastAsia="ru-RU"/>
              </w:rPr>
            </w:pPr>
          </w:p>
        </w:tc>
      </w:tr>
    </w:tbl>
    <w:p w14:paraId="35428819" w14:textId="77777777" w:rsidR="00062923" w:rsidRPr="00614A3C" w:rsidRDefault="00062923" w:rsidP="00062923">
      <w:pPr>
        <w:spacing w:after="0" w:line="240" w:lineRule="auto"/>
        <w:rPr>
          <w:b/>
          <w:i/>
          <w:sz w:val="24"/>
          <w:szCs w:val="24"/>
          <w:lang w:val="en-US" w:eastAsia="ru-RU"/>
        </w:rPr>
      </w:pPr>
    </w:p>
    <w:p w14:paraId="546BF981" w14:textId="77777777" w:rsidR="00062923" w:rsidRPr="00466CC4" w:rsidRDefault="00062923" w:rsidP="00062923">
      <w:pPr>
        <w:spacing w:after="0" w:line="240" w:lineRule="auto"/>
        <w:rPr>
          <w:b/>
          <w:i/>
          <w:sz w:val="24"/>
          <w:szCs w:val="24"/>
          <w:lang w:val="ro-MD" w:eastAsia="ru-RU"/>
        </w:rPr>
      </w:pPr>
    </w:p>
    <w:p w14:paraId="4D4F9C36" w14:textId="77777777" w:rsidR="00062923" w:rsidRPr="00062923" w:rsidRDefault="00062923" w:rsidP="00062923">
      <w:pPr>
        <w:spacing w:after="0" w:line="240" w:lineRule="auto"/>
        <w:rPr>
          <w:rStyle w:val="Titlu1Caracter"/>
          <w:rFonts w:ascii="Times New Roman" w:hAnsi="Times New Roman" w:cs="Times New Roman"/>
          <w:sz w:val="28"/>
          <w:szCs w:val="28"/>
        </w:rPr>
      </w:pPr>
      <w:bookmarkStart w:id="37" w:name="_Toc144129856"/>
      <w:bookmarkStart w:id="38" w:name="_Toc144130347"/>
      <w:r w:rsidRPr="00062923">
        <w:rPr>
          <w:rStyle w:val="Titlu1Caracter"/>
          <w:rFonts w:ascii="Times New Roman" w:hAnsi="Times New Roman" w:cs="Times New Roman"/>
          <w:sz w:val="28"/>
          <w:szCs w:val="28"/>
        </w:rPr>
        <w:t>CAPITOLUL IX</w:t>
      </w:r>
      <w:bookmarkEnd w:id="37"/>
      <w:bookmarkEnd w:id="38"/>
    </w:p>
    <w:p w14:paraId="02288F00" w14:textId="77777777" w:rsidR="00062923" w:rsidRDefault="00062923" w:rsidP="00062923">
      <w:pPr>
        <w:pStyle w:val="Titlu2"/>
        <w:jc w:val="center"/>
        <w:rPr>
          <w:b w:val="0"/>
          <w:bCs w:val="0"/>
          <w:color w:val="auto"/>
          <w:lang w:val="ro-MD" w:eastAsia="ru-RU"/>
        </w:rPr>
      </w:pPr>
      <w:bookmarkStart w:id="39" w:name="_Toc144129857"/>
      <w:bookmarkStart w:id="40" w:name="_Toc144130348"/>
      <w:r w:rsidRPr="009D0ADE">
        <w:rPr>
          <w:b w:val="0"/>
          <w:bCs w:val="0"/>
          <w:color w:val="auto"/>
          <w:lang w:val="ro-MD" w:eastAsia="ru-RU"/>
        </w:rPr>
        <w:t>CONCLUZII ȘI RECOMANDĂRI</w:t>
      </w:r>
      <w:bookmarkEnd w:id="39"/>
      <w:bookmarkEnd w:id="40"/>
    </w:p>
    <w:p w14:paraId="754B551D" w14:textId="5CC92E55" w:rsidR="00062923" w:rsidRPr="00062923" w:rsidRDefault="00062923" w:rsidP="00062923">
      <w:pPr>
        <w:rPr>
          <w:lang w:val="ro-MD" w:eastAsia="ru-RU"/>
        </w:rPr>
      </w:pPr>
      <w:r>
        <w:rPr>
          <w:lang w:val="ro-MD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029C22" w14:textId="77777777" w:rsidR="00062923" w:rsidRPr="00062923" w:rsidRDefault="00062923" w:rsidP="00062923">
      <w:pPr>
        <w:pStyle w:val="Titlu1"/>
        <w:pBdr>
          <w:bottom w:val="none" w:sz="0" w:space="0" w:color="auto"/>
        </w:pBdr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bookmarkStart w:id="41" w:name="_Toc144129858"/>
      <w:bookmarkStart w:id="42" w:name="_Toc144130349"/>
      <w:r w:rsidRPr="00062923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CAPITOLUL X</w:t>
      </w:r>
      <w:bookmarkEnd w:id="41"/>
      <w:bookmarkEnd w:id="42"/>
      <w:r w:rsidRPr="00062923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</w:t>
      </w:r>
    </w:p>
    <w:p w14:paraId="242CB9D8" w14:textId="77777777" w:rsidR="00062923" w:rsidRDefault="00062923" w:rsidP="00062923">
      <w:pPr>
        <w:pStyle w:val="Titlu2"/>
        <w:jc w:val="center"/>
        <w:rPr>
          <w:b w:val="0"/>
          <w:bCs w:val="0"/>
          <w:color w:val="auto"/>
          <w:lang w:val="ro-MD" w:eastAsia="ru-RU"/>
        </w:rPr>
      </w:pPr>
      <w:bookmarkStart w:id="43" w:name="_Toc144129859"/>
      <w:bookmarkStart w:id="44" w:name="_Toc144130350"/>
      <w:r w:rsidRPr="009D0ADE">
        <w:rPr>
          <w:b w:val="0"/>
          <w:bCs w:val="0"/>
          <w:color w:val="auto"/>
          <w:lang w:val="ro-MD" w:eastAsia="ru-RU"/>
        </w:rPr>
        <w:t>ANEXE.</w:t>
      </w:r>
      <w:bookmarkEnd w:id="43"/>
      <w:bookmarkEnd w:id="44"/>
    </w:p>
    <w:p w14:paraId="2027084D" w14:textId="01D183A6" w:rsidR="00062923" w:rsidRPr="00466CC4" w:rsidRDefault="00062923" w:rsidP="00062923">
      <w:pPr>
        <w:spacing w:after="240"/>
        <w:contextualSpacing/>
        <w:jc w:val="both"/>
        <w:rPr>
          <w:i/>
          <w:color w:val="000000"/>
          <w:sz w:val="24"/>
          <w:szCs w:val="24"/>
          <w:lang w:val="ro-MD" w:eastAsia="ru-RU"/>
        </w:rPr>
      </w:pPr>
      <w:r w:rsidRPr="00466CC4">
        <w:rPr>
          <w:i/>
          <w:color w:val="000000"/>
          <w:sz w:val="24"/>
          <w:szCs w:val="24"/>
          <w:lang w:val="ro-MD" w:eastAsia="ru-RU"/>
        </w:rPr>
        <w:t xml:space="preserve">Anexa 1.Descrierea exploatațiilor agricole amplasate în apropierea obiectului de </w:t>
      </w:r>
      <w:r w:rsidR="0098363C">
        <w:rPr>
          <w:i/>
          <w:color w:val="000000"/>
          <w:sz w:val="24"/>
          <w:szCs w:val="24"/>
          <w:lang w:val="ro-MD" w:eastAsia="ru-RU"/>
        </w:rPr>
        <w:t xml:space="preserve">infrastructură </w:t>
      </w:r>
    </w:p>
    <w:p w14:paraId="147631D1" w14:textId="77777777" w:rsidR="00062923" w:rsidRPr="00304B52" w:rsidRDefault="00062923" w:rsidP="00062923">
      <w:pPr>
        <w:spacing w:after="240"/>
        <w:contextualSpacing/>
        <w:jc w:val="both"/>
        <w:rPr>
          <w:i/>
          <w:color w:val="000000"/>
          <w:sz w:val="24"/>
          <w:szCs w:val="24"/>
          <w:lang w:val="ro-MD" w:eastAsia="ru-RU"/>
        </w:rPr>
      </w:pPr>
      <w:r w:rsidRPr="00304B52">
        <w:rPr>
          <w:i/>
          <w:color w:val="000000"/>
          <w:sz w:val="24"/>
          <w:szCs w:val="24"/>
          <w:lang w:val="ro-MD" w:eastAsia="ru-RU"/>
        </w:rPr>
        <w:t>Anexa 2. Scrisoare de garanție din partea APL precum că terenul propus spre subvenționare este în proprietatea unității administrativ teritoriale și nu este obiectul unei dispute în instanță de judecată (</w:t>
      </w:r>
      <w:r w:rsidRPr="00304B52">
        <w:rPr>
          <w:bCs/>
          <w:i/>
          <w:color w:val="000000"/>
          <w:sz w:val="24"/>
          <w:szCs w:val="24"/>
          <w:lang w:val="ro-MD" w:eastAsia="ru-RU"/>
        </w:rPr>
        <w:t xml:space="preserve">Extrasul din registrul bunurilor imobile </w:t>
      </w:r>
      <w:r w:rsidRPr="00304B52">
        <w:rPr>
          <w:i/>
          <w:color w:val="000000"/>
          <w:sz w:val="24"/>
          <w:szCs w:val="24"/>
          <w:lang w:val="ro-MD" w:eastAsia="ru-RU"/>
        </w:rPr>
        <w:t>eliberat de oficiul cadastral teritorial care confirmă înregistrarea drepturilor APL asupra bunului imobil în registrul bunurilor imobile, după caz);</w:t>
      </w:r>
    </w:p>
    <w:p w14:paraId="1561C91D" w14:textId="77777777" w:rsidR="00062923" w:rsidRPr="00304B52" w:rsidRDefault="00062923" w:rsidP="00062923">
      <w:pPr>
        <w:spacing w:after="240"/>
        <w:contextualSpacing/>
        <w:jc w:val="both"/>
        <w:rPr>
          <w:i/>
          <w:color w:val="000000"/>
          <w:sz w:val="24"/>
          <w:szCs w:val="24"/>
          <w:lang w:val="ro-MD" w:eastAsia="ru-RU"/>
        </w:rPr>
      </w:pPr>
      <w:r w:rsidRPr="00304B52">
        <w:rPr>
          <w:i/>
          <w:color w:val="000000"/>
          <w:sz w:val="24"/>
          <w:szCs w:val="24"/>
          <w:lang w:val="ro-MD" w:eastAsia="ru-RU"/>
        </w:rPr>
        <w:t xml:space="preserve">Anexa 3. Copia sau Extrasul din Planul strategic de dezvoltare </w:t>
      </w:r>
      <w:proofErr w:type="spellStart"/>
      <w:r w:rsidRPr="00304B52">
        <w:rPr>
          <w:i/>
          <w:color w:val="000000"/>
          <w:sz w:val="24"/>
          <w:szCs w:val="24"/>
          <w:lang w:val="ro-MD" w:eastAsia="ru-RU"/>
        </w:rPr>
        <w:t>socio</w:t>
      </w:r>
      <w:proofErr w:type="spellEnd"/>
      <w:r w:rsidRPr="00304B52">
        <w:rPr>
          <w:i/>
          <w:color w:val="000000"/>
          <w:sz w:val="24"/>
          <w:szCs w:val="24"/>
          <w:lang w:val="ro-MD" w:eastAsia="ru-RU"/>
        </w:rPr>
        <w:t>-economică a comunității (sau alt document similar) care confirmă că propunerea de proiect este o problemă prioritară a comunității;</w:t>
      </w:r>
    </w:p>
    <w:p w14:paraId="636D1B20" w14:textId="77777777" w:rsidR="00062923" w:rsidRPr="00304B52" w:rsidRDefault="00062923" w:rsidP="00062923">
      <w:pPr>
        <w:spacing w:after="240"/>
        <w:contextualSpacing/>
        <w:jc w:val="both"/>
        <w:rPr>
          <w:i/>
          <w:color w:val="000000"/>
          <w:sz w:val="24"/>
          <w:szCs w:val="24"/>
          <w:lang w:val="ro-MD" w:eastAsia="ru-RU"/>
        </w:rPr>
      </w:pPr>
      <w:r w:rsidRPr="00304B52">
        <w:rPr>
          <w:i/>
          <w:color w:val="000000"/>
          <w:sz w:val="24"/>
          <w:szCs w:val="24"/>
          <w:lang w:val="ro-MD" w:eastAsia="ru-RU"/>
        </w:rPr>
        <w:t xml:space="preserve">Anexa 4. Copia Planului urbanistic general </w:t>
      </w:r>
    </w:p>
    <w:p w14:paraId="6BB6804D" w14:textId="77777777" w:rsidR="00062923" w:rsidRPr="00304B52" w:rsidRDefault="00062923" w:rsidP="00062923">
      <w:pPr>
        <w:spacing w:after="120"/>
        <w:contextualSpacing/>
        <w:jc w:val="both"/>
        <w:rPr>
          <w:i/>
          <w:color w:val="000000"/>
          <w:sz w:val="24"/>
          <w:szCs w:val="24"/>
          <w:lang w:val="ro-MD" w:eastAsia="ru-RU"/>
        </w:rPr>
      </w:pPr>
      <w:r w:rsidRPr="00304B52">
        <w:rPr>
          <w:i/>
          <w:color w:val="000000"/>
          <w:sz w:val="24"/>
          <w:szCs w:val="24"/>
          <w:lang w:val="ro-MD" w:eastAsia="ru-RU"/>
        </w:rPr>
        <w:t xml:space="preserve">Anexa  5. Bugetul Proiectului  Investițional </w:t>
      </w:r>
    </w:p>
    <w:p w14:paraId="5364F678" w14:textId="77777777" w:rsidR="00062923" w:rsidRPr="00304B52" w:rsidRDefault="00062923" w:rsidP="00062923">
      <w:pPr>
        <w:spacing w:after="120"/>
        <w:contextualSpacing/>
        <w:jc w:val="both"/>
        <w:rPr>
          <w:i/>
          <w:sz w:val="24"/>
          <w:szCs w:val="24"/>
          <w:lang w:val="ro-MD" w:eastAsia="ru-RU"/>
        </w:rPr>
      </w:pPr>
      <w:r w:rsidRPr="00304B52">
        <w:rPr>
          <w:i/>
          <w:color w:val="000000"/>
          <w:sz w:val="24"/>
          <w:szCs w:val="24"/>
          <w:lang w:val="ro-MD" w:eastAsia="ru-RU"/>
        </w:rPr>
        <w:t xml:space="preserve">Anexa 6. Scrisoare de garanție cu privire la </w:t>
      </w:r>
      <w:r w:rsidRPr="00304B52">
        <w:rPr>
          <w:i/>
          <w:sz w:val="24"/>
          <w:szCs w:val="24"/>
          <w:lang w:val="ro-MD" w:eastAsia="ru-RU"/>
        </w:rPr>
        <w:t xml:space="preserve">asigurarea impactului imediat al Proiectului  Investițional după darea lui în exploatare; </w:t>
      </w:r>
    </w:p>
    <w:p w14:paraId="63503408" w14:textId="779C49B4" w:rsidR="00062923" w:rsidRPr="00466CC4" w:rsidRDefault="00062923" w:rsidP="00062923">
      <w:pPr>
        <w:spacing w:after="120"/>
        <w:contextualSpacing/>
        <w:jc w:val="both"/>
        <w:rPr>
          <w:i/>
          <w:color w:val="000000"/>
          <w:sz w:val="24"/>
          <w:szCs w:val="24"/>
          <w:lang w:val="ro-MD" w:eastAsia="ru-RU"/>
        </w:rPr>
        <w:sectPr w:rsidR="00062923" w:rsidRPr="00466CC4" w:rsidSect="00392907">
          <w:pgSz w:w="11906" w:h="16838"/>
          <w:pgMar w:top="567" w:right="566" w:bottom="1134" w:left="1474" w:header="709" w:footer="709" w:gutter="0"/>
          <w:cols w:space="708"/>
          <w:docGrid w:linePitch="360"/>
        </w:sectPr>
      </w:pPr>
      <w:r w:rsidRPr="00304B52">
        <w:rPr>
          <w:b/>
          <w:bCs/>
          <w:i/>
          <w:color w:val="000000"/>
          <w:sz w:val="24"/>
          <w:szCs w:val="24"/>
          <w:lang w:val="ro-MD" w:eastAsia="ru-RU"/>
        </w:rPr>
        <w:t xml:space="preserve">Anexa 7. </w:t>
      </w:r>
      <w:r w:rsidRPr="00304B52">
        <w:rPr>
          <w:i/>
          <w:color w:val="000000"/>
          <w:sz w:val="24"/>
          <w:szCs w:val="24"/>
          <w:lang w:val="ro-MD" w:eastAsia="ru-RU"/>
        </w:rPr>
        <w:t>Conceptul de asigurare a durabilității Proiectului  Investițional la etapa post-implementar</w:t>
      </w:r>
      <w:r w:rsidR="00E53EE7" w:rsidRPr="00304B52">
        <w:rPr>
          <w:i/>
          <w:color w:val="000000"/>
          <w:sz w:val="24"/>
          <w:szCs w:val="24"/>
          <w:lang w:val="ro-MD" w:eastAsia="ru-RU"/>
        </w:rPr>
        <w:t>e</w:t>
      </w:r>
    </w:p>
    <w:p w14:paraId="483D5683" w14:textId="5BBD187F" w:rsidR="00F97F49" w:rsidRPr="00466CC4" w:rsidRDefault="00F97F49" w:rsidP="00F97F49">
      <w:pPr>
        <w:spacing w:after="0" w:line="240" w:lineRule="auto"/>
        <w:contextualSpacing/>
        <w:jc w:val="both"/>
        <w:rPr>
          <w:b/>
          <w:bCs/>
          <w:i/>
          <w:color w:val="000000"/>
          <w:sz w:val="24"/>
          <w:szCs w:val="24"/>
          <w:lang w:val="ro-MD" w:eastAsia="ru-RU"/>
        </w:rPr>
      </w:pPr>
      <w:r w:rsidRPr="00466CC4">
        <w:rPr>
          <w:b/>
          <w:bCs/>
          <w:i/>
          <w:color w:val="000000"/>
          <w:sz w:val="24"/>
          <w:szCs w:val="24"/>
          <w:lang w:val="ro-MD" w:eastAsia="ru-RU"/>
        </w:rPr>
        <w:lastRenderedPageBreak/>
        <w:t>Anexa 1.</w:t>
      </w:r>
      <w:r w:rsidR="00A752D3">
        <w:rPr>
          <w:b/>
          <w:bCs/>
          <w:i/>
          <w:color w:val="000000"/>
          <w:sz w:val="24"/>
          <w:szCs w:val="24"/>
          <w:lang w:val="ro-MD" w:eastAsia="ru-RU"/>
        </w:rPr>
        <w:t xml:space="preserve"> </w:t>
      </w:r>
      <w:r w:rsidRPr="00466CC4">
        <w:rPr>
          <w:b/>
          <w:bCs/>
          <w:i/>
          <w:color w:val="000000"/>
          <w:sz w:val="24"/>
          <w:szCs w:val="24"/>
          <w:lang w:val="ro-MD" w:eastAsia="ru-RU"/>
        </w:rPr>
        <w:t xml:space="preserve">Descrierea exploatațiilor agricole amplasate în apropierea obiectului de infrastructură </w:t>
      </w:r>
    </w:p>
    <w:p w14:paraId="742CAF03" w14:textId="665F2DD9" w:rsidR="00F97F49" w:rsidRPr="006C74B7" w:rsidRDefault="00F97F49" w:rsidP="00F97F49">
      <w:pPr>
        <w:spacing w:after="0" w:line="240" w:lineRule="auto"/>
        <w:contextualSpacing/>
        <w:jc w:val="both"/>
        <w:rPr>
          <w:i/>
          <w:strike/>
          <w:color w:val="FF0000"/>
          <w:lang w:val="ro-MD" w:eastAsia="ru-RU"/>
        </w:rPr>
      </w:pPr>
    </w:p>
    <w:p w14:paraId="7142F49B" w14:textId="77777777" w:rsidR="00F97F49" w:rsidRDefault="00F97F49" w:rsidP="00F97F49">
      <w:pPr>
        <w:spacing w:after="0" w:line="240" w:lineRule="auto"/>
        <w:contextualSpacing/>
        <w:jc w:val="both"/>
        <w:rPr>
          <w:i/>
          <w:color w:val="000000"/>
          <w:lang w:val="ro-MD" w:eastAsia="ru-RU"/>
        </w:rPr>
      </w:pPr>
    </w:p>
    <w:p w14:paraId="30AEDB84" w14:textId="77777777" w:rsidR="00F97F49" w:rsidRDefault="00F97F49" w:rsidP="00F97F49">
      <w:pPr>
        <w:spacing w:after="0" w:line="240" w:lineRule="auto"/>
        <w:contextualSpacing/>
        <w:jc w:val="both"/>
        <w:rPr>
          <w:i/>
          <w:color w:val="000000"/>
          <w:lang w:val="ro-MD" w:eastAsia="ru-RU"/>
        </w:rPr>
      </w:pPr>
    </w:p>
    <w:p w14:paraId="3F281E83" w14:textId="77777777" w:rsidR="00F97F49" w:rsidRPr="00466CC4" w:rsidRDefault="00F97F49" w:rsidP="00F97F49">
      <w:pPr>
        <w:spacing w:after="0" w:line="240" w:lineRule="auto"/>
        <w:contextualSpacing/>
        <w:jc w:val="both"/>
        <w:rPr>
          <w:i/>
          <w:color w:val="000000"/>
          <w:lang w:val="ro-MD" w:eastAsia="ru-RU"/>
        </w:rPr>
      </w:pPr>
    </w:p>
    <w:p w14:paraId="01274CFA" w14:textId="77777777" w:rsidR="00F97F49" w:rsidRPr="00466CC4" w:rsidRDefault="00F97F49" w:rsidP="00F97F49">
      <w:pPr>
        <w:spacing w:after="0" w:line="240" w:lineRule="auto"/>
        <w:rPr>
          <w:lang w:val="ro-MD"/>
        </w:rPr>
      </w:pPr>
    </w:p>
    <w:p w14:paraId="5BC0CDF0" w14:textId="77777777" w:rsidR="00F97F49" w:rsidRPr="00466CC4" w:rsidRDefault="00F97F49" w:rsidP="00F97F49">
      <w:pPr>
        <w:jc w:val="center"/>
        <w:rPr>
          <w:b/>
          <w:bCs/>
          <w:i/>
          <w:iCs/>
          <w:lang w:val="ro-MD"/>
        </w:rPr>
      </w:pPr>
      <w:r w:rsidRPr="00466CC4">
        <w:rPr>
          <w:b/>
          <w:bCs/>
          <w:i/>
          <w:iCs/>
          <w:lang w:val="ro-MD"/>
        </w:rPr>
        <w:t xml:space="preserve">Proiectul investițional destinat exploatațiilor agricole amplasate în apropierea obiectului de infrastructură </w:t>
      </w:r>
    </w:p>
    <w:tbl>
      <w:tblPr>
        <w:tblStyle w:val="GridTable4Accent57"/>
        <w:tblW w:w="14601" w:type="dxa"/>
        <w:tblInd w:w="-465" w:type="dxa"/>
        <w:tblLook w:val="04A0" w:firstRow="1" w:lastRow="0" w:firstColumn="1" w:lastColumn="0" w:noHBand="0" w:noVBand="1"/>
      </w:tblPr>
      <w:tblGrid>
        <w:gridCol w:w="500"/>
        <w:gridCol w:w="3747"/>
        <w:gridCol w:w="2082"/>
        <w:gridCol w:w="3208"/>
        <w:gridCol w:w="3903"/>
        <w:gridCol w:w="1161"/>
      </w:tblGrid>
      <w:tr w:rsidR="00F97F49" w:rsidRPr="00466CC4" w14:paraId="31B73162" w14:textId="77777777" w:rsidTr="00392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95618" w14:textId="77777777" w:rsidR="00F97F49" w:rsidRPr="00466CC4" w:rsidRDefault="00F97F49" w:rsidP="00392907">
            <w:pPr>
              <w:jc w:val="center"/>
              <w:rPr>
                <w:b w:val="0"/>
                <w:bCs w:val="0"/>
                <w:lang w:val="ro-MD"/>
              </w:rPr>
            </w:pPr>
          </w:p>
          <w:p w14:paraId="115896DC" w14:textId="77777777" w:rsidR="00F97F49" w:rsidRPr="00466CC4" w:rsidRDefault="00F97F49" w:rsidP="00392907">
            <w:pPr>
              <w:jc w:val="center"/>
              <w:rPr>
                <w:b w:val="0"/>
                <w:bCs w:val="0"/>
                <w:lang w:val="ro-MD"/>
              </w:rPr>
            </w:pPr>
          </w:p>
          <w:p w14:paraId="0EA03BFC" w14:textId="77777777" w:rsidR="00F97F49" w:rsidRPr="00466CC4" w:rsidRDefault="00F97F49" w:rsidP="00392907">
            <w:pPr>
              <w:jc w:val="center"/>
              <w:rPr>
                <w:lang w:val="ro-MD"/>
              </w:rPr>
            </w:pPr>
            <w:r w:rsidRPr="00466CC4">
              <w:rPr>
                <w:lang w:val="ro-MD"/>
              </w:rPr>
              <w:t xml:space="preserve">Nr. </w:t>
            </w:r>
          </w:p>
        </w:tc>
        <w:tc>
          <w:tcPr>
            <w:tcW w:w="3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9DFA8" w14:textId="6969DBE1" w:rsidR="00F97F49" w:rsidRPr="00466CC4" w:rsidRDefault="00F97F49" w:rsidP="003929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ro-MD"/>
              </w:rPr>
            </w:pPr>
            <w:r w:rsidRPr="00466CC4">
              <w:rPr>
                <w:lang w:val="ro-MD"/>
              </w:rPr>
              <w:t xml:space="preserve">Exploatația agricola </w:t>
            </w:r>
            <w:r w:rsidRPr="00466CC4">
              <w:rPr>
                <w:sz w:val="22"/>
                <w:szCs w:val="22"/>
                <w:lang w:val="ro-MD"/>
              </w:rPr>
              <w:t>amplasată nemijlocit în apropierea obiectului de infrastructură</w:t>
            </w:r>
            <w:r w:rsidRPr="00466CC4">
              <w:rPr>
                <w:lang w:val="ro-MD"/>
              </w:rPr>
              <w:t xml:space="preserve"> </w:t>
            </w:r>
            <w:r w:rsidRPr="00782E71">
              <w:rPr>
                <w:color w:val="FFFFFF" w:themeColor="background1"/>
                <w:lang w:val="ro-MD"/>
              </w:rPr>
              <w:t xml:space="preserve">( </w:t>
            </w:r>
            <w:r w:rsidR="006C74B7" w:rsidRPr="00782E71">
              <w:rPr>
                <w:color w:val="FFFFFF" w:themeColor="background1"/>
                <w:lang w:val="ro-MD"/>
              </w:rPr>
              <w:t>fermier</w:t>
            </w:r>
            <w:r w:rsidRPr="00782E71">
              <w:rPr>
                <w:color w:val="FFFFFF" w:themeColor="background1"/>
                <w:lang w:val="ro-MD"/>
              </w:rPr>
              <w:t>)</w:t>
            </w:r>
          </w:p>
          <w:p w14:paraId="4575F0D8" w14:textId="4ECCD133" w:rsidR="00F97F49" w:rsidRPr="00466CC4" w:rsidRDefault="00F97F49" w:rsidP="006C74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lang w:val="ro-MD"/>
              </w:rPr>
            </w:pPr>
            <w:r w:rsidRPr="00782E71">
              <w:rPr>
                <w:b w:val="0"/>
                <w:bCs w:val="0"/>
                <w:i/>
                <w:iCs/>
                <w:color w:val="FFFFFF" w:themeColor="background1"/>
                <w:lang w:val="ro-MD"/>
              </w:rPr>
              <w:t xml:space="preserve">Se indică denumirea </w:t>
            </w:r>
            <w:r w:rsidR="006C74B7" w:rsidRPr="00782E71">
              <w:rPr>
                <w:b w:val="0"/>
                <w:bCs w:val="0"/>
                <w:i/>
                <w:iCs/>
                <w:color w:val="FFFFFF" w:themeColor="background1"/>
                <w:lang w:val="ro-MD"/>
              </w:rPr>
              <w:t xml:space="preserve">fermierului, </w:t>
            </w:r>
            <w:r w:rsidRPr="00782E71">
              <w:rPr>
                <w:b w:val="0"/>
                <w:bCs w:val="0"/>
                <w:i/>
                <w:iCs/>
                <w:color w:val="FFFFFF" w:themeColor="background1"/>
                <w:lang w:val="ro-MD"/>
              </w:rPr>
              <w:t>codului fiscal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56CE1" w14:textId="77777777" w:rsidR="00F97F49" w:rsidRPr="00466CC4" w:rsidRDefault="00F97F49" w:rsidP="003929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ro-MD"/>
              </w:rPr>
            </w:pPr>
          </w:p>
          <w:p w14:paraId="5D4EC87B" w14:textId="77777777" w:rsidR="00F97F49" w:rsidRPr="00466CC4" w:rsidRDefault="00F97F49" w:rsidP="003929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ro-MD"/>
              </w:rPr>
            </w:pPr>
            <w:r w:rsidRPr="00466CC4">
              <w:rPr>
                <w:lang w:val="ro-MD"/>
              </w:rPr>
              <w:t>Amplasarea exploatației</w:t>
            </w:r>
          </w:p>
          <w:p w14:paraId="326E013C" w14:textId="77777777" w:rsidR="00F97F49" w:rsidRPr="00466CC4" w:rsidRDefault="00F97F49" w:rsidP="003929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o-MD"/>
              </w:rPr>
            </w:pPr>
            <w:r w:rsidRPr="00466CC4">
              <w:rPr>
                <w:lang w:val="ro-MD"/>
              </w:rPr>
              <w:t>( se indică numerele cadastrale)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21983" w14:textId="77777777" w:rsidR="00F97F49" w:rsidRPr="00466CC4" w:rsidRDefault="00F97F49" w:rsidP="003929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o-MD"/>
              </w:rPr>
            </w:pPr>
            <w:r w:rsidRPr="00466CC4">
              <w:rPr>
                <w:sz w:val="22"/>
                <w:szCs w:val="22"/>
                <w:lang w:val="ro-MD"/>
              </w:rPr>
              <w:t>Suprafața curentă de teren agricol amplasat nemijlocit în apropierea obiectului de infrastructură și pentru care se solicită construcția obiectului</w:t>
            </w:r>
          </w:p>
        </w:tc>
        <w:tc>
          <w:tcPr>
            <w:tcW w:w="3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991B4" w14:textId="77777777" w:rsidR="00F97F49" w:rsidRPr="00466CC4" w:rsidRDefault="00F97F49" w:rsidP="003929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o-MD"/>
              </w:rPr>
            </w:pPr>
            <w:r w:rsidRPr="00466CC4">
              <w:rPr>
                <w:lang w:val="ro-MD"/>
              </w:rPr>
              <w:t>Alte activități de producere/procesare/ depozitare pentru care se solicită construcția obiectului de infrastructură(se indică doar activități agricole sau de procesare/păstrare a producției agricole)</w:t>
            </w: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77B70" w14:textId="77777777" w:rsidR="00F97F49" w:rsidRPr="00466CC4" w:rsidRDefault="00F97F49" w:rsidP="003929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o-MD"/>
              </w:rPr>
            </w:pPr>
            <w:r w:rsidRPr="00466CC4">
              <w:rPr>
                <w:lang w:val="ro-MD"/>
              </w:rPr>
              <w:t>Numărul angajaților încadrați în exploatația agricolă</w:t>
            </w:r>
          </w:p>
        </w:tc>
      </w:tr>
      <w:tr w:rsidR="00F97F49" w:rsidRPr="00466CC4" w14:paraId="19609E58" w14:textId="77777777" w:rsidTr="0039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tcBorders>
              <w:top w:val="single" w:sz="12" w:space="0" w:color="auto"/>
            </w:tcBorders>
          </w:tcPr>
          <w:p w14:paraId="5BEE5132" w14:textId="77777777" w:rsidR="00F97F49" w:rsidRPr="00466CC4" w:rsidRDefault="00F97F49" w:rsidP="00392907">
            <w:pPr>
              <w:rPr>
                <w:b w:val="0"/>
                <w:bCs w:val="0"/>
                <w:lang w:val="ro-MD"/>
              </w:rPr>
            </w:pPr>
            <w:r w:rsidRPr="00466CC4">
              <w:rPr>
                <w:lang w:val="ro-MD"/>
              </w:rPr>
              <w:t>1</w:t>
            </w:r>
          </w:p>
        </w:tc>
        <w:tc>
          <w:tcPr>
            <w:tcW w:w="3747" w:type="dxa"/>
            <w:tcBorders>
              <w:top w:val="single" w:sz="12" w:space="0" w:color="auto"/>
            </w:tcBorders>
          </w:tcPr>
          <w:p w14:paraId="60ADC7C6" w14:textId="77777777" w:rsidR="00F97F49" w:rsidRPr="00466CC4" w:rsidRDefault="00F97F49" w:rsidP="00392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MD"/>
              </w:rPr>
            </w:pPr>
          </w:p>
        </w:tc>
        <w:tc>
          <w:tcPr>
            <w:tcW w:w="2082" w:type="dxa"/>
            <w:tcBorders>
              <w:top w:val="single" w:sz="12" w:space="0" w:color="auto"/>
            </w:tcBorders>
          </w:tcPr>
          <w:p w14:paraId="05D5E441" w14:textId="77777777" w:rsidR="00F97F49" w:rsidRPr="00466CC4" w:rsidRDefault="00F97F49" w:rsidP="00392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MD"/>
              </w:rPr>
            </w:pPr>
          </w:p>
        </w:tc>
        <w:tc>
          <w:tcPr>
            <w:tcW w:w="3208" w:type="dxa"/>
            <w:tcBorders>
              <w:top w:val="single" w:sz="12" w:space="0" w:color="auto"/>
            </w:tcBorders>
          </w:tcPr>
          <w:p w14:paraId="79A2459C" w14:textId="77777777" w:rsidR="00F97F49" w:rsidRPr="00466CC4" w:rsidRDefault="00F97F49" w:rsidP="00392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MD"/>
              </w:rPr>
            </w:pPr>
          </w:p>
        </w:tc>
        <w:tc>
          <w:tcPr>
            <w:tcW w:w="3903" w:type="dxa"/>
            <w:tcBorders>
              <w:top w:val="single" w:sz="12" w:space="0" w:color="auto"/>
            </w:tcBorders>
          </w:tcPr>
          <w:p w14:paraId="6155741F" w14:textId="77777777" w:rsidR="00F97F49" w:rsidRPr="00466CC4" w:rsidRDefault="00F97F49" w:rsidP="00392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MD"/>
              </w:rPr>
            </w:pPr>
          </w:p>
        </w:tc>
        <w:tc>
          <w:tcPr>
            <w:tcW w:w="1161" w:type="dxa"/>
            <w:tcBorders>
              <w:top w:val="single" w:sz="12" w:space="0" w:color="auto"/>
            </w:tcBorders>
          </w:tcPr>
          <w:p w14:paraId="2654AC3E" w14:textId="77777777" w:rsidR="00F97F49" w:rsidRPr="00466CC4" w:rsidRDefault="00F97F49" w:rsidP="00392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MD"/>
              </w:rPr>
            </w:pPr>
          </w:p>
        </w:tc>
      </w:tr>
      <w:tr w:rsidR="00F97F49" w:rsidRPr="00466CC4" w14:paraId="6FF4737B" w14:textId="77777777" w:rsidTr="00392907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14:paraId="2AA744F3" w14:textId="77777777" w:rsidR="00F97F49" w:rsidRPr="00466CC4" w:rsidRDefault="00F97F49" w:rsidP="00392907">
            <w:pPr>
              <w:rPr>
                <w:lang w:val="ro-MD"/>
              </w:rPr>
            </w:pPr>
            <w:r w:rsidRPr="00466CC4">
              <w:rPr>
                <w:lang w:val="ro-MD"/>
              </w:rPr>
              <w:t>2</w:t>
            </w:r>
          </w:p>
        </w:tc>
        <w:tc>
          <w:tcPr>
            <w:tcW w:w="3747" w:type="dxa"/>
          </w:tcPr>
          <w:p w14:paraId="6E0CF3D8" w14:textId="77777777" w:rsidR="00F97F49" w:rsidRPr="00466CC4" w:rsidRDefault="00F97F49" w:rsidP="00392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MD"/>
              </w:rPr>
            </w:pPr>
          </w:p>
        </w:tc>
        <w:tc>
          <w:tcPr>
            <w:tcW w:w="2082" w:type="dxa"/>
          </w:tcPr>
          <w:p w14:paraId="01F38FF2" w14:textId="77777777" w:rsidR="00F97F49" w:rsidRPr="00466CC4" w:rsidRDefault="00F97F49" w:rsidP="00392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MD"/>
              </w:rPr>
            </w:pPr>
          </w:p>
        </w:tc>
        <w:tc>
          <w:tcPr>
            <w:tcW w:w="3208" w:type="dxa"/>
          </w:tcPr>
          <w:p w14:paraId="77E5EEBC" w14:textId="77777777" w:rsidR="00F97F49" w:rsidRPr="00466CC4" w:rsidRDefault="00F97F49" w:rsidP="00392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MD"/>
              </w:rPr>
            </w:pPr>
          </w:p>
        </w:tc>
        <w:tc>
          <w:tcPr>
            <w:tcW w:w="3903" w:type="dxa"/>
          </w:tcPr>
          <w:p w14:paraId="4B048880" w14:textId="77777777" w:rsidR="00F97F49" w:rsidRPr="00466CC4" w:rsidRDefault="00F97F49" w:rsidP="00392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MD"/>
              </w:rPr>
            </w:pPr>
          </w:p>
        </w:tc>
        <w:tc>
          <w:tcPr>
            <w:tcW w:w="1161" w:type="dxa"/>
          </w:tcPr>
          <w:p w14:paraId="07F57E21" w14:textId="77777777" w:rsidR="00F97F49" w:rsidRPr="00466CC4" w:rsidRDefault="00F97F49" w:rsidP="00392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MD"/>
              </w:rPr>
            </w:pPr>
          </w:p>
        </w:tc>
      </w:tr>
      <w:tr w:rsidR="00F97F49" w:rsidRPr="00466CC4" w14:paraId="6C0CB924" w14:textId="77777777" w:rsidTr="0039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14:paraId="0FFF1811" w14:textId="77777777" w:rsidR="00F97F49" w:rsidRPr="00466CC4" w:rsidRDefault="00F97F49" w:rsidP="00392907">
            <w:pPr>
              <w:rPr>
                <w:lang w:val="ro-MD"/>
              </w:rPr>
            </w:pPr>
            <w:r w:rsidRPr="00466CC4">
              <w:rPr>
                <w:lang w:val="ro-MD"/>
              </w:rPr>
              <w:t>3</w:t>
            </w:r>
          </w:p>
        </w:tc>
        <w:tc>
          <w:tcPr>
            <w:tcW w:w="3747" w:type="dxa"/>
          </w:tcPr>
          <w:p w14:paraId="484B0AAF" w14:textId="77777777" w:rsidR="00F97F49" w:rsidRPr="00466CC4" w:rsidRDefault="00F97F49" w:rsidP="00392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MD"/>
              </w:rPr>
            </w:pPr>
          </w:p>
        </w:tc>
        <w:tc>
          <w:tcPr>
            <w:tcW w:w="2082" w:type="dxa"/>
          </w:tcPr>
          <w:p w14:paraId="01E5B27F" w14:textId="77777777" w:rsidR="00F97F49" w:rsidRPr="00466CC4" w:rsidRDefault="00F97F49" w:rsidP="00392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MD"/>
              </w:rPr>
            </w:pPr>
          </w:p>
        </w:tc>
        <w:tc>
          <w:tcPr>
            <w:tcW w:w="3208" w:type="dxa"/>
          </w:tcPr>
          <w:p w14:paraId="63FD5A39" w14:textId="77777777" w:rsidR="00F97F49" w:rsidRPr="00466CC4" w:rsidRDefault="00F97F49" w:rsidP="00392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MD"/>
              </w:rPr>
            </w:pPr>
          </w:p>
        </w:tc>
        <w:tc>
          <w:tcPr>
            <w:tcW w:w="3903" w:type="dxa"/>
          </w:tcPr>
          <w:p w14:paraId="097B1D5F" w14:textId="77777777" w:rsidR="00F97F49" w:rsidRPr="00466CC4" w:rsidRDefault="00F97F49" w:rsidP="00392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MD"/>
              </w:rPr>
            </w:pPr>
          </w:p>
        </w:tc>
        <w:tc>
          <w:tcPr>
            <w:tcW w:w="1161" w:type="dxa"/>
          </w:tcPr>
          <w:p w14:paraId="532275C4" w14:textId="77777777" w:rsidR="00F97F49" w:rsidRPr="00466CC4" w:rsidRDefault="00F97F49" w:rsidP="00392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o-MD"/>
              </w:rPr>
            </w:pPr>
          </w:p>
        </w:tc>
      </w:tr>
      <w:tr w:rsidR="00F97F49" w:rsidRPr="00466CC4" w14:paraId="7F8DE072" w14:textId="77777777" w:rsidTr="00392907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14:paraId="3F278B38" w14:textId="77777777" w:rsidR="00F97F49" w:rsidRPr="00466CC4" w:rsidRDefault="00F97F49" w:rsidP="00392907">
            <w:pPr>
              <w:rPr>
                <w:lang w:val="ro-MD"/>
              </w:rPr>
            </w:pPr>
            <w:r w:rsidRPr="00466CC4">
              <w:rPr>
                <w:lang w:val="ro-MD"/>
              </w:rPr>
              <w:t>4</w:t>
            </w:r>
          </w:p>
        </w:tc>
        <w:tc>
          <w:tcPr>
            <w:tcW w:w="3747" w:type="dxa"/>
          </w:tcPr>
          <w:p w14:paraId="6B14C7F8" w14:textId="77777777" w:rsidR="00F97F49" w:rsidRPr="00466CC4" w:rsidRDefault="00F97F49" w:rsidP="00392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MD"/>
              </w:rPr>
            </w:pPr>
          </w:p>
        </w:tc>
        <w:tc>
          <w:tcPr>
            <w:tcW w:w="2082" w:type="dxa"/>
          </w:tcPr>
          <w:p w14:paraId="17487320" w14:textId="77777777" w:rsidR="00F97F49" w:rsidRPr="00466CC4" w:rsidRDefault="00F97F49" w:rsidP="00392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MD"/>
              </w:rPr>
            </w:pPr>
          </w:p>
        </w:tc>
        <w:tc>
          <w:tcPr>
            <w:tcW w:w="3208" w:type="dxa"/>
          </w:tcPr>
          <w:p w14:paraId="51755A2E" w14:textId="77777777" w:rsidR="00F97F49" w:rsidRPr="00466CC4" w:rsidRDefault="00F97F49" w:rsidP="00392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MD"/>
              </w:rPr>
            </w:pPr>
          </w:p>
        </w:tc>
        <w:tc>
          <w:tcPr>
            <w:tcW w:w="3903" w:type="dxa"/>
          </w:tcPr>
          <w:p w14:paraId="1E118276" w14:textId="77777777" w:rsidR="00F97F49" w:rsidRPr="00466CC4" w:rsidRDefault="00F97F49" w:rsidP="00392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MD"/>
              </w:rPr>
            </w:pPr>
          </w:p>
        </w:tc>
        <w:tc>
          <w:tcPr>
            <w:tcW w:w="1161" w:type="dxa"/>
          </w:tcPr>
          <w:p w14:paraId="20C6A3FD" w14:textId="77777777" w:rsidR="00F97F49" w:rsidRPr="00466CC4" w:rsidRDefault="00F97F49" w:rsidP="00392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o-MD"/>
              </w:rPr>
            </w:pPr>
          </w:p>
        </w:tc>
      </w:tr>
    </w:tbl>
    <w:p w14:paraId="00E876D2" w14:textId="77777777" w:rsidR="00F97F49" w:rsidRDefault="00F97F49" w:rsidP="00F97F49"/>
    <w:p w14:paraId="35A94BBC" w14:textId="77777777" w:rsidR="003A35D9" w:rsidRPr="00B2202A" w:rsidRDefault="003A35D9">
      <w:pPr>
        <w:rPr>
          <w:noProof/>
        </w:rPr>
        <w:sectPr w:rsidR="003A35D9" w:rsidRPr="00B2202A" w:rsidSect="00A11249">
          <w:footerReference w:type="default" r:id="rId15"/>
          <w:pgSz w:w="16838" w:h="11906" w:orient="landscape" w:code="9"/>
          <w:pgMar w:top="1440" w:right="1080" w:bottom="1440" w:left="1080" w:header="720" w:footer="720" w:gutter="0"/>
          <w:cols w:space="720"/>
          <w:docGrid w:linePitch="360"/>
        </w:sectPr>
      </w:pPr>
    </w:p>
    <w:p w14:paraId="29C9409C" w14:textId="77777777" w:rsidR="003A35D9" w:rsidRPr="00B2202A" w:rsidRDefault="003A35D9" w:rsidP="00444C88">
      <w:pPr>
        <w:rPr>
          <w:noProof/>
        </w:rPr>
      </w:pPr>
    </w:p>
    <w:sectPr w:rsidR="003A35D9" w:rsidRPr="00B2202A" w:rsidSect="00A11249">
      <w:pgSz w:w="11906" w:h="16838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5E932" w14:textId="77777777" w:rsidR="0043198A" w:rsidRDefault="0043198A">
      <w:pPr>
        <w:spacing w:after="0" w:line="240" w:lineRule="auto"/>
      </w:pPr>
      <w:r>
        <w:separator/>
      </w:r>
    </w:p>
  </w:endnote>
  <w:endnote w:type="continuationSeparator" w:id="0">
    <w:p w14:paraId="496B81AE" w14:textId="77777777" w:rsidR="0043198A" w:rsidRDefault="0043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9E66" w14:textId="57388B97" w:rsidR="00392907" w:rsidRPr="00B5722B" w:rsidRDefault="00392907">
    <w:pPr>
      <w:pStyle w:val="Subsol"/>
      <w:rPr>
        <w:rFonts w:ascii="Times New Roman" w:hAnsi="Times New Roman" w:cs="Times New Roman"/>
        <w:b/>
        <w:bCs/>
      </w:rPr>
    </w:pPr>
    <w:r w:rsidRPr="00B5722B">
      <w:rPr>
        <w:rFonts w:ascii="Times New Roman" w:hAnsi="Times New Roman" w:cs="Times New Roman"/>
        <w:b/>
        <w:bCs/>
      </w:rPr>
      <w:t>AGENȚIA DE INTERVENȚIE ȘI PLĂȚI PENTRU AGRICULTURĂ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199C" w14:textId="1C0974B8" w:rsidR="00392907" w:rsidRPr="007E6FDD" w:rsidRDefault="0043198A">
    <w:pPr>
      <w:pStyle w:val="Subsol"/>
      <w:rPr>
        <w:noProof/>
      </w:rPr>
    </w:pPr>
    <w:sdt>
      <w:sdtPr>
        <w:rPr>
          <w:noProof/>
        </w:rPr>
        <w:alias w:val="Titlu"/>
        <w:tag w:val=""/>
        <w:id w:val="4310248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92907">
          <w:rPr>
            <w:noProof/>
          </w:rPr>
          <w:t>Agenţia de Intervenție și Plăți pentru Agricultură</w:t>
        </w:r>
      </w:sdtContent>
    </w:sdt>
    <w:r w:rsidR="00392907" w:rsidRPr="007E6FDD">
      <w:rPr>
        <w:noProof/>
        <w:lang w:bidi="ro-RO"/>
      </w:rPr>
      <w:t xml:space="preserve"> - </w:t>
    </w:r>
    <w:sdt>
      <w:sdtPr>
        <w:rPr>
          <w:noProof/>
        </w:rPr>
        <w:alias w:val="Dată"/>
        <w:tag w:val=""/>
        <w:id w:val="-181213613"/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yyyy"/>
          <w:lid w:val="en-US"/>
          <w:storeMappedDataAs w:val="dateTime"/>
          <w:calendar w:val="gregorian"/>
        </w:date>
      </w:sdtPr>
      <w:sdtEndPr/>
      <w:sdtContent>
        <w:r w:rsidR="00392907" w:rsidRPr="007E6FDD">
          <w:rPr>
            <w:noProof/>
            <w:lang w:bidi="ro-RO"/>
          </w:rPr>
          <w:t>[Selectați data]</w:t>
        </w:r>
      </w:sdtContent>
    </w:sdt>
    <w:r w:rsidR="00392907" w:rsidRPr="007E6FDD">
      <w:rPr>
        <w:noProof/>
        <w:lang w:bidi="ro-RO"/>
      </w:rPr>
      <w:ptab w:relativeTo="margin" w:alignment="right" w:leader="none"/>
    </w:r>
    <w:r w:rsidR="00392907" w:rsidRPr="007E6FDD">
      <w:rPr>
        <w:noProof/>
        <w:lang w:bidi="ro-RO"/>
      </w:rPr>
      <w:fldChar w:fldCharType="begin"/>
    </w:r>
    <w:r w:rsidR="00392907" w:rsidRPr="007E6FDD">
      <w:rPr>
        <w:noProof/>
        <w:lang w:bidi="ro-RO"/>
      </w:rPr>
      <w:instrText xml:space="preserve"> PAGE   \* MERGEFORMAT </w:instrText>
    </w:r>
    <w:r w:rsidR="00392907" w:rsidRPr="007E6FDD">
      <w:rPr>
        <w:noProof/>
        <w:lang w:bidi="ro-RO"/>
      </w:rPr>
      <w:fldChar w:fldCharType="separate"/>
    </w:r>
    <w:r w:rsidR="000F3858">
      <w:rPr>
        <w:noProof/>
        <w:lang w:bidi="ro-RO"/>
      </w:rPr>
      <w:t>12</w:t>
    </w:r>
    <w:r w:rsidR="00392907" w:rsidRPr="007E6FDD">
      <w:rPr>
        <w:noProof/>
        <w:lang w:bidi="ro-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EFAEA" w14:textId="77777777" w:rsidR="0043198A" w:rsidRDefault="0043198A">
      <w:pPr>
        <w:spacing w:after="0" w:line="240" w:lineRule="auto"/>
      </w:pPr>
      <w:r>
        <w:separator/>
      </w:r>
    </w:p>
  </w:footnote>
  <w:footnote w:type="continuationSeparator" w:id="0">
    <w:p w14:paraId="34691E0A" w14:textId="77777777" w:rsidR="0043198A" w:rsidRDefault="0043198A">
      <w:pPr>
        <w:spacing w:after="0" w:line="240" w:lineRule="auto"/>
      </w:pPr>
      <w:r>
        <w:continuationSeparator/>
      </w:r>
    </w:p>
  </w:footnote>
  <w:footnote w:id="1">
    <w:p w14:paraId="4898E0E2" w14:textId="77777777" w:rsidR="00392907" w:rsidRPr="00C32B35" w:rsidRDefault="00392907" w:rsidP="00062923">
      <w:pPr>
        <w:pStyle w:val="Textnotdesubsol"/>
      </w:pPr>
      <w:r w:rsidRPr="00C32B35">
        <w:rPr>
          <w:rStyle w:val="Referinnotdesubsol"/>
        </w:rPr>
        <w:footnoteRef/>
      </w:r>
      <w:r w:rsidRPr="00C32B35">
        <w:t xml:space="preserve"> În cazul în care proiectul investițional va fi finanțat inclusiv din cadrul altor programe finanțate din bugetul de stat sau din sursele partenerilor, urmează a fi indicată instituția/partenerul ce va asigura finanțarea, suma ce urmează a fi acordată, precum și prezentarea actelor ce confirmă disponibilitatea finanțării ( scrisoare de garantare/ acte ce confirmă selectarea Proiectului  Investițional investițional).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F760" w14:textId="77777777" w:rsidR="001E5F54" w:rsidRPr="001E5F54" w:rsidRDefault="001E5F54" w:rsidP="001E5F54">
    <w:pPr>
      <w:tabs>
        <w:tab w:val="left" w:pos="6570"/>
      </w:tabs>
      <w:spacing w:after="0"/>
      <w:jc w:val="right"/>
      <w:rPr>
        <w:i/>
        <w:noProof/>
        <w:sz w:val="18"/>
        <w:szCs w:val="18"/>
      </w:rPr>
    </w:pPr>
    <w:r w:rsidRPr="001E5F54">
      <w:rPr>
        <w:i/>
        <w:noProof/>
        <w:sz w:val="18"/>
        <w:szCs w:val="18"/>
      </w:rPr>
      <w:t>Anexa nr. 10</w:t>
    </w:r>
  </w:p>
  <w:p w14:paraId="020CDDCB" w14:textId="77777777" w:rsidR="001E5F54" w:rsidRPr="001E5F54" w:rsidRDefault="001E5F54" w:rsidP="001E5F54">
    <w:pPr>
      <w:spacing w:after="0" w:line="240" w:lineRule="auto"/>
      <w:jc w:val="right"/>
      <w:rPr>
        <w:rFonts w:eastAsia="Calibri"/>
        <w:i/>
        <w:color w:val="000000" w:themeColor="text1"/>
        <w:sz w:val="18"/>
        <w:szCs w:val="18"/>
      </w:rPr>
    </w:pPr>
    <w:r w:rsidRPr="001E5F54">
      <w:rPr>
        <w:rFonts w:eastAsia="Calibri"/>
        <w:i/>
        <w:color w:val="000000" w:themeColor="text1"/>
        <w:sz w:val="18"/>
        <w:szCs w:val="18"/>
      </w:rPr>
      <w:t>la Ordinul MAIA nr. 108 din 04.09.2023</w:t>
    </w:r>
  </w:p>
  <w:p w14:paraId="1712EE22" w14:textId="77777777" w:rsidR="001E5F54" w:rsidRDefault="001E5F5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6A2630"/>
    <w:lvl w:ilvl="0">
      <w:start w:val="1"/>
      <w:numFmt w:val="decimal"/>
      <w:pStyle w:val="Listanumerota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26E6DC"/>
    <w:lvl w:ilvl="0">
      <w:start w:val="1"/>
      <w:numFmt w:val="decimal"/>
      <w:pStyle w:val="Listanumerota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548E6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0200786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C28C8"/>
    <w:lvl w:ilvl="0">
      <w:start w:val="1"/>
      <w:numFmt w:val="bullet"/>
      <w:pStyle w:val="Listacumarcator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84A976"/>
    <w:lvl w:ilvl="0">
      <w:start w:val="1"/>
      <w:numFmt w:val="bullet"/>
      <w:pStyle w:val="Listacumarcator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302086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E6A67E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88B13C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085FD0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6114C"/>
    <w:multiLevelType w:val="hybridMultilevel"/>
    <w:tmpl w:val="1D2C6484"/>
    <w:lvl w:ilvl="0" w:tplc="409E4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AC2A8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E47645F"/>
    <w:multiLevelType w:val="hybridMultilevel"/>
    <w:tmpl w:val="D27A32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C15BA"/>
    <w:multiLevelType w:val="hybridMultilevel"/>
    <w:tmpl w:val="1F1A942A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43C50"/>
    <w:multiLevelType w:val="hybridMultilevel"/>
    <w:tmpl w:val="A8AEB8F6"/>
    <w:lvl w:ilvl="0" w:tplc="C8482974">
      <w:start w:val="3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35B5A"/>
    <w:multiLevelType w:val="hybridMultilevel"/>
    <w:tmpl w:val="4644F518"/>
    <w:lvl w:ilvl="0" w:tplc="5F0E09F6">
      <w:start w:val="1"/>
      <w:numFmt w:val="bullet"/>
      <w:pStyle w:val="Marcatortextsfa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253C9"/>
    <w:multiLevelType w:val="hybridMultilevel"/>
    <w:tmpl w:val="B9C89E7C"/>
    <w:lvl w:ilvl="0" w:tplc="3A02A990">
      <w:start w:val="1"/>
      <w:numFmt w:val="bullet"/>
      <w:lvlText w:val="□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545792C"/>
    <w:multiLevelType w:val="multilevel"/>
    <w:tmpl w:val="9020C04A"/>
    <w:lvl w:ilvl="0">
      <w:start w:val="2"/>
      <w:numFmt w:val="decimal"/>
      <w:lvlText w:val="%1"/>
      <w:lvlJc w:val="left"/>
      <w:pPr>
        <w:ind w:left="360" w:hanging="360"/>
      </w:pPr>
      <w:rPr>
        <w:rFonts w:eastAsiaTheme="majorEastAsia" w:hint="default"/>
        <w:i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Theme="majorEastAsia" w:hint="default"/>
        <w:b w:val="0"/>
        <w:bCs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ajorEastAsia"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ajorEastAsia"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ajorEastAsia"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ajorEastAsia"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ajorEastAsia"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ajorEastAsia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ajorEastAsia" w:hint="default"/>
        <w:i w:val="0"/>
      </w:rPr>
    </w:lvl>
  </w:abstractNum>
  <w:abstractNum w:abstractNumId="18" w15:restartNumberingAfterBreak="0">
    <w:nsid w:val="2561257A"/>
    <w:multiLevelType w:val="hybridMultilevel"/>
    <w:tmpl w:val="56AC6098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B6E5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FB43AFD"/>
    <w:multiLevelType w:val="hybridMultilevel"/>
    <w:tmpl w:val="60A88D3C"/>
    <w:lvl w:ilvl="0" w:tplc="BCD6D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D36B9"/>
    <w:multiLevelType w:val="hybridMultilevel"/>
    <w:tmpl w:val="9ED4B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A65A8"/>
    <w:multiLevelType w:val="multilevel"/>
    <w:tmpl w:val="43A68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BE57C1"/>
    <w:multiLevelType w:val="hybridMultilevel"/>
    <w:tmpl w:val="21C02FE0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B525C"/>
    <w:multiLevelType w:val="hybridMultilevel"/>
    <w:tmpl w:val="65725696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025E8"/>
    <w:multiLevelType w:val="multilevel"/>
    <w:tmpl w:val="5BA8D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/>
      </w:rPr>
    </w:lvl>
  </w:abstractNum>
  <w:abstractNum w:abstractNumId="27" w15:restartNumberingAfterBreak="0">
    <w:nsid w:val="4AE56C24"/>
    <w:multiLevelType w:val="hybridMultilevel"/>
    <w:tmpl w:val="03EA6FD8"/>
    <w:lvl w:ilvl="0" w:tplc="4D3A020E">
      <w:start w:val="1"/>
      <w:numFmt w:val="upperRoman"/>
      <w:pStyle w:val="Cuprins1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F63FD"/>
    <w:multiLevelType w:val="multilevel"/>
    <w:tmpl w:val="7020F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61E1593"/>
    <w:multiLevelType w:val="multilevel"/>
    <w:tmpl w:val="A426DD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8CC4AE6"/>
    <w:multiLevelType w:val="hybridMultilevel"/>
    <w:tmpl w:val="9ED4B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B31C0"/>
    <w:multiLevelType w:val="hybridMultilevel"/>
    <w:tmpl w:val="F4B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C482C"/>
    <w:multiLevelType w:val="hybridMultilevel"/>
    <w:tmpl w:val="8CE49E20"/>
    <w:lvl w:ilvl="0" w:tplc="194257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03536"/>
    <w:multiLevelType w:val="hybridMultilevel"/>
    <w:tmpl w:val="111CA168"/>
    <w:lvl w:ilvl="0" w:tplc="BCD6D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41A9E"/>
    <w:multiLevelType w:val="multilevel"/>
    <w:tmpl w:val="04090023"/>
    <w:styleLink w:val="ArticolSeciun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C90B90"/>
    <w:multiLevelType w:val="multilevel"/>
    <w:tmpl w:val="74A4324C"/>
    <w:lvl w:ilvl="0">
      <w:start w:val="1"/>
      <w:numFmt w:val="decimal"/>
      <w:lvlText w:val="%1."/>
      <w:lvlJc w:val="left"/>
      <w:pPr>
        <w:tabs>
          <w:tab w:val="num" w:pos="738"/>
        </w:tabs>
        <w:ind w:left="738" w:hanging="360"/>
      </w:pPr>
    </w:lvl>
    <w:lvl w:ilvl="1">
      <w:start w:val="1"/>
      <w:numFmt w:val="decimal"/>
      <w:isLgl/>
      <w:lvlText w:val="%1.%2"/>
      <w:lvlJc w:val="left"/>
      <w:pPr>
        <w:ind w:left="7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8" w:hanging="1800"/>
      </w:pPr>
      <w:rPr>
        <w:rFonts w:hint="default"/>
      </w:rPr>
    </w:lvl>
  </w:abstractNum>
  <w:abstractNum w:abstractNumId="36" w15:restartNumberingAfterBreak="0">
    <w:nsid w:val="772221C0"/>
    <w:multiLevelType w:val="hybridMultilevel"/>
    <w:tmpl w:val="9ED4B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47244"/>
    <w:multiLevelType w:val="multilevel"/>
    <w:tmpl w:val="D6F4D29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7"/>
  </w:num>
  <w:num w:numId="2">
    <w:abstractNumId w:val="15"/>
  </w:num>
  <w:num w:numId="3">
    <w:abstractNumId w:val="19"/>
  </w:num>
  <w:num w:numId="4">
    <w:abstractNumId w:val="20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8"/>
  </w:num>
  <w:num w:numId="20">
    <w:abstractNumId w:val="31"/>
  </w:num>
  <w:num w:numId="21">
    <w:abstractNumId w:val="37"/>
  </w:num>
  <w:num w:numId="22">
    <w:abstractNumId w:val="14"/>
  </w:num>
  <w:num w:numId="23">
    <w:abstractNumId w:val="29"/>
  </w:num>
  <w:num w:numId="24">
    <w:abstractNumId w:val="13"/>
  </w:num>
  <w:num w:numId="25">
    <w:abstractNumId w:val="16"/>
  </w:num>
  <w:num w:numId="26">
    <w:abstractNumId w:val="25"/>
  </w:num>
  <w:num w:numId="27">
    <w:abstractNumId w:val="24"/>
  </w:num>
  <w:num w:numId="28">
    <w:abstractNumId w:val="18"/>
  </w:num>
  <w:num w:numId="29">
    <w:abstractNumId w:val="35"/>
  </w:num>
  <w:num w:numId="30">
    <w:abstractNumId w:val="22"/>
  </w:num>
  <w:num w:numId="31">
    <w:abstractNumId w:val="30"/>
  </w:num>
  <w:num w:numId="32">
    <w:abstractNumId w:val="10"/>
  </w:num>
  <w:num w:numId="33">
    <w:abstractNumId w:val="36"/>
  </w:num>
  <w:num w:numId="34">
    <w:abstractNumId w:val="33"/>
  </w:num>
  <w:num w:numId="35">
    <w:abstractNumId w:val="21"/>
  </w:num>
  <w:num w:numId="36">
    <w:abstractNumId w:val="23"/>
  </w:num>
  <w:num w:numId="37">
    <w:abstractNumId w:val="3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2C"/>
    <w:rsid w:val="00033713"/>
    <w:rsid w:val="00033838"/>
    <w:rsid w:val="0003696B"/>
    <w:rsid w:val="00062923"/>
    <w:rsid w:val="00067E21"/>
    <w:rsid w:val="000739DA"/>
    <w:rsid w:val="000760FB"/>
    <w:rsid w:val="00080F3C"/>
    <w:rsid w:val="000E155A"/>
    <w:rsid w:val="000F3858"/>
    <w:rsid w:val="00143681"/>
    <w:rsid w:val="001722BD"/>
    <w:rsid w:val="001E5F54"/>
    <w:rsid w:val="00236185"/>
    <w:rsid w:val="00243DA0"/>
    <w:rsid w:val="002444E5"/>
    <w:rsid w:val="00271FA4"/>
    <w:rsid w:val="00295050"/>
    <w:rsid w:val="00304B52"/>
    <w:rsid w:val="00331882"/>
    <w:rsid w:val="003846BE"/>
    <w:rsid w:val="00387961"/>
    <w:rsid w:val="00392907"/>
    <w:rsid w:val="003A35D9"/>
    <w:rsid w:val="003A42C7"/>
    <w:rsid w:val="003A517F"/>
    <w:rsid w:val="003C4787"/>
    <w:rsid w:val="003C6158"/>
    <w:rsid w:val="003C7981"/>
    <w:rsid w:val="003E7D3F"/>
    <w:rsid w:val="0043198A"/>
    <w:rsid w:val="00437D91"/>
    <w:rsid w:val="00444C88"/>
    <w:rsid w:val="0047423D"/>
    <w:rsid w:val="004C5759"/>
    <w:rsid w:val="004F5434"/>
    <w:rsid w:val="005533A4"/>
    <w:rsid w:val="00594696"/>
    <w:rsid w:val="00613AF5"/>
    <w:rsid w:val="006C306C"/>
    <w:rsid w:val="006C74B7"/>
    <w:rsid w:val="006E550A"/>
    <w:rsid w:val="007319C3"/>
    <w:rsid w:val="00734BC2"/>
    <w:rsid w:val="00782E71"/>
    <w:rsid w:val="00790D17"/>
    <w:rsid w:val="00790E88"/>
    <w:rsid w:val="007C4BC2"/>
    <w:rsid w:val="007C5380"/>
    <w:rsid w:val="007E39A7"/>
    <w:rsid w:val="007E6FDD"/>
    <w:rsid w:val="007F2429"/>
    <w:rsid w:val="008236F3"/>
    <w:rsid w:val="008522A4"/>
    <w:rsid w:val="00871811"/>
    <w:rsid w:val="008C24B1"/>
    <w:rsid w:val="008D7B12"/>
    <w:rsid w:val="00904423"/>
    <w:rsid w:val="009079E8"/>
    <w:rsid w:val="00946370"/>
    <w:rsid w:val="009643B0"/>
    <w:rsid w:val="00971477"/>
    <w:rsid w:val="0098363C"/>
    <w:rsid w:val="009A22E6"/>
    <w:rsid w:val="009A5BCC"/>
    <w:rsid w:val="009E3FC9"/>
    <w:rsid w:val="009F71C6"/>
    <w:rsid w:val="00A0527E"/>
    <w:rsid w:val="00A11249"/>
    <w:rsid w:val="00A179B2"/>
    <w:rsid w:val="00A752D3"/>
    <w:rsid w:val="00A760BA"/>
    <w:rsid w:val="00B2202A"/>
    <w:rsid w:val="00B243D7"/>
    <w:rsid w:val="00B443AD"/>
    <w:rsid w:val="00B5722B"/>
    <w:rsid w:val="00B7075F"/>
    <w:rsid w:val="00B9572E"/>
    <w:rsid w:val="00BA206D"/>
    <w:rsid w:val="00BA2BEF"/>
    <w:rsid w:val="00BC43D3"/>
    <w:rsid w:val="00BD4671"/>
    <w:rsid w:val="00C03A0A"/>
    <w:rsid w:val="00C32B33"/>
    <w:rsid w:val="00C32BA7"/>
    <w:rsid w:val="00C55038"/>
    <w:rsid w:val="00C6277F"/>
    <w:rsid w:val="00CA4EC0"/>
    <w:rsid w:val="00CC0CEA"/>
    <w:rsid w:val="00CF1C6C"/>
    <w:rsid w:val="00CF3F06"/>
    <w:rsid w:val="00D44A2C"/>
    <w:rsid w:val="00D53DD4"/>
    <w:rsid w:val="00D62C5A"/>
    <w:rsid w:val="00D77471"/>
    <w:rsid w:val="00D82A91"/>
    <w:rsid w:val="00DC55FB"/>
    <w:rsid w:val="00DC5B73"/>
    <w:rsid w:val="00DD441D"/>
    <w:rsid w:val="00DE2E53"/>
    <w:rsid w:val="00E03EFC"/>
    <w:rsid w:val="00E44199"/>
    <w:rsid w:val="00E5308F"/>
    <w:rsid w:val="00E53EE7"/>
    <w:rsid w:val="00E57CAD"/>
    <w:rsid w:val="00E60DBC"/>
    <w:rsid w:val="00E8345E"/>
    <w:rsid w:val="00F20282"/>
    <w:rsid w:val="00F20321"/>
    <w:rsid w:val="00F6628C"/>
    <w:rsid w:val="00F908F6"/>
    <w:rsid w:val="00F97F49"/>
    <w:rsid w:val="00FC2B7A"/>
    <w:rsid w:val="00FE134C"/>
    <w:rsid w:val="00FE274C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791C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C483D" w:themeColor="text2"/>
        <w:lang w:val="ro-RO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423"/>
    <w:rPr>
      <w:rFonts w:ascii="Times New Roman" w:hAnsi="Times New Roman" w:cs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7E6FDD"/>
    <w:pPr>
      <w:keepNext/>
      <w:keepLines/>
      <w:pBdr>
        <w:bottom w:val="single" w:sz="8" w:space="0" w:color="FCDBDB" w:themeColor="accent1" w:themeTint="33"/>
      </w:pBdr>
      <w:spacing w:after="200"/>
      <w:outlineLvl w:val="0"/>
    </w:pPr>
    <w:rPr>
      <w:rFonts w:ascii="Calibri" w:eastAsiaTheme="majorEastAsia" w:hAnsi="Calibri" w:cs="Calibri"/>
      <w:color w:val="F24F4F" w:themeColor="accent1"/>
      <w:sz w:val="36"/>
      <w:szCs w:val="36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7E6FDD"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7E6FDD"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E6FDD"/>
    <w:pPr>
      <w:keepNext/>
      <w:keepLines/>
      <w:spacing w:before="40" w:after="0"/>
      <w:outlineLvl w:val="3"/>
    </w:pPr>
    <w:rPr>
      <w:rFonts w:ascii="Calibri" w:eastAsiaTheme="majorEastAsia" w:hAnsi="Calibri" w:cs="Calibri"/>
      <w:i/>
      <w:iCs/>
      <w:color w:val="DF1010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E6FDD"/>
    <w:pPr>
      <w:keepNext/>
      <w:keepLines/>
      <w:spacing w:before="40" w:after="0"/>
      <w:outlineLvl w:val="4"/>
    </w:pPr>
    <w:rPr>
      <w:rFonts w:ascii="Calibri" w:eastAsiaTheme="majorEastAsia" w:hAnsi="Calibri" w:cs="Calibri"/>
      <w:color w:val="DF1010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E6FDD"/>
    <w:pPr>
      <w:keepNext/>
      <w:keepLines/>
      <w:spacing w:before="40" w:after="0"/>
      <w:outlineLvl w:val="5"/>
    </w:pPr>
    <w:rPr>
      <w:rFonts w:ascii="Calibri" w:eastAsiaTheme="majorEastAsia" w:hAnsi="Calibri" w:cs="Calibri"/>
      <w:color w:val="940B0B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E6FDD"/>
    <w:pPr>
      <w:keepNext/>
      <w:keepLines/>
      <w:spacing w:before="40" w:after="0"/>
      <w:outlineLvl w:val="6"/>
    </w:pPr>
    <w:rPr>
      <w:rFonts w:ascii="Calibri" w:eastAsiaTheme="majorEastAsia" w:hAnsi="Calibri" w:cs="Calibri"/>
      <w:i/>
      <w:iCs/>
      <w:color w:val="940B0B" w:themeColor="accent1" w:themeShade="7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E6FDD"/>
    <w:pPr>
      <w:keepNext/>
      <w:keepLines/>
      <w:spacing w:before="40" w:after="0"/>
      <w:outlineLvl w:val="7"/>
    </w:pPr>
    <w:rPr>
      <w:rFonts w:ascii="Calibri" w:eastAsiaTheme="majorEastAsia" w:hAnsi="Calibri" w:cs="Calibri"/>
      <w:color w:val="272727" w:themeColor="text1" w:themeTint="D8"/>
      <w:sz w:val="21"/>
      <w:szCs w:val="21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E6FDD"/>
    <w:pPr>
      <w:keepNext/>
      <w:keepLines/>
      <w:spacing w:before="40" w:after="0"/>
      <w:outlineLvl w:val="8"/>
    </w:pPr>
    <w:rPr>
      <w:rFonts w:ascii="Calibri" w:eastAsiaTheme="majorEastAsia" w:hAnsi="Calibri" w:cs="Calibri"/>
      <w:i/>
      <w:iCs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igl">
    <w:name w:val="Siglă"/>
    <w:basedOn w:val="Normal"/>
    <w:uiPriority w:val="99"/>
    <w:semiHidden/>
    <w:unhideWhenUsed/>
    <w:rsid w:val="007E6FDD"/>
    <w:pPr>
      <w:spacing w:before="600"/>
    </w:pPr>
  </w:style>
  <w:style w:type="character" w:styleId="Textsubstituent">
    <w:name w:val="Placeholder Text"/>
    <w:basedOn w:val="Fontdeparagrafimplicit"/>
    <w:uiPriority w:val="99"/>
    <w:semiHidden/>
    <w:rsid w:val="007E6FDD"/>
    <w:rPr>
      <w:rFonts w:ascii="Times New Roman" w:hAnsi="Times New Roman" w:cs="Times New Roman"/>
      <w:color w:val="808080"/>
    </w:rPr>
  </w:style>
  <w:style w:type="paragraph" w:styleId="Titlu">
    <w:name w:val="Title"/>
    <w:basedOn w:val="Normal"/>
    <w:next w:val="Normal"/>
    <w:link w:val="TitluCaracter"/>
    <w:uiPriority w:val="10"/>
    <w:qFormat/>
    <w:rsid w:val="007E6FDD"/>
    <w:pPr>
      <w:spacing w:after="600" w:line="240" w:lineRule="auto"/>
      <w:contextualSpacing/>
    </w:pPr>
    <w:rPr>
      <w:rFonts w:ascii="Calibri" w:eastAsiaTheme="majorEastAsia" w:hAnsi="Calibri" w:cs="Calibri"/>
      <w:color w:val="F24F4F" w:themeColor="accent1"/>
      <w:kern w:val="28"/>
      <w:sz w:val="96"/>
      <w:szCs w:val="96"/>
    </w:rPr>
  </w:style>
  <w:style w:type="character" w:customStyle="1" w:styleId="TitluCaracter">
    <w:name w:val="Titlu Caracter"/>
    <w:basedOn w:val="Fontdeparagrafimplicit"/>
    <w:link w:val="Titlu"/>
    <w:uiPriority w:val="10"/>
    <w:rsid w:val="007E6FDD"/>
    <w:rPr>
      <w:rFonts w:ascii="Calibri" w:eastAsiaTheme="majorEastAsia" w:hAnsi="Calibri" w:cs="Calibri"/>
      <w:color w:val="F24F4F" w:themeColor="accent1"/>
      <w:kern w:val="28"/>
      <w:sz w:val="96"/>
      <w:szCs w:val="9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E6FDD"/>
    <w:pPr>
      <w:numPr>
        <w:ilvl w:val="1"/>
      </w:numPr>
      <w:spacing w:after="0" w:line="240" w:lineRule="auto"/>
    </w:pPr>
    <w:rPr>
      <w:sz w:val="32"/>
      <w:szCs w:val="3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E6FDD"/>
    <w:rPr>
      <w:rFonts w:ascii="Times New Roman" w:hAnsi="Times New Roman" w:cs="Times New Roman"/>
      <w:sz w:val="32"/>
      <w:szCs w:val="32"/>
    </w:rPr>
  </w:style>
  <w:style w:type="paragraph" w:styleId="Frspaiere">
    <w:name w:val="No Spacing"/>
    <w:uiPriority w:val="1"/>
    <w:qFormat/>
    <w:rsid w:val="007E6FDD"/>
    <w:pPr>
      <w:spacing w:after="0" w:line="240" w:lineRule="auto"/>
    </w:pPr>
    <w:rPr>
      <w:rFonts w:ascii="Times New Roman" w:hAnsi="Times New Roman" w:cs="Times New Roman"/>
    </w:rPr>
  </w:style>
  <w:style w:type="table" w:styleId="Tabelgril">
    <w:name w:val="Table Grid"/>
    <w:basedOn w:val="TabelNormal"/>
    <w:uiPriority w:val="39"/>
    <w:rsid w:val="007E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iidecontact">
    <w:name w:val="Informații de contact"/>
    <w:basedOn w:val="Frspaiere"/>
    <w:uiPriority w:val="99"/>
    <w:qFormat/>
    <w:rsid w:val="007E6FDD"/>
    <w:rPr>
      <w:color w:val="FFFFFF" w:themeColor="background1"/>
      <w:sz w:val="22"/>
      <w:szCs w:val="22"/>
    </w:rPr>
  </w:style>
  <w:style w:type="paragraph" w:customStyle="1" w:styleId="Spaiutabel">
    <w:name w:val="Spațiu tabel"/>
    <w:basedOn w:val="Frspaiere"/>
    <w:uiPriority w:val="99"/>
    <w:rsid w:val="007E6FDD"/>
    <w:pPr>
      <w:spacing w:line="14" w:lineRule="exact"/>
    </w:pPr>
  </w:style>
  <w:style w:type="paragraph" w:styleId="Antet">
    <w:name w:val="header"/>
    <w:basedOn w:val="Normal"/>
    <w:link w:val="AntetCaracter"/>
    <w:uiPriority w:val="99"/>
    <w:unhideWhenUsed/>
    <w:rsid w:val="007E6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E6FDD"/>
    <w:rPr>
      <w:rFonts w:ascii="Times New Roman" w:hAnsi="Times New Roman" w:cs="Times New Roman"/>
    </w:rPr>
  </w:style>
  <w:style w:type="paragraph" w:styleId="Subsol">
    <w:name w:val="footer"/>
    <w:basedOn w:val="Normal"/>
    <w:link w:val="SubsolCaracter"/>
    <w:uiPriority w:val="99"/>
    <w:unhideWhenUsed/>
    <w:qFormat/>
    <w:rsid w:val="007E6FDD"/>
    <w:pPr>
      <w:spacing w:after="0" w:line="240" w:lineRule="auto"/>
    </w:pPr>
    <w:rPr>
      <w:rFonts w:ascii="Calibri" w:eastAsiaTheme="majorEastAsia" w:hAnsi="Calibri" w:cs="Calibri"/>
      <w:caps/>
      <w:color w:val="F24F4F" w:themeColor="accent1"/>
      <w:sz w:val="16"/>
      <w:szCs w:val="16"/>
    </w:rPr>
  </w:style>
  <w:style w:type="character" w:customStyle="1" w:styleId="SubsolCaracter">
    <w:name w:val="Subsol Caracter"/>
    <w:basedOn w:val="Fontdeparagrafimplicit"/>
    <w:link w:val="Subsol"/>
    <w:uiPriority w:val="99"/>
    <w:rsid w:val="007E6FDD"/>
    <w:rPr>
      <w:rFonts w:ascii="Calibri" w:eastAsiaTheme="majorEastAsia" w:hAnsi="Calibri" w:cs="Calibri"/>
      <w:caps/>
      <w:color w:val="F24F4F" w:themeColor="accent1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uiPriority w:val="9"/>
    <w:rsid w:val="007E6FDD"/>
    <w:rPr>
      <w:rFonts w:ascii="Calibri" w:eastAsiaTheme="majorEastAsia" w:hAnsi="Calibri" w:cs="Calibri"/>
      <w:color w:val="F24F4F" w:themeColor="accent1"/>
      <w:sz w:val="36"/>
      <w:szCs w:val="36"/>
    </w:rPr>
  </w:style>
  <w:style w:type="character" w:customStyle="1" w:styleId="Titlu2Caracter">
    <w:name w:val="Titlu 2 Caracter"/>
    <w:basedOn w:val="Fontdeparagrafimplicit"/>
    <w:link w:val="Titlu2"/>
    <w:uiPriority w:val="9"/>
    <w:rsid w:val="007E6FDD"/>
    <w:rPr>
      <w:rFonts w:ascii="Times New Roman" w:hAnsi="Times New Roman" w:cs="Times New Roman"/>
      <w:b/>
      <w:bCs/>
      <w:sz w:val="26"/>
      <w:szCs w:val="26"/>
    </w:rPr>
  </w:style>
  <w:style w:type="paragraph" w:styleId="Titlucuprins">
    <w:name w:val="TOC Heading"/>
    <w:basedOn w:val="Titlu1"/>
    <w:next w:val="Normal"/>
    <w:uiPriority w:val="39"/>
    <w:unhideWhenUsed/>
    <w:qFormat/>
    <w:rsid w:val="007E6FDD"/>
    <w:pPr>
      <w:pBdr>
        <w:bottom w:val="none" w:sz="0" w:space="0" w:color="auto"/>
      </w:pBdr>
      <w:spacing w:after="400"/>
      <w:outlineLvl w:val="9"/>
    </w:pPr>
    <w:rPr>
      <w:color w:val="DF1010" w:themeColor="accent1" w:themeShade="BF"/>
      <w:sz w:val="72"/>
      <w:szCs w:val="72"/>
    </w:rPr>
  </w:style>
  <w:style w:type="paragraph" w:styleId="Cuprins1">
    <w:name w:val="toc 1"/>
    <w:basedOn w:val="Normal"/>
    <w:next w:val="Normal"/>
    <w:autoRedefine/>
    <w:uiPriority w:val="39"/>
    <w:unhideWhenUsed/>
    <w:rsid w:val="00E44199"/>
    <w:pPr>
      <w:numPr>
        <w:numId w:val="1"/>
      </w:numPr>
      <w:tabs>
        <w:tab w:val="right" w:leader="dot" w:pos="9607"/>
      </w:tabs>
      <w:spacing w:after="140" w:line="240" w:lineRule="auto"/>
      <w:ind w:right="2387"/>
    </w:pPr>
    <w:rPr>
      <w:b/>
      <w:bCs/>
      <w:sz w:val="26"/>
      <w:szCs w:val="26"/>
    </w:rPr>
  </w:style>
  <w:style w:type="paragraph" w:styleId="Cuprins2">
    <w:name w:val="toc 2"/>
    <w:basedOn w:val="Normal"/>
    <w:next w:val="Normal"/>
    <w:autoRedefine/>
    <w:uiPriority w:val="39"/>
    <w:unhideWhenUsed/>
    <w:rsid w:val="00062923"/>
    <w:pPr>
      <w:tabs>
        <w:tab w:val="left" w:pos="1134"/>
        <w:tab w:val="right" w:leader="dot" w:pos="9350"/>
      </w:tabs>
      <w:spacing w:after="100" w:line="240" w:lineRule="auto"/>
      <w:ind w:left="720" w:right="261"/>
    </w:pPr>
    <w:rPr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7E6FDD"/>
    <w:rPr>
      <w:rFonts w:ascii="Times New Roman" w:hAnsi="Times New Roman" w:cs="Times New Roman"/>
      <w:color w:val="4C483D" w:themeColor="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7E6FDD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iglaAlt">
    <w:name w:val="Sigla Alt."/>
    <w:basedOn w:val="Normal"/>
    <w:uiPriority w:val="99"/>
    <w:unhideWhenUsed/>
    <w:rsid w:val="007E6FDD"/>
    <w:pPr>
      <w:spacing w:before="720" w:line="240" w:lineRule="auto"/>
      <w:ind w:left="720"/>
    </w:pPr>
  </w:style>
  <w:style w:type="paragraph" w:customStyle="1" w:styleId="SubsolAlt">
    <w:name w:val="Subsol Alt."/>
    <w:basedOn w:val="Normal"/>
    <w:uiPriority w:val="99"/>
    <w:unhideWhenUsed/>
    <w:qFormat/>
    <w:rsid w:val="007E6FDD"/>
    <w:pPr>
      <w:spacing w:after="0" w:line="240" w:lineRule="auto"/>
    </w:pPr>
    <w:rPr>
      <w:i/>
      <w:iCs/>
      <w:sz w:val="18"/>
      <w:szCs w:val="18"/>
    </w:rPr>
  </w:style>
  <w:style w:type="table" w:customStyle="1" w:styleId="TabelSfat">
    <w:name w:val="Tabel Sfat"/>
    <w:basedOn w:val="TabelNormal"/>
    <w:uiPriority w:val="99"/>
    <w:rsid w:val="007E6FDD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FCDBDB" w:themeFill="accent1" w:themeFillTint="33"/>
    </w:tcPr>
    <w:tblStylePr w:type="firstCol">
      <w:pPr>
        <w:wordWrap/>
        <w:jc w:val="center"/>
      </w:pPr>
    </w:tblStylePr>
  </w:style>
  <w:style w:type="paragraph" w:customStyle="1" w:styleId="Textsfat">
    <w:name w:val="Text sfat"/>
    <w:basedOn w:val="Normal"/>
    <w:uiPriority w:val="99"/>
    <w:rsid w:val="007E6FDD"/>
    <w:pPr>
      <w:spacing w:before="160" w:after="160" w:line="264" w:lineRule="auto"/>
      <w:ind w:right="576"/>
    </w:pPr>
    <w:rPr>
      <w:rFonts w:ascii="Calibri" w:eastAsiaTheme="majorEastAsia" w:hAnsi="Calibri" w:cs="Calibri"/>
      <w:i/>
      <w:iCs/>
      <w:sz w:val="16"/>
      <w:szCs w:val="16"/>
    </w:rPr>
  </w:style>
  <w:style w:type="paragraph" w:customStyle="1" w:styleId="Pictogram">
    <w:name w:val="Pictogramă"/>
    <w:basedOn w:val="Normal"/>
    <w:uiPriority w:val="99"/>
    <w:unhideWhenUsed/>
    <w:qFormat/>
    <w:rsid w:val="007E6FDD"/>
    <w:pPr>
      <w:spacing w:before="160" w:after="160" w:line="240" w:lineRule="auto"/>
      <w:jc w:val="center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E6FDD"/>
    <w:rPr>
      <w:rFonts w:ascii="Calibri" w:eastAsiaTheme="majorEastAsia" w:hAnsi="Calibri" w:cs="Calibri"/>
      <w:i/>
      <w:iCs/>
      <w:color w:val="DF1010" w:themeColor="accent1" w:themeShade="BF"/>
    </w:rPr>
  </w:style>
  <w:style w:type="table" w:customStyle="1" w:styleId="TabelFinanciar">
    <w:name w:val="Tabel Financiar"/>
    <w:basedOn w:val="TabelNormal"/>
    <w:uiPriority w:val="99"/>
    <w:rsid w:val="007E6FDD"/>
    <w:pPr>
      <w:spacing w:before="60" w:after="60" w:line="240" w:lineRule="auto"/>
    </w:pPr>
    <w:tblPr>
      <w:tblStyleRowBandSize w:val="1"/>
      <w:tblBorders>
        <w:top w:val="single" w:sz="4" w:space="0" w:color="BCB8AC" w:themeColor="text2" w:themeTint="66"/>
        <w:left w:val="single" w:sz="4" w:space="0" w:color="BCB8AC" w:themeColor="text2" w:themeTint="66"/>
        <w:bottom w:val="single" w:sz="4" w:space="0" w:color="BCB8AC" w:themeColor="text2" w:themeTint="66"/>
        <w:right w:val="single" w:sz="4" w:space="0" w:color="BCB8AC" w:themeColor="text2" w:themeTint="66"/>
        <w:insideV w:val="single" w:sz="4" w:space="0" w:color="BCB8AC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F24F4F" w:themeFill="accent1"/>
      </w:tcPr>
    </w:tblStylePr>
    <w:tblStylePr w:type="lastRow">
      <w:rPr>
        <w:rFonts w:asciiTheme="majorHAnsi" w:hAnsiTheme="majorHAnsi"/>
        <w:b/>
        <w:caps/>
        <w:smallCaps w:val="0"/>
        <w:color w:val="F24F4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BD5" w:themeFill="text2" w:themeFillTint="33"/>
      </w:tcPr>
    </w:tblStylePr>
  </w:style>
  <w:style w:type="paragraph" w:styleId="Cuprins3">
    <w:name w:val="toc 3"/>
    <w:basedOn w:val="Normal"/>
    <w:next w:val="Normal"/>
    <w:autoRedefine/>
    <w:uiPriority w:val="39"/>
    <w:semiHidden/>
    <w:unhideWhenUsed/>
    <w:rsid w:val="007E6FDD"/>
    <w:pPr>
      <w:spacing w:after="100"/>
      <w:ind w:left="720" w:right="3240"/>
    </w:pPr>
  </w:style>
  <w:style w:type="paragraph" w:styleId="Cuprins4">
    <w:name w:val="toc 4"/>
    <w:basedOn w:val="Normal"/>
    <w:next w:val="Normal"/>
    <w:autoRedefine/>
    <w:uiPriority w:val="39"/>
    <w:semiHidden/>
    <w:unhideWhenUsed/>
    <w:rsid w:val="007E6FDD"/>
    <w:pPr>
      <w:spacing w:after="100"/>
      <w:ind w:left="720" w:right="3240"/>
    </w:pPr>
  </w:style>
  <w:style w:type="paragraph" w:customStyle="1" w:styleId="Marcatortextsfat">
    <w:name w:val="Marcator text sfat"/>
    <w:basedOn w:val="Textsfat"/>
    <w:qFormat/>
    <w:rsid w:val="007E6FDD"/>
    <w:pPr>
      <w:numPr>
        <w:numId w:val="2"/>
      </w:numPr>
    </w:pPr>
    <w:rPr>
      <w:color w:val="404040" w:themeColor="text1" w:themeTint="BF"/>
    </w:rPr>
  </w:style>
  <w:style w:type="character" w:styleId="Robust">
    <w:name w:val="Strong"/>
    <w:basedOn w:val="Fontdeparagrafimplicit"/>
    <w:uiPriority w:val="22"/>
    <w:qFormat/>
    <w:rsid w:val="007E6FDD"/>
    <w:rPr>
      <w:rFonts w:ascii="Times New Roman" w:hAnsi="Times New Roman" w:cs="Times New Roman"/>
      <w:b/>
      <w:bCs/>
    </w:rPr>
  </w:style>
  <w:style w:type="character" w:customStyle="1" w:styleId="Meniune1">
    <w:name w:val="Mențiune1"/>
    <w:basedOn w:val="Fontdeparagrafimplicit"/>
    <w:uiPriority w:val="99"/>
    <w:semiHidden/>
    <w:unhideWhenUsed/>
    <w:rsid w:val="007E6FDD"/>
    <w:rPr>
      <w:rFonts w:ascii="Times New Roman" w:hAnsi="Times New Roman" w:cs="Times New Roman"/>
      <w:color w:val="2B579A"/>
      <w:shd w:val="clear" w:color="auto" w:fill="E1DFDD"/>
    </w:rPr>
  </w:style>
  <w:style w:type="numbering" w:styleId="111111">
    <w:name w:val="Outline List 2"/>
    <w:basedOn w:val="FrListare"/>
    <w:uiPriority w:val="99"/>
    <w:semiHidden/>
    <w:unhideWhenUsed/>
    <w:rsid w:val="007E6FDD"/>
    <w:pPr>
      <w:numPr>
        <w:numId w:val="4"/>
      </w:numPr>
    </w:pPr>
  </w:style>
  <w:style w:type="numbering" w:styleId="1ai">
    <w:name w:val="Outline List 1"/>
    <w:basedOn w:val="FrListare"/>
    <w:uiPriority w:val="99"/>
    <w:semiHidden/>
    <w:unhideWhenUsed/>
    <w:rsid w:val="007E6FDD"/>
    <w:pPr>
      <w:numPr>
        <w:numId w:val="5"/>
      </w:numPr>
    </w:pPr>
  </w:style>
  <w:style w:type="character" w:styleId="CodHTML">
    <w:name w:val="HTML Code"/>
    <w:basedOn w:val="Fontdeparagrafimplicit"/>
    <w:uiPriority w:val="99"/>
    <w:semiHidden/>
    <w:unhideWhenUsed/>
    <w:rsid w:val="007E6FDD"/>
    <w:rPr>
      <w:rFonts w:ascii="Consolas" w:hAnsi="Consolas" w:cs="Times New Roman"/>
      <w:sz w:val="20"/>
      <w:szCs w:val="20"/>
    </w:rPr>
  </w:style>
  <w:style w:type="character" w:styleId="VariabilHTML">
    <w:name w:val="HTML Variable"/>
    <w:basedOn w:val="Fontdeparagrafimplicit"/>
    <w:uiPriority w:val="99"/>
    <w:semiHidden/>
    <w:unhideWhenUsed/>
    <w:rsid w:val="007E6FDD"/>
    <w:rPr>
      <w:rFonts w:ascii="Times New Roman" w:hAnsi="Times New Roman" w:cs="Times New Roman"/>
      <w:i/>
      <w:iCs/>
    </w:rPr>
  </w:style>
  <w:style w:type="paragraph" w:styleId="AdresHTML">
    <w:name w:val="HTML Address"/>
    <w:basedOn w:val="Normal"/>
    <w:link w:val="AdresHTMLCaracter"/>
    <w:uiPriority w:val="99"/>
    <w:semiHidden/>
    <w:unhideWhenUsed/>
    <w:rsid w:val="007E6FDD"/>
    <w:pPr>
      <w:spacing w:after="0" w:line="240" w:lineRule="auto"/>
    </w:pPr>
    <w:rPr>
      <w:i/>
      <w:iCs/>
    </w:rPr>
  </w:style>
  <w:style w:type="character" w:customStyle="1" w:styleId="AdresHTMLCaracter">
    <w:name w:val="Adresă HTML Caracter"/>
    <w:basedOn w:val="Fontdeparagrafimplicit"/>
    <w:link w:val="AdresHTML"/>
    <w:uiPriority w:val="99"/>
    <w:semiHidden/>
    <w:rsid w:val="007E6FDD"/>
    <w:rPr>
      <w:rFonts w:ascii="Times New Roman" w:hAnsi="Times New Roman" w:cs="Times New Roman"/>
      <w:i/>
      <w:iCs/>
    </w:rPr>
  </w:style>
  <w:style w:type="character" w:styleId="DefiniieHTML">
    <w:name w:val="HTML Definition"/>
    <w:basedOn w:val="Fontdeparagrafimplicit"/>
    <w:uiPriority w:val="99"/>
    <w:semiHidden/>
    <w:unhideWhenUsed/>
    <w:rsid w:val="007E6FDD"/>
    <w:rPr>
      <w:rFonts w:ascii="Times New Roman" w:hAnsi="Times New Roman" w:cs="Times New Roman"/>
      <w:i/>
      <w:iCs/>
    </w:rPr>
  </w:style>
  <w:style w:type="character" w:styleId="CitareHTML">
    <w:name w:val="HTML Cite"/>
    <w:basedOn w:val="Fontdeparagrafimplicit"/>
    <w:uiPriority w:val="99"/>
    <w:semiHidden/>
    <w:unhideWhenUsed/>
    <w:rsid w:val="007E6FDD"/>
    <w:rPr>
      <w:rFonts w:ascii="Times New Roman" w:hAnsi="Times New Roman" w:cs="Times New Roman"/>
      <w:i/>
      <w:iCs/>
    </w:rPr>
  </w:style>
  <w:style w:type="character" w:styleId="MaindescrisHTML">
    <w:name w:val="HTML Typewriter"/>
    <w:basedOn w:val="Fontdeparagrafimplicit"/>
    <w:uiPriority w:val="99"/>
    <w:semiHidden/>
    <w:unhideWhenUsed/>
    <w:rsid w:val="007E6FDD"/>
    <w:rPr>
      <w:rFonts w:ascii="Consolas" w:hAnsi="Consolas" w:cs="Times New Roman"/>
      <w:sz w:val="20"/>
      <w:szCs w:val="20"/>
    </w:rPr>
  </w:style>
  <w:style w:type="character" w:styleId="MostrHTML">
    <w:name w:val="HTML Sample"/>
    <w:basedOn w:val="Fontdeparagrafimplicit"/>
    <w:uiPriority w:val="99"/>
    <w:semiHidden/>
    <w:unhideWhenUsed/>
    <w:rsid w:val="007E6FDD"/>
    <w:rPr>
      <w:rFonts w:ascii="Consolas" w:hAnsi="Consolas" w:cs="Times New Roman"/>
      <w:sz w:val="24"/>
      <w:szCs w:val="24"/>
    </w:rPr>
  </w:style>
  <w:style w:type="character" w:styleId="AcronimHTML">
    <w:name w:val="HTML Acronym"/>
    <w:basedOn w:val="Fontdeparagrafimplicit"/>
    <w:uiPriority w:val="99"/>
    <w:semiHidden/>
    <w:unhideWhenUsed/>
    <w:rsid w:val="007E6FDD"/>
    <w:rPr>
      <w:rFonts w:ascii="Times New Roman" w:hAnsi="Times New Roman" w:cs="Times New Roman"/>
    </w:rPr>
  </w:style>
  <w:style w:type="character" w:styleId="TastaturHTML">
    <w:name w:val="HTML Keyboard"/>
    <w:basedOn w:val="Fontdeparagrafimplicit"/>
    <w:uiPriority w:val="99"/>
    <w:semiHidden/>
    <w:unhideWhenUsed/>
    <w:rsid w:val="007E6FDD"/>
    <w:rPr>
      <w:rFonts w:ascii="Consolas" w:hAnsi="Consolas" w:cs="Times New Roman"/>
      <w:sz w:val="20"/>
      <w:szCs w:val="20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7E6FDD"/>
    <w:pPr>
      <w:spacing w:after="0" w:line="240" w:lineRule="auto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7E6FDD"/>
    <w:rPr>
      <w:rFonts w:ascii="Consolas" w:hAnsi="Consolas" w:cs="Times New Roman"/>
    </w:rPr>
  </w:style>
  <w:style w:type="paragraph" w:styleId="Cuprins5">
    <w:name w:val="toc 5"/>
    <w:basedOn w:val="Normal"/>
    <w:next w:val="Normal"/>
    <w:autoRedefine/>
    <w:uiPriority w:val="39"/>
    <w:semiHidden/>
    <w:unhideWhenUsed/>
    <w:rsid w:val="007E6FDD"/>
    <w:pPr>
      <w:spacing w:after="100"/>
      <w:ind w:left="800"/>
    </w:pPr>
  </w:style>
  <w:style w:type="paragraph" w:styleId="Cuprins6">
    <w:name w:val="toc 6"/>
    <w:basedOn w:val="Normal"/>
    <w:next w:val="Normal"/>
    <w:autoRedefine/>
    <w:uiPriority w:val="39"/>
    <w:semiHidden/>
    <w:unhideWhenUsed/>
    <w:rsid w:val="007E6FDD"/>
    <w:pPr>
      <w:spacing w:after="100"/>
      <w:ind w:left="1000"/>
    </w:pPr>
  </w:style>
  <w:style w:type="paragraph" w:styleId="Cuprins7">
    <w:name w:val="toc 7"/>
    <w:basedOn w:val="Normal"/>
    <w:next w:val="Normal"/>
    <w:autoRedefine/>
    <w:uiPriority w:val="39"/>
    <w:semiHidden/>
    <w:unhideWhenUsed/>
    <w:rsid w:val="007E6FDD"/>
    <w:pPr>
      <w:spacing w:after="100"/>
      <w:ind w:left="1200"/>
    </w:pPr>
  </w:style>
  <w:style w:type="paragraph" w:styleId="Cuprins8">
    <w:name w:val="toc 8"/>
    <w:basedOn w:val="Normal"/>
    <w:next w:val="Normal"/>
    <w:autoRedefine/>
    <w:uiPriority w:val="39"/>
    <w:semiHidden/>
    <w:unhideWhenUsed/>
    <w:rsid w:val="007E6FDD"/>
    <w:pPr>
      <w:spacing w:after="100"/>
      <w:ind w:left="1400"/>
    </w:pPr>
  </w:style>
  <w:style w:type="paragraph" w:styleId="Cuprins9">
    <w:name w:val="toc 9"/>
    <w:basedOn w:val="Normal"/>
    <w:next w:val="Normal"/>
    <w:autoRedefine/>
    <w:uiPriority w:val="39"/>
    <w:semiHidden/>
    <w:unhideWhenUsed/>
    <w:rsid w:val="007E6FDD"/>
    <w:pPr>
      <w:spacing w:after="100"/>
      <w:ind w:left="1600"/>
    </w:pPr>
  </w:style>
  <w:style w:type="character" w:styleId="Referiresubtil">
    <w:name w:val="Subtle Reference"/>
    <w:basedOn w:val="Fontdeparagrafimplicit"/>
    <w:uiPriority w:val="31"/>
    <w:semiHidden/>
    <w:unhideWhenUsed/>
    <w:qFormat/>
    <w:rsid w:val="007E6FDD"/>
    <w:rPr>
      <w:rFonts w:ascii="Times New Roman" w:hAnsi="Times New Roman" w:cs="Times New Roman"/>
      <w:smallCaps/>
      <w:color w:val="5A5A5A" w:themeColor="text1" w:themeTint="A5"/>
    </w:rPr>
  </w:style>
  <w:style w:type="character" w:styleId="Accentuaresubtil">
    <w:name w:val="Subtle Emphasis"/>
    <w:basedOn w:val="Fontdeparagrafimplicit"/>
    <w:uiPriority w:val="19"/>
    <w:semiHidden/>
    <w:unhideWhenUsed/>
    <w:qFormat/>
    <w:rsid w:val="007E6FDD"/>
    <w:rPr>
      <w:rFonts w:ascii="Times New Roman" w:hAnsi="Times New Roman" w:cs="Times New Roman"/>
      <w:i/>
      <w:iCs/>
      <w:color w:val="404040" w:themeColor="text1" w:themeTint="BF"/>
    </w:rPr>
  </w:style>
  <w:style w:type="table" w:styleId="TabelProfesional">
    <w:name w:val="Table Professional"/>
    <w:basedOn w:val="TabelNormal"/>
    <w:uiPriority w:val="99"/>
    <w:semiHidden/>
    <w:unhideWhenUsed/>
    <w:rsid w:val="007E6FD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medie1">
    <w:name w:val="Medium List 1"/>
    <w:basedOn w:val="TabelNormal"/>
    <w:uiPriority w:val="65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4F4F" w:themeColor="accent1"/>
        <w:bottom w:val="single" w:sz="8" w:space="0" w:color="F24F4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4F4F" w:themeColor="accent1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F24F4F" w:themeColor="accent1"/>
          <w:bottom w:val="single" w:sz="8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4F4F" w:themeColor="accent1"/>
          <w:bottom w:val="single" w:sz="8" w:space="0" w:color="F24F4F" w:themeColor="accent1"/>
        </w:tcBorders>
      </w:tcPr>
    </w:tblStylePr>
    <w:tblStylePr w:type="band1Vert">
      <w:tblPr/>
      <w:tcPr>
        <w:shd w:val="clear" w:color="auto" w:fill="FBD3D3" w:themeFill="accent1" w:themeFillTint="3F"/>
      </w:tcPr>
    </w:tblStylePr>
    <w:tblStylePr w:type="band1Horz">
      <w:tblPr/>
      <w:tcPr>
        <w:shd w:val="clear" w:color="auto" w:fill="FBD3D3" w:themeFill="accent1" w:themeFillTint="3F"/>
      </w:tcPr>
    </w:tblStylePr>
  </w:style>
  <w:style w:type="table" w:styleId="Listmedie1-Accentuare2">
    <w:name w:val="Medium List 1 Accent 2"/>
    <w:basedOn w:val="TabelNormal"/>
    <w:uiPriority w:val="65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BB70" w:themeColor="accent2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BB70" w:themeColor="accent2"/>
          <w:bottom w:val="single" w:sz="8" w:space="0" w:color="8DBB70" w:themeColor="accent2"/>
        </w:tcBorders>
      </w:tc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shd w:val="clear" w:color="auto" w:fill="E2EEDB" w:themeFill="accent2" w:themeFillTint="3F"/>
      </w:tcPr>
    </w:tblStylePr>
  </w:style>
  <w:style w:type="table" w:styleId="Listmedie1-Accentuare3">
    <w:name w:val="Medium List 1 Accent 3"/>
    <w:basedOn w:val="TabelNormal"/>
    <w:uiPriority w:val="65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B44" w:themeColor="accent3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B44" w:themeColor="accent3"/>
          <w:bottom w:val="single" w:sz="8" w:space="0" w:color="F0BB44" w:themeColor="accent3"/>
        </w:tcBorders>
      </w:tc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shd w:val="clear" w:color="auto" w:fill="FBEED0" w:themeFill="accent3" w:themeFillTint="3F"/>
      </w:tcPr>
    </w:tblStylePr>
  </w:style>
  <w:style w:type="table" w:styleId="Listmedie1-Accentuare4">
    <w:name w:val="Medium List 1 Accent 4"/>
    <w:basedOn w:val="TabelNormal"/>
    <w:uiPriority w:val="65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ADBF" w:themeColor="accent4"/>
        <w:bottom w:val="single" w:sz="8" w:space="0" w:color="61ADB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ADBF" w:themeColor="accent4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61ADBF" w:themeColor="accent4"/>
          <w:bottom w:val="single" w:sz="8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ADBF" w:themeColor="accent4"/>
          <w:bottom w:val="single" w:sz="8" w:space="0" w:color="61ADBF" w:themeColor="accent4"/>
        </w:tcBorders>
      </w:tc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shd w:val="clear" w:color="auto" w:fill="D7EAEF" w:themeFill="accent4" w:themeFillTint="3F"/>
      </w:tcPr>
    </w:tblStylePr>
  </w:style>
  <w:style w:type="table" w:styleId="Listmedie1-Accentuare5">
    <w:name w:val="Medium List 1 Accent 5"/>
    <w:basedOn w:val="TabelNormal"/>
    <w:uiPriority w:val="65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648B" w:themeColor="accent5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648B" w:themeColor="accent5"/>
          <w:bottom w:val="single" w:sz="8" w:space="0" w:color="A3648B" w:themeColor="accent5"/>
        </w:tcBorders>
      </w:tc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shd w:val="clear" w:color="auto" w:fill="E8D8E2" w:themeFill="accent5" w:themeFillTint="3F"/>
      </w:tcPr>
    </w:tblStylePr>
  </w:style>
  <w:style w:type="table" w:styleId="Listmedie1-Accentuare6">
    <w:name w:val="Medium List 1 Accent 6"/>
    <w:basedOn w:val="TabelNormal"/>
    <w:uiPriority w:val="65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943F" w:themeColor="accent6"/>
        </w:tcBorders>
      </w:tcPr>
    </w:tblStylePr>
    <w:tblStylePr w:type="lastRow">
      <w:rPr>
        <w:b/>
        <w:bCs/>
        <w:color w:val="4C483D" w:themeColor="text2"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943F" w:themeColor="accent6"/>
          <w:bottom w:val="single" w:sz="8" w:space="0" w:color="F8943F" w:themeColor="accent6"/>
        </w:tcBorders>
      </w:tc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shd w:val="clear" w:color="auto" w:fill="FDE4CF" w:themeFill="accent6" w:themeFillTint="3F"/>
      </w:tcPr>
    </w:tblStylePr>
  </w:style>
  <w:style w:type="table" w:styleId="Listmedie2">
    <w:name w:val="Medium List 2"/>
    <w:basedOn w:val="TabelNormal"/>
    <w:uiPriority w:val="66"/>
    <w:semiHidden/>
    <w:unhideWhenUsed/>
    <w:rsid w:val="007E6FDD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semiHidden/>
    <w:unhideWhenUsed/>
    <w:rsid w:val="007E6FDD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4F4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4F4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4F4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semiHidden/>
    <w:unhideWhenUsed/>
    <w:rsid w:val="007E6FDD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BB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BB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semiHidden/>
    <w:unhideWhenUsed/>
    <w:rsid w:val="007E6FDD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B4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B4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E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semiHidden/>
    <w:unhideWhenUsed/>
    <w:rsid w:val="007E6FDD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ADB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ADB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ADB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semiHidden/>
    <w:unhideWhenUsed/>
    <w:rsid w:val="007E6FDD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64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64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8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semiHidden/>
    <w:unhideWhenUsed/>
    <w:rsid w:val="007E6FDD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94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94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Umbriremedie1">
    <w:name w:val="Medium Shading 1"/>
    <w:basedOn w:val="TabelNormal"/>
    <w:uiPriority w:val="63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F57B7B" w:themeColor="accent1" w:themeTint="BF"/>
        <w:left w:val="single" w:sz="8" w:space="0" w:color="F57B7B" w:themeColor="accent1" w:themeTint="BF"/>
        <w:bottom w:val="single" w:sz="8" w:space="0" w:color="F57B7B" w:themeColor="accent1" w:themeTint="BF"/>
        <w:right w:val="single" w:sz="8" w:space="0" w:color="F57B7B" w:themeColor="accent1" w:themeTint="BF"/>
        <w:insideH w:val="single" w:sz="8" w:space="0" w:color="F5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7B7B" w:themeColor="accent1" w:themeTint="BF"/>
          <w:left w:val="single" w:sz="8" w:space="0" w:color="F57B7B" w:themeColor="accent1" w:themeTint="BF"/>
          <w:bottom w:val="single" w:sz="8" w:space="0" w:color="F57B7B" w:themeColor="accent1" w:themeTint="BF"/>
          <w:right w:val="single" w:sz="8" w:space="0" w:color="F57B7B" w:themeColor="accent1" w:themeTint="BF"/>
          <w:insideH w:val="nil"/>
          <w:insideV w:val="nil"/>
        </w:tcBorders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B7B" w:themeColor="accent1" w:themeTint="BF"/>
          <w:left w:val="single" w:sz="8" w:space="0" w:color="F57B7B" w:themeColor="accent1" w:themeTint="BF"/>
          <w:bottom w:val="single" w:sz="8" w:space="0" w:color="F57B7B" w:themeColor="accent1" w:themeTint="BF"/>
          <w:right w:val="single" w:sz="8" w:space="0" w:color="F5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C93" w:themeColor="accent2" w:themeTint="BF"/>
          <w:left w:val="single" w:sz="8" w:space="0" w:color="A9CC93" w:themeColor="accent2" w:themeTint="BF"/>
          <w:bottom w:val="single" w:sz="8" w:space="0" w:color="A9CC93" w:themeColor="accent2" w:themeTint="BF"/>
          <w:right w:val="single" w:sz="8" w:space="0" w:color="A9CC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CB72" w:themeColor="accent3" w:themeTint="BF"/>
          <w:left w:val="single" w:sz="8" w:space="0" w:color="F3CB72" w:themeColor="accent3" w:themeTint="BF"/>
          <w:bottom w:val="single" w:sz="8" w:space="0" w:color="F3CB72" w:themeColor="accent3" w:themeTint="BF"/>
          <w:right w:val="single" w:sz="8" w:space="0" w:color="F3CB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E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88C1CF" w:themeColor="accent4" w:themeTint="BF"/>
        <w:left w:val="single" w:sz="8" w:space="0" w:color="88C1CF" w:themeColor="accent4" w:themeTint="BF"/>
        <w:bottom w:val="single" w:sz="8" w:space="0" w:color="88C1CF" w:themeColor="accent4" w:themeTint="BF"/>
        <w:right w:val="single" w:sz="8" w:space="0" w:color="88C1CF" w:themeColor="accent4" w:themeTint="BF"/>
        <w:insideH w:val="single" w:sz="8" w:space="0" w:color="88C1C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1CF" w:themeColor="accent4" w:themeTint="BF"/>
          <w:left w:val="single" w:sz="8" w:space="0" w:color="88C1CF" w:themeColor="accent4" w:themeTint="BF"/>
          <w:bottom w:val="single" w:sz="8" w:space="0" w:color="88C1CF" w:themeColor="accent4" w:themeTint="BF"/>
          <w:right w:val="single" w:sz="8" w:space="0" w:color="88C1CF" w:themeColor="accent4" w:themeTint="BF"/>
          <w:insideH w:val="nil"/>
          <w:insideV w:val="nil"/>
        </w:tcBorders>
        <w:shd w:val="clear" w:color="auto" w:fill="61ADB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1CF" w:themeColor="accent4" w:themeTint="BF"/>
          <w:left w:val="single" w:sz="8" w:space="0" w:color="88C1CF" w:themeColor="accent4" w:themeTint="BF"/>
          <w:bottom w:val="single" w:sz="8" w:space="0" w:color="88C1CF" w:themeColor="accent4" w:themeTint="BF"/>
          <w:right w:val="single" w:sz="8" w:space="0" w:color="88C1C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AA7" w:themeColor="accent5" w:themeTint="BF"/>
          <w:left w:val="single" w:sz="8" w:space="0" w:color="BA8AA7" w:themeColor="accent5" w:themeTint="BF"/>
          <w:bottom w:val="single" w:sz="8" w:space="0" w:color="BA8AA7" w:themeColor="accent5" w:themeTint="BF"/>
          <w:right w:val="single" w:sz="8" w:space="0" w:color="BA8AA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8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8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E6E" w:themeColor="accent6" w:themeTint="BF"/>
          <w:left w:val="single" w:sz="8" w:space="0" w:color="F9AE6E" w:themeColor="accent6" w:themeTint="BF"/>
          <w:bottom w:val="single" w:sz="8" w:space="0" w:color="F9AE6E" w:themeColor="accent6" w:themeTint="BF"/>
          <w:right w:val="single" w:sz="8" w:space="0" w:color="F9AE6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4F4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4F4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ADB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ADB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ADB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medie1">
    <w:name w:val="Medium Grid 1"/>
    <w:basedOn w:val="TabelNormal"/>
    <w:uiPriority w:val="67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F57B7B" w:themeColor="accent1" w:themeTint="BF"/>
        <w:left w:val="single" w:sz="8" w:space="0" w:color="F57B7B" w:themeColor="accent1" w:themeTint="BF"/>
        <w:bottom w:val="single" w:sz="8" w:space="0" w:color="F57B7B" w:themeColor="accent1" w:themeTint="BF"/>
        <w:right w:val="single" w:sz="8" w:space="0" w:color="F57B7B" w:themeColor="accent1" w:themeTint="BF"/>
        <w:insideH w:val="single" w:sz="8" w:space="0" w:color="F57B7B" w:themeColor="accent1" w:themeTint="BF"/>
        <w:insideV w:val="single" w:sz="8" w:space="0" w:color="F57B7B" w:themeColor="accent1" w:themeTint="BF"/>
      </w:tblBorders>
    </w:tblPr>
    <w:tcPr>
      <w:shd w:val="clear" w:color="auto" w:fill="FB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7B7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7A7" w:themeFill="accent1" w:themeFillTint="7F"/>
      </w:tcPr>
    </w:tblStylePr>
    <w:tblStylePr w:type="band1Horz">
      <w:tblPr/>
      <w:tcPr>
        <w:shd w:val="clear" w:color="auto" w:fill="F8A7A7" w:themeFill="accent1" w:themeFillTint="7F"/>
      </w:tcPr>
    </w:tblStylePr>
  </w:style>
  <w:style w:type="table" w:styleId="Grilmedie1-Accentuare2">
    <w:name w:val="Medium Grid 1 Accent 2"/>
    <w:basedOn w:val="TabelNormal"/>
    <w:uiPriority w:val="67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A9CC93" w:themeColor="accent2" w:themeTint="BF"/>
        <w:left w:val="single" w:sz="8" w:space="0" w:color="A9CC93" w:themeColor="accent2" w:themeTint="BF"/>
        <w:bottom w:val="single" w:sz="8" w:space="0" w:color="A9CC93" w:themeColor="accent2" w:themeTint="BF"/>
        <w:right w:val="single" w:sz="8" w:space="0" w:color="A9CC93" w:themeColor="accent2" w:themeTint="BF"/>
        <w:insideH w:val="single" w:sz="8" w:space="0" w:color="A9CC93" w:themeColor="accent2" w:themeTint="BF"/>
        <w:insideV w:val="single" w:sz="8" w:space="0" w:color="A9CC93" w:themeColor="accent2" w:themeTint="BF"/>
      </w:tblBorders>
    </w:tblPr>
    <w:tcPr>
      <w:shd w:val="clear" w:color="auto" w:fill="E2E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CC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Grilmedie1-Accentuare3">
    <w:name w:val="Medium Grid 1 Accent 3"/>
    <w:basedOn w:val="TabelNormal"/>
    <w:uiPriority w:val="67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F3CB72" w:themeColor="accent3" w:themeTint="BF"/>
        <w:left w:val="single" w:sz="8" w:space="0" w:color="F3CB72" w:themeColor="accent3" w:themeTint="BF"/>
        <w:bottom w:val="single" w:sz="8" w:space="0" w:color="F3CB72" w:themeColor="accent3" w:themeTint="BF"/>
        <w:right w:val="single" w:sz="8" w:space="0" w:color="F3CB72" w:themeColor="accent3" w:themeTint="BF"/>
        <w:insideH w:val="single" w:sz="8" w:space="0" w:color="F3CB72" w:themeColor="accent3" w:themeTint="BF"/>
        <w:insideV w:val="single" w:sz="8" w:space="0" w:color="F3CB72" w:themeColor="accent3" w:themeTint="BF"/>
      </w:tblBorders>
    </w:tblPr>
    <w:tcPr>
      <w:shd w:val="clear" w:color="auto" w:fill="FBEE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CB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Grilmedie1-Accentuare4">
    <w:name w:val="Medium Grid 1 Accent 4"/>
    <w:basedOn w:val="TabelNormal"/>
    <w:uiPriority w:val="67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88C1CF" w:themeColor="accent4" w:themeTint="BF"/>
        <w:left w:val="single" w:sz="8" w:space="0" w:color="88C1CF" w:themeColor="accent4" w:themeTint="BF"/>
        <w:bottom w:val="single" w:sz="8" w:space="0" w:color="88C1CF" w:themeColor="accent4" w:themeTint="BF"/>
        <w:right w:val="single" w:sz="8" w:space="0" w:color="88C1CF" w:themeColor="accent4" w:themeTint="BF"/>
        <w:insideH w:val="single" w:sz="8" w:space="0" w:color="88C1CF" w:themeColor="accent4" w:themeTint="BF"/>
        <w:insideV w:val="single" w:sz="8" w:space="0" w:color="88C1CF" w:themeColor="accent4" w:themeTint="BF"/>
      </w:tblBorders>
    </w:tblPr>
    <w:tcPr>
      <w:shd w:val="clear" w:color="auto" w:fill="D7EA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1C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6DF" w:themeFill="accent4" w:themeFillTint="7F"/>
      </w:tcPr>
    </w:tblStylePr>
    <w:tblStylePr w:type="band1Horz">
      <w:tblPr/>
      <w:tcPr>
        <w:shd w:val="clear" w:color="auto" w:fill="B0D6DF" w:themeFill="accent4" w:themeFillTint="7F"/>
      </w:tcPr>
    </w:tblStylePr>
  </w:style>
  <w:style w:type="table" w:styleId="Grilmedie1-Accentuare5">
    <w:name w:val="Medium Grid 1 Accent 5"/>
    <w:basedOn w:val="TabelNormal"/>
    <w:uiPriority w:val="67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BA8AA7" w:themeColor="accent5" w:themeTint="BF"/>
        <w:left w:val="single" w:sz="8" w:space="0" w:color="BA8AA7" w:themeColor="accent5" w:themeTint="BF"/>
        <w:bottom w:val="single" w:sz="8" w:space="0" w:color="BA8AA7" w:themeColor="accent5" w:themeTint="BF"/>
        <w:right w:val="single" w:sz="8" w:space="0" w:color="BA8AA7" w:themeColor="accent5" w:themeTint="BF"/>
        <w:insideH w:val="single" w:sz="8" w:space="0" w:color="BA8AA7" w:themeColor="accent5" w:themeTint="BF"/>
        <w:insideV w:val="single" w:sz="8" w:space="0" w:color="BA8AA7" w:themeColor="accent5" w:themeTint="BF"/>
      </w:tblBorders>
    </w:tblPr>
    <w:tcPr>
      <w:shd w:val="clear" w:color="auto" w:fill="E8D8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8AA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Grilmedie1-Accentuare6">
    <w:name w:val="Medium Grid 1 Accent 6"/>
    <w:basedOn w:val="TabelNormal"/>
    <w:uiPriority w:val="67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F9AE6E" w:themeColor="accent6" w:themeTint="BF"/>
        <w:left w:val="single" w:sz="8" w:space="0" w:color="F9AE6E" w:themeColor="accent6" w:themeTint="BF"/>
        <w:bottom w:val="single" w:sz="8" w:space="0" w:color="F9AE6E" w:themeColor="accent6" w:themeTint="BF"/>
        <w:right w:val="single" w:sz="8" w:space="0" w:color="F9AE6E" w:themeColor="accent6" w:themeTint="BF"/>
        <w:insideH w:val="single" w:sz="8" w:space="0" w:color="F9AE6E" w:themeColor="accent6" w:themeTint="BF"/>
        <w:insideV w:val="single" w:sz="8" w:space="0" w:color="F9AE6E" w:themeColor="accent6" w:themeTint="BF"/>
      </w:tblBorders>
    </w:tblPr>
    <w:tcPr>
      <w:shd w:val="clear" w:color="auto" w:fill="FDE4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E6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table" w:styleId="Grilmedie2">
    <w:name w:val="Medium Grid 2"/>
    <w:basedOn w:val="TabelNormal"/>
    <w:uiPriority w:val="68"/>
    <w:semiHidden/>
    <w:unhideWhenUsed/>
    <w:rsid w:val="007E6FDD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semiHidden/>
    <w:unhideWhenUsed/>
    <w:rsid w:val="007E6FDD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  <w:insideH w:val="single" w:sz="8" w:space="0" w:color="F24F4F" w:themeColor="accent1"/>
        <w:insideV w:val="single" w:sz="8" w:space="0" w:color="F24F4F" w:themeColor="accent1"/>
      </w:tblBorders>
    </w:tblPr>
    <w:tcPr>
      <w:shd w:val="clear" w:color="auto" w:fill="FB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B" w:themeFill="accent1" w:themeFillTint="33"/>
      </w:tcPr>
    </w:tblStylePr>
    <w:tblStylePr w:type="band1Vert">
      <w:tblPr/>
      <w:tcPr>
        <w:shd w:val="clear" w:color="auto" w:fill="F8A7A7" w:themeFill="accent1" w:themeFillTint="7F"/>
      </w:tcPr>
    </w:tblStylePr>
    <w:tblStylePr w:type="band1Horz">
      <w:tblPr/>
      <w:tcPr>
        <w:tcBorders>
          <w:insideH w:val="single" w:sz="6" w:space="0" w:color="F24F4F" w:themeColor="accent1"/>
          <w:insideV w:val="single" w:sz="6" w:space="0" w:color="F24F4F" w:themeColor="accent1"/>
        </w:tcBorders>
        <w:shd w:val="clear" w:color="auto" w:fill="F8A7A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semiHidden/>
    <w:unhideWhenUsed/>
    <w:rsid w:val="007E6FDD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cPr>
      <w:shd w:val="clear" w:color="auto" w:fill="E2E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8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E2" w:themeFill="accent2" w:themeFillTint="33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tcBorders>
          <w:insideH w:val="single" w:sz="6" w:space="0" w:color="8DBB70" w:themeColor="accent2"/>
          <w:insideV w:val="single" w:sz="6" w:space="0" w:color="8DBB70" w:themeColor="accent2"/>
        </w:tcBorders>
        <w:shd w:val="clear" w:color="auto" w:fill="C5DD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semiHidden/>
    <w:unhideWhenUsed/>
    <w:rsid w:val="007E6FDD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cPr>
      <w:shd w:val="clear" w:color="auto" w:fill="FBEE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1D9" w:themeFill="accent3" w:themeFillTint="33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tcBorders>
          <w:insideH w:val="single" w:sz="6" w:space="0" w:color="F0BB44" w:themeColor="accent3"/>
          <w:insideV w:val="single" w:sz="6" w:space="0" w:color="F0BB44" w:themeColor="accent3"/>
        </w:tcBorders>
        <w:shd w:val="clear" w:color="auto" w:fill="F7DC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semiHidden/>
    <w:unhideWhenUsed/>
    <w:rsid w:val="007E6FDD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  <w:insideH w:val="single" w:sz="8" w:space="0" w:color="61ADBF" w:themeColor="accent4"/>
        <w:insideV w:val="single" w:sz="8" w:space="0" w:color="61ADBF" w:themeColor="accent4"/>
      </w:tblBorders>
    </w:tblPr>
    <w:tcPr>
      <w:shd w:val="clear" w:color="auto" w:fill="D7EAE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2" w:themeFill="accent4" w:themeFillTint="33"/>
      </w:tcPr>
    </w:tblStylePr>
    <w:tblStylePr w:type="band1Vert">
      <w:tblPr/>
      <w:tcPr>
        <w:shd w:val="clear" w:color="auto" w:fill="B0D6DF" w:themeFill="accent4" w:themeFillTint="7F"/>
      </w:tcPr>
    </w:tblStylePr>
    <w:tblStylePr w:type="band1Horz">
      <w:tblPr/>
      <w:tcPr>
        <w:tcBorders>
          <w:insideH w:val="single" w:sz="6" w:space="0" w:color="61ADBF" w:themeColor="accent4"/>
          <w:insideV w:val="single" w:sz="6" w:space="0" w:color="61ADBF" w:themeColor="accent4"/>
        </w:tcBorders>
        <w:shd w:val="clear" w:color="auto" w:fill="B0D6D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semiHidden/>
    <w:unhideWhenUsed/>
    <w:rsid w:val="007E6FDD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cPr>
      <w:shd w:val="clear" w:color="auto" w:fill="E8D8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EF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FE7" w:themeFill="accent5" w:themeFillTint="33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tcBorders>
          <w:insideH w:val="single" w:sz="6" w:space="0" w:color="A3648B" w:themeColor="accent5"/>
          <w:insideV w:val="single" w:sz="6" w:space="0" w:color="A3648B" w:themeColor="accent5"/>
        </w:tcBorders>
        <w:shd w:val="clear" w:color="auto" w:fill="D1B1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semiHidden/>
    <w:unhideWhenUsed/>
    <w:rsid w:val="007E6FDD"/>
    <w:pPr>
      <w:spacing w:after="0"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cPr>
      <w:shd w:val="clear" w:color="auto" w:fill="FDE4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8" w:themeFill="accent6" w:themeFillTint="33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tcBorders>
          <w:insideH w:val="single" w:sz="6" w:space="0" w:color="F8943F" w:themeColor="accent6"/>
          <w:insideV w:val="single" w:sz="6" w:space="0" w:color="F8943F" w:themeColor="accent6"/>
        </w:tcBorders>
        <w:shd w:val="clear" w:color="auto" w:fill="FBC9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4F4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4F4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4F4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A7A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A7A7" w:themeFill="accent1" w:themeFillTint="7F"/>
      </w:tcPr>
    </w:tblStylePr>
  </w:style>
  <w:style w:type="table" w:styleId="Grilmedie3-Accentuare2">
    <w:name w:val="Medium Grid 3 Accent 2"/>
    <w:basedOn w:val="TabelNormal"/>
    <w:uiPriority w:val="69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BB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BB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DD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DDB7" w:themeFill="accent2" w:themeFillTint="7F"/>
      </w:tcPr>
    </w:tblStylePr>
  </w:style>
  <w:style w:type="table" w:styleId="Grilmedie3-Accentuare3">
    <w:name w:val="Medium Grid 3 Accent 3"/>
    <w:basedOn w:val="TabelNormal"/>
    <w:uiPriority w:val="69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E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B4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B4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C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CA1" w:themeFill="accent3" w:themeFillTint="7F"/>
      </w:tcPr>
    </w:tblStylePr>
  </w:style>
  <w:style w:type="table" w:styleId="Grilmedie3-Accentuare4">
    <w:name w:val="Medium Grid 3 Accent 4"/>
    <w:basedOn w:val="TabelNormal"/>
    <w:uiPriority w:val="69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ADB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ADB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ADB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ADB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6D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6DF" w:themeFill="accent4" w:themeFillTint="7F"/>
      </w:tcPr>
    </w:tblStylePr>
  </w:style>
  <w:style w:type="table" w:styleId="Grilmedie3-Accentuare5">
    <w:name w:val="Medium Grid 3 Accent 5"/>
    <w:basedOn w:val="TabelNormal"/>
    <w:uiPriority w:val="69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8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64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64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B1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B1C4" w:themeFill="accent5" w:themeFillTint="7F"/>
      </w:tcPr>
    </w:tblStylePr>
  </w:style>
  <w:style w:type="table" w:styleId="Grilmedie3-Accentuare6">
    <w:name w:val="Medium Grid 3 Accent 6"/>
    <w:basedOn w:val="TabelNormal"/>
    <w:uiPriority w:val="69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94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94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9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99F" w:themeFill="accent6" w:themeFillTint="7F"/>
      </w:tcPr>
    </w:tblStylePr>
  </w:style>
  <w:style w:type="paragraph" w:styleId="Bibliografie">
    <w:name w:val="Bibliography"/>
    <w:basedOn w:val="Normal"/>
    <w:next w:val="Normal"/>
    <w:uiPriority w:val="37"/>
    <w:semiHidden/>
    <w:unhideWhenUsed/>
    <w:rsid w:val="007E6FDD"/>
  </w:style>
  <w:style w:type="character" w:styleId="Titlulcrii">
    <w:name w:val="Book Title"/>
    <w:basedOn w:val="Fontdeparagrafimplicit"/>
    <w:uiPriority w:val="33"/>
    <w:semiHidden/>
    <w:unhideWhenUsed/>
    <w:qFormat/>
    <w:rsid w:val="007E6FDD"/>
    <w:rPr>
      <w:rFonts w:ascii="Times New Roman" w:hAnsi="Times New Roman" w:cs="Times New Roman"/>
      <w:b/>
      <w:bCs/>
      <w:i/>
      <w:iCs/>
      <w:spacing w:val="5"/>
    </w:rPr>
  </w:style>
  <w:style w:type="character" w:customStyle="1" w:styleId="Hashtag1">
    <w:name w:val="Hashtag1"/>
    <w:basedOn w:val="Fontdeparagrafimplicit"/>
    <w:uiPriority w:val="99"/>
    <w:semiHidden/>
    <w:unhideWhenUsed/>
    <w:rsid w:val="007E6FDD"/>
    <w:rPr>
      <w:rFonts w:ascii="Times New Roman" w:hAnsi="Times New Roman" w:cs="Times New Roman"/>
      <w:color w:val="2B579A"/>
      <w:shd w:val="clear" w:color="auto" w:fill="E1DFDD"/>
    </w:rPr>
  </w:style>
  <w:style w:type="paragraph" w:styleId="Antetmesaj">
    <w:name w:val="Message Header"/>
    <w:basedOn w:val="Normal"/>
    <w:link w:val="AntetmesajCaracter"/>
    <w:uiPriority w:val="99"/>
    <w:semiHidden/>
    <w:unhideWhenUsed/>
    <w:rsid w:val="007E6F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" w:eastAsiaTheme="majorEastAsia" w:hAnsi="Calibri" w:cs="Calibri"/>
      <w:sz w:val="24"/>
      <w:szCs w:val="24"/>
    </w:rPr>
  </w:style>
  <w:style w:type="character" w:customStyle="1" w:styleId="AntetmesajCaracter">
    <w:name w:val="Antet mesaj Caracter"/>
    <w:basedOn w:val="Fontdeparagrafimplicit"/>
    <w:link w:val="Antetmesaj"/>
    <w:uiPriority w:val="99"/>
    <w:semiHidden/>
    <w:rsid w:val="007E6FDD"/>
    <w:rPr>
      <w:rFonts w:ascii="Calibri" w:eastAsiaTheme="majorEastAsia" w:hAnsi="Calibri" w:cs="Calibri"/>
      <w:sz w:val="24"/>
      <w:szCs w:val="24"/>
      <w:shd w:val="pct20" w:color="auto" w:fill="auto"/>
    </w:rPr>
  </w:style>
  <w:style w:type="table" w:styleId="TabelElegant">
    <w:name w:val="Table Elegant"/>
    <w:basedOn w:val="TabelNormal"/>
    <w:uiPriority w:val="99"/>
    <w:semiHidden/>
    <w:unhideWhenUsed/>
    <w:rsid w:val="007E6FD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7E6FD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7E6FD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7E6FD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7E6FD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7E6FDD"/>
    <w:pPr>
      <w:ind w:left="1800" w:hanging="360"/>
      <w:contextualSpacing/>
    </w:pPr>
  </w:style>
  <w:style w:type="table" w:styleId="TabelList1">
    <w:name w:val="Table List 1"/>
    <w:basedOn w:val="TabelNormal"/>
    <w:uiPriority w:val="99"/>
    <w:semiHidden/>
    <w:unhideWhenUsed/>
    <w:rsid w:val="007E6F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tabel2">
    <w:name w:val="Table List 2"/>
    <w:basedOn w:val="TabelNormal"/>
    <w:uiPriority w:val="99"/>
    <w:semiHidden/>
    <w:unhideWhenUsed/>
    <w:rsid w:val="007E6F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tabel3">
    <w:name w:val="Table List 3"/>
    <w:basedOn w:val="TabelNormal"/>
    <w:uiPriority w:val="99"/>
    <w:semiHidden/>
    <w:unhideWhenUsed/>
    <w:rsid w:val="007E6FD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tabel4">
    <w:name w:val="Table List 4"/>
    <w:basedOn w:val="TabelNormal"/>
    <w:uiPriority w:val="99"/>
    <w:semiHidden/>
    <w:unhideWhenUsed/>
    <w:rsid w:val="007E6FD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5">
    <w:name w:val="Table List 5"/>
    <w:basedOn w:val="TabelNormal"/>
    <w:uiPriority w:val="99"/>
    <w:semiHidden/>
    <w:unhideWhenUsed/>
    <w:rsid w:val="007E6FD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6">
    <w:name w:val="Table List 6"/>
    <w:basedOn w:val="TabelNormal"/>
    <w:uiPriority w:val="99"/>
    <w:semiHidden/>
    <w:unhideWhenUsed/>
    <w:rsid w:val="007E6FD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7">
    <w:name w:val="Table List 7"/>
    <w:basedOn w:val="TabelNormal"/>
    <w:uiPriority w:val="99"/>
    <w:semiHidden/>
    <w:unhideWhenUsed/>
    <w:rsid w:val="007E6F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8">
    <w:name w:val="Table List 8"/>
    <w:basedOn w:val="TabelNormal"/>
    <w:uiPriority w:val="99"/>
    <w:semiHidden/>
    <w:unhideWhenUsed/>
    <w:rsid w:val="007E6F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are">
    <w:name w:val="List Continue"/>
    <w:basedOn w:val="Normal"/>
    <w:uiPriority w:val="99"/>
    <w:semiHidden/>
    <w:unhideWhenUsed/>
    <w:rsid w:val="007E6FD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semiHidden/>
    <w:unhideWhenUsed/>
    <w:rsid w:val="007E6FD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semiHidden/>
    <w:unhideWhenUsed/>
    <w:rsid w:val="007E6FDD"/>
    <w:pPr>
      <w:spacing w:after="120"/>
      <w:ind w:left="1080"/>
      <w:contextualSpacing/>
    </w:pPr>
  </w:style>
  <w:style w:type="paragraph" w:styleId="Listcontinuare4">
    <w:name w:val="List Continue 4"/>
    <w:basedOn w:val="Normal"/>
    <w:uiPriority w:val="99"/>
    <w:semiHidden/>
    <w:unhideWhenUsed/>
    <w:rsid w:val="007E6FDD"/>
    <w:pPr>
      <w:spacing w:after="120"/>
      <w:ind w:left="1440"/>
      <w:contextualSpacing/>
    </w:pPr>
  </w:style>
  <w:style w:type="paragraph" w:styleId="Listcontinuare5">
    <w:name w:val="List Continue 5"/>
    <w:basedOn w:val="Normal"/>
    <w:uiPriority w:val="99"/>
    <w:semiHidden/>
    <w:unhideWhenUsed/>
    <w:rsid w:val="007E6FDD"/>
    <w:pPr>
      <w:spacing w:after="120"/>
      <w:ind w:left="1800"/>
      <w:contextualSpacing/>
    </w:pPr>
  </w:style>
  <w:style w:type="paragraph" w:styleId="Listparagraf">
    <w:name w:val="List Paragraph"/>
    <w:basedOn w:val="Normal"/>
    <w:link w:val="ListparagrafCaracter"/>
    <w:uiPriority w:val="34"/>
    <w:unhideWhenUsed/>
    <w:qFormat/>
    <w:rsid w:val="007E6FDD"/>
    <w:pPr>
      <w:ind w:left="720"/>
      <w:contextualSpacing/>
    </w:pPr>
  </w:style>
  <w:style w:type="paragraph" w:styleId="Listnumerotat">
    <w:name w:val="List Number"/>
    <w:basedOn w:val="Normal"/>
    <w:uiPriority w:val="99"/>
    <w:semiHidden/>
    <w:unhideWhenUsed/>
    <w:rsid w:val="007E6FDD"/>
    <w:pPr>
      <w:numPr>
        <w:numId w:val="6"/>
      </w:numPr>
      <w:contextualSpacing/>
    </w:pPr>
  </w:style>
  <w:style w:type="paragraph" w:styleId="Listanumerotat2">
    <w:name w:val="List Number 2"/>
    <w:basedOn w:val="Normal"/>
    <w:uiPriority w:val="99"/>
    <w:semiHidden/>
    <w:unhideWhenUsed/>
    <w:rsid w:val="007E6FDD"/>
    <w:pPr>
      <w:numPr>
        <w:numId w:val="7"/>
      </w:numPr>
      <w:contextualSpacing/>
    </w:pPr>
  </w:style>
  <w:style w:type="paragraph" w:styleId="Listanumerotat3">
    <w:name w:val="List Number 3"/>
    <w:basedOn w:val="Normal"/>
    <w:uiPriority w:val="99"/>
    <w:semiHidden/>
    <w:unhideWhenUsed/>
    <w:rsid w:val="007E6FDD"/>
    <w:pPr>
      <w:numPr>
        <w:numId w:val="8"/>
      </w:numPr>
      <w:contextualSpacing/>
    </w:pPr>
  </w:style>
  <w:style w:type="paragraph" w:styleId="Listanumerotat4">
    <w:name w:val="List Number 4"/>
    <w:basedOn w:val="Normal"/>
    <w:uiPriority w:val="99"/>
    <w:semiHidden/>
    <w:unhideWhenUsed/>
    <w:rsid w:val="007E6FDD"/>
    <w:pPr>
      <w:numPr>
        <w:numId w:val="9"/>
      </w:numPr>
      <w:contextualSpacing/>
    </w:pPr>
  </w:style>
  <w:style w:type="paragraph" w:styleId="Listanumerotat5">
    <w:name w:val="List Number 5"/>
    <w:basedOn w:val="Normal"/>
    <w:uiPriority w:val="99"/>
    <w:semiHidden/>
    <w:unhideWhenUsed/>
    <w:rsid w:val="007E6FDD"/>
    <w:pPr>
      <w:numPr>
        <w:numId w:val="10"/>
      </w:numPr>
      <w:contextualSpacing/>
    </w:pPr>
  </w:style>
  <w:style w:type="paragraph" w:styleId="Listcumarcatori">
    <w:name w:val="List Bullet"/>
    <w:basedOn w:val="Normal"/>
    <w:uiPriority w:val="99"/>
    <w:semiHidden/>
    <w:unhideWhenUsed/>
    <w:rsid w:val="007E6FDD"/>
    <w:pPr>
      <w:numPr>
        <w:numId w:val="11"/>
      </w:numPr>
      <w:contextualSpacing/>
    </w:pPr>
  </w:style>
  <w:style w:type="paragraph" w:styleId="Listacumarcatori2">
    <w:name w:val="List Bullet 2"/>
    <w:basedOn w:val="Normal"/>
    <w:uiPriority w:val="99"/>
    <w:semiHidden/>
    <w:unhideWhenUsed/>
    <w:rsid w:val="007E6FDD"/>
    <w:pPr>
      <w:numPr>
        <w:numId w:val="12"/>
      </w:numPr>
      <w:contextualSpacing/>
    </w:pPr>
  </w:style>
  <w:style w:type="paragraph" w:styleId="Listacumarcatori3">
    <w:name w:val="List Bullet 3"/>
    <w:basedOn w:val="Normal"/>
    <w:uiPriority w:val="99"/>
    <w:semiHidden/>
    <w:unhideWhenUsed/>
    <w:rsid w:val="007E6FDD"/>
    <w:pPr>
      <w:numPr>
        <w:numId w:val="13"/>
      </w:numPr>
      <w:contextualSpacing/>
    </w:pPr>
  </w:style>
  <w:style w:type="paragraph" w:styleId="Listacumarcatori4">
    <w:name w:val="List Bullet 4"/>
    <w:basedOn w:val="Normal"/>
    <w:uiPriority w:val="99"/>
    <w:semiHidden/>
    <w:unhideWhenUsed/>
    <w:rsid w:val="007E6FDD"/>
    <w:pPr>
      <w:numPr>
        <w:numId w:val="14"/>
      </w:numPr>
      <w:contextualSpacing/>
    </w:pPr>
  </w:style>
  <w:style w:type="paragraph" w:styleId="Listacumarcatori5">
    <w:name w:val="List Bullet 5"/>
    <w:basedOn w:val="Normal"/>
    <w:uiPriority w:val="99"/>
    <w:semiHidden/>
    <w:unhideWhenUsed/>
    <w:rsid w:val="007E6FDD"/>
    <w:pPr>
      <w:numPr>
        <w:numId w:val="15"/>
      </w:numPr>
      <w:contextualSpacing/>
    </w:pPr>
  </w:style>
  <w:style w:type="table" w:styleId="TabelClasic1">
    <w:name w:val="Table Classic 1"/>
    <w:basedOn w:val="TabelNormal"/>
    <w:uiPriority w:val="99"/>
    <w:semiHidden/>
    <w:unhideWhenUsed/>
    <w:rsid w:val="007E6FD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lasic2">
    <w:name w:val="Table Classic 2"/>
    <w:basedOn w:val="TabelNormal"/>
    <w:uiPriority w:val="99"/>
    <w:semiHidden/>
    <w:unhideWhenUsed/>
    <w:rsid w:val="007E6FD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lasic3">
    <w:name w:val="Table Classic 3"/>
    <w:basedOn w:val="TabelNormal"/>
    <w:uiPriority w:val="99"/>
    <w:semiHidden/>
    <w:unhideWhenUsed/>
    <w:rsid w:val="007E6FD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lasic4">
    <w:name w:val="Table Classic 4"/>
    <w:basedOn w:val="TabelNormal"/>
    <w:uiPriority w:val="99"/>
    <w:semiHidden/>
    <w:unhideWhenUsed/>
    <w:rsid w:val="007E6FD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eldefiguri">
    <w:name w:val="table of figures"/>
    <w:basedOn w:val="Normal"/>
    <w:next w:val="Normal"/>
    <w:uiPriority w:val="99"/>
    <w:semiHidden/>
    <w:unhideWhenUsed/>
    <w:rsid w:val="007E6FDD"/>
    <w:pPr>
      <w:spacing w:after="0"/>
    </w:pPr>
  </w:style>
  <w:style w:type="paragraph" w:styleId="Textmacrocomand">
    <w:name w:val="macro"/>
    <w:link w:val="TextmacrocomandCaracter"/>
    <w:uiPriority w:val="99"/>
    <w:semiHidden/>
    <w:unhideWhenUsed/>
    <w:rsid w:val="007E6F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imes New Roman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semiHidden/>
    <w:rsid w:val="007E6FDD"/>
    <w:rPr>
      <w:rFonts w:ascii="Consolas" w:hAnsi="Consolas" w:cs="Times New Roman"/>
    </w:rPr>
  </w:style>
  <w:style w:type="paragraph" w:styleId="Returplic">
    <w:name w:val="envelope return"/>
    <w:basedOn w:val="Normal"/>
    <w:uiPriority w:val="99"/>
    <w:semiHidden/>
    <w:unhideWhenUsed/>
    <w:rsid w:val="007E6FDD"/>
    <w:pPr>
      <w:spacing w:after="0" w:line="240" w:lineRule="auto"/>
    </w:pPr>
    <w:rPr>
      <w:rFonts w:ascii="Calibri" w:eastAsiaTheme="majorEastAsia" w:hAnsi="Calibri" w:cs="Calibri"/>
    </w:rPr>
  </w:style>
  <w:style w:type="character" w:styleId="Referinnotdefinal">
    <w:name w:val="endnote reference"/>
    <w:basedOn w:val="Fontdeparagrafimplicit"/>
    <w:uiPriority w:val="99"/>
    <w:semiHidden/>
    <w:unhideWhenUsed/>
    <w:rsid w:val="007E6FDD"/>
    <w:rPr>
      <w:rFonts w:ascii="Times New Roman" w:hAnsi="Times New Roman" w:cs="Times New Roman"/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7E6FDD"/>
    <w:pPr>
      <w:spacing w:after="0" w:line="240" w:lineRule="auto"/>
    </w:p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7E6FDD"/>
    <w:rPr>
      <w:rFonts w:ascii="Times New Roman" w:hAnsi="Times New Roman" w:cs="Times New Roman"/>
    </w:rPr>
  </w:style>
  <w:style w:type="paragraph" w:styleId="Tabeldereferinecitate">
    <w:name w:val="table of authorities"/>
    <w:basedOn w:val="Normal"/>
    <w:next w:val="Normal"/>
    <w:uiPriority w:val="99"/>
    <w:semiHidden/>
    <w:unhideWhenUsed/>
    <w:rsid w:val="007E6FDD"/>
    <w:pPr>
      <w:spacing w:after="0"/>
      <w:ind w:left="200" w:hanging="200"/>
    </w:pPr>
  </w:style>
  <w:style w:type="paragraph" w:styleId="TitluTOA">
    <w:name w:val="toa heading"/>
    <w:basedOn w:val="Normal"/>
    <w:next w:val="Normal"/>
    <w:uiPriority w:val="99"/>
    <w:semiHidden/>
    <w:unhideWhenUsed/>
    <w:rsid w:val="007E6FDD"/>
    <w:pPr>
      <w:spacing w:before="120"/>
    </w:pPr>
    <w:rPr>
      <w:rFonts w:ascii="Calibri" w:eastAsiaTheme="majorEastAsia" w:hAnsi="Calibri" w:cs="Calibri"/>
      <w:b/>
      <w:bCs/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semiHidden/>
    <w:unhideWhenUsed/>
    <w:qFormat/>
    <w:rsid w:val="007E6F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semiHidden/>
    <w:rsid w:val="007E6FDD"/>
    <w:rPr>
      <w:rFonts w:ascii="Times New Roman" w:hAnsi="Times New Roman" w:cs="Times New Roman"/>
      <w:i/>
      <w:iCs/>
      <w:color w:val="404040" w:themeColor="text1" w:themeTint="BF"/>
    </w:rPr>
  </w:style>
  <w:style w:type="character" w:styleId="Accentuat">
    <w:name w:val="Emphasis"/>
    <w:basedOn w:val="Fontdeparagrafimplicit"/>
    <w:uiPriority w:val="20"/>
    <w:semiHidden/>
    <w:unhideWhenUsed/>
    <w:qFormat/>
    <w:rsid w:val="007E6FDD"/>
    <w:rPr>
      <w:rFonts w:ascii="Times New Roman" w:hAnsi="Times New Roman" w:cs="Times New Roman"/>
      <w:i/>
      <w:iCs/>
    </w:rPr>
  </w:style>
  <w:style w:type="table" w:styleId="Listcolorat">
    <w:name w:val="Colorful List"/>
    <w:basedOn w:val="TabelNormal"/>
    <w:uiPriority w:val="72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Listcolorat-Accentuare2">
    <w:name w:val="Colorful List Accent 2"/>
    <w:basedOn w:val="TabelNormal"/>
    <w:uiPriority w:val="72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8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A14D" w:themeFill="accent2" w:themeFillShade="CC"/>
      </w:tcPr>
    </w:tblStylePr>
    <w:tblStylePr w:type="lastRow">
      <w:rPr>
        <w:b/>
        <w:bCs/>
        <w:color w:val="6DA14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Listcolorat-Accentuare3">
    <w:name w:val="Colorful List Accent 3"/>
    <w:basedOn w:val="TabelNormal"/>
    <w:uiPriority w:val="72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91A3" w:themeFill="accent4" w:themeFillShade="CC"/>
      </w:tcPr>
    </w:tblStylePr>
    <w:tblStylePr w:type="lastRow">
      <w:rPr>
        <w:b/>
        <w:bCs/>
        <w:color w:val="4291A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Listcolorat-Accentuare4">
    <w:name w:val="Colorful List Accent 4"/>
    <w:basedOn w:val="TabelNormal"/>
    <w:uiPriority w:val="72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3A212" w:themeFill="accent3" w:themeFillShade="CC"/>
      </w:tcPr>
    </w:tblStylePr>
    <w:tblStylePr w:type="lastRow">
      <w:rPr>
        <w:b/>
        <w:bCs/>
        <w:color w:val="E3A2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Listcolorat-Accentuare5">
    <w:name w:val="Colorful List Accent 5"/>
    <w:basedOn w:val="TabelNormal"/>
    <w:uiPriority w:val="72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F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7208" w:themeFill="accent6" w:themeFillShade="CC"/>
      </w:tcPr>
    </w:tblStylePr>
    <w:tblStylePr w:type="lastRow">
      <w:rPr>
        <w:b/>
        <w:bCs/>
        <w:color w:val="EF720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Listcolorat-Accentuare6">
    <w:name w:val="Colorful List Accent 6"/>
    <w:basedOn w:val="TabelNormal"/>
    <w:uiPriority w:val="72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E6F" w:themeFill="accent5" w:themeFillShade="CC"/>
      </w:tcPr>
    </w:tblStylePr>
    <w:tblStylePr w:type="lastRow">
      <w:rPr>
        <w:b/>
        <w:bCs/>
        <w:color w:val="834E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elColorat1">
    <w:name w:val="Table Colorful 1"/>
    <w:basedOn w:val="TabelNormal"/>
    <w:uiPriority w:val="99"/>
    <w:semiHidden/>
    <w:unhideWhenUsed/>
    <w:rsid w:val="007E6FD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rat2">
    <w:name w:val="Table Colorful 2"/>
    <w:basedOn w:val="TabelNormal"/>
    <w:uiPriority w:val="99"/>
    <w:semiHidden/>
    <w:unhideWhenUsed/>
    <w:rsid w:val="007E6FD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rat3">
    <w:name w:val="Table Colorful 3"/>
    <w:basedOn w:val="TabelNormal"/>
    <w:uiPriority w:val="99"/>
    <w:semiHidden/>
    <w:unhideWhenUsed/>
    <w:rsid w:val="007E6FD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Umbrirecolorat">
    <w:name w:val="Colorful Shading"/>
    <w:basedOn w:val="TabelNormal"/>
    <w:uiPriority w:val="71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F24F4F" w:themeColor="accent1"/>
        <w:bottom w:val="single" w:sz="4" w:space="0" w:color="F24F4F" w:themeColor="accent1"/>
        <w:right w:val="single" w:sz="4" w:space="0" w:color="F24F4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0D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0D0D" w:themeColor="accent1" w:themeShade="99"/>
          <w:insideV w:val="nil"/>
        </w:tcBorders>
        <w:shd w:val="clear" w:color="auto" w:fill="B30D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0D0D" w:themeFill="accent1" w:themeFillShade="99"/>
      </w:tcPr>
    </w:tblStylePr>
    <w:tblStylePr w:type="band1Vert">
      <w:tblPr/>
      <w:tcPr>
        <w:shd w:val="clear" w:color="auto" w:fill="F9B8B8" w:themeFill="accent1" w:themeFillTint="66"/>
      </w:tcPr>
    </w:tblStylePr>
    <w:tblStylePr w:type="band1Horz">
      <w:tblPr/>
      <w:tcPr>
        <w:shd w:val="clear" w:color="auto" w:fill="F8A7A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BB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79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793A" w:themeColor="accent2" w:themeShade="99"/>
          <w:insideV w:val="nil"/>
        </w:tcBorders>
        <w:shd w:val="clear" w:color="auto" w:fill="5279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3A" w:themeFill="accent2" w:themeFillShade="99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C5DD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ADBF" w:themeColor="accent4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ADB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A7A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A7A0D" w:themeColor="accent3" w:themeShade="99"/>
          <w:insideV w:val="nil"/>
        </w:tcBorders>
        <w:shd w:val="clear" w:color="auto" w:fill="AA7A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7A0D" w:themeFill="accent3" w:themeFillShade="99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BB44" w:themeColor="accent3"/>
        <w:left w:val="single" w:sz="4" w:space="0" w:color="61ADBF" w:themeColor="accent4"/>
        <w:bottom w:val="single" w:sz="4" w:space="0" w:color="61ADBF" w:themeColor="accent4"/>
        <w:right w:val="single" w:sz="4" w:space="0" w:color="61ADB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BB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6C7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6C7A" w:themeColor="accent4" w:themeShade="99"/>
          <w:insideV w:val="nil"/>
        </w:tcBorders>
        <w:shd w:val="clear" w:color="auto" w:fill="316C7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6C7A" w:themeFill="accent4" w:themeFillShade="99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B0D6D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943F" w:themeColor="accent6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F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94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A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A53" w:themeColor="accent5" w:themeShade="99"/>
          <w:insideV w:val="nil"/>
        </w:tcBorders>
        <w:shd w:val="clear" w:color="auto" w:fill="623A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A53" w:themeFill="accent5" w:themeFillShade="99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1B1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648B" w:themeColor="accent5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64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560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5606" w:themeColor="accent6" w:themeShade="99"/>
          <w:insideV w:val="nil"/>
        </w:tcBorders>
        <w:shd w:val="clear" w:color="auto" w:fill="B3560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606" w:themeFill="accent6" w:themeFillShade="99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BC9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colorat">
    <w:name w:val="Colorful Grid"/>
    <w:basedOn w:val="TabelNormal"/>
    <w:uiPriority w:val="73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B" w:themeFill="accent1" w:themeFillTint="33"/>
    </w:tcPr>
    <w:tblStylePr w:type="firstRow">
      <w:rPr>
        <w:b/>
        <w:bCs/>
      </w:rPr>
      <w:tblPr/>
      <w:tcPr>
        <w:shd w:val="clear" w:color="auto" w:fill="F9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F10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F1010" w:themeFill="accent1" w:themeFillShade="BF"/>
      </w:tcPr>
    </w:tblStylePr>
    <w:tblStylePr w:type="band1Vert">
      <w:tblPr/>
      <w:tcPr>
        <w:shd w:val="clear" w:color="auto" w:fill="F8A7A7" w:themeFill="accent1" w:themeFillTint="7F"/>
      </w:tcPr>
    </w:tblStylePr>
    <w:tblStylePr w:type="band1Horz">
      <w:tblPr/>
      <w:tcPr>
        <w:shd w:val="clear" w:color="auto" w:fill="F8A7A7" w:themeFill="accent1" w:themeFillTint="7F"/>
      </w:tcPr>
    </w:tblStylePr>
  </w:style>
  <w:style w:type="table" w:styleId="Grilcolorat-Accentuare2">
    <w:name w:val="Colorful Grid Accent 2"/>
    <w:basedOn w:val="TabelNormal"/>
    <w:uiPriority w:val="73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</w:rPr>
      <w:tblPr/>
      <w:tcPr>
        <w:shd w:val="clear" w:color="auto" w:fill="D1E3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3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9748" w:themeFill="accent2" w:themeFillShade="BF"/>
      </w:tcPr>
    </w:tblStylePr>
    <w:tblStylePr w:type="band1Vert">
      <w:tblPr/>
      <w:tcPr>
        <w:shd w:val="clear" w:color="auto" w:fill="C5DDB7" w:themeFill="accent2" w:themeFillTint="7F"/>
      </w:tcPr>
    </w:tblStylePr>
    <w:tblStylePr w:type="band1Horz">
      <w:tblPr/>
      <w:tcPr>
        <w:shd w:val="clear" w:color="auto" w:fill="C5DDB7" w:themeFill="accent2" w:themeFillTint="7F"/>
      </w:tcPr>
    </w:tblStylePr>
  </w:style>
  <w:style w:type="table" w:styleId="Grilcolorat-Accentuare3">
    <w:name w:val="Colorful Grid Accent 3"/>
    <w:basedOn w:val="TabelNormal"/>
    <w:uiPriority w:val="73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</w:rPr>
      <w:tblPr/>
      <w:tcPr>
        <w:shd w:val="clear" w:color="auto" w:fill="F9E3B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3B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59811" w:themeFill="accent3" w:themeFillShade="BF"/>
      </w:tcPr>
    </w:tblStylePr>
    <w:tblStylePr w:type="band1Vert">
      <w:tblPr/>
      <w:tcPr>
        <w:shd w:val="clear" w:color="auto" w:fill="F7DCA1" w:themeFill="accent3" w:themeFillTint="7F"/>
      </w:tcPr>
    </w:tblStylePr>
    <w:tblStylePr w:type="band1Horz">
      <w:tblPr/>
      <w:tcPr>
        <w:shd w:val="clear" w:color="auto" w:fill="F7DCA1" w:themeFill="accent3" w:themeFillTint="7F"/>
      </w:tcPr>
    </w:tblStylePr>
  </w:style>
  <w:style w:type="table" w:styleId="Grilcolorat-Accentuare4">
    <w:name w:val="Colorful Grid Accent 4"/>
    <w:basedOn w:val="TabelNormal"/>
    <w:uiPriority w:val="73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</w:rPr>
      <w:tblPr/>
      <w:tcPr>
        <w:shd w:val="clear" w:color="auto" w:fill="BFDEE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DEE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E879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E8799" w:themeFill="accent4" w:themeFillShade="BF"/>
      </w:tcPr>
    </w:tblStylePr>
    <w:tblStylePr w:type="band1Vert">
      <w:tblPr/>
      <w:tcPr>
        <w:shd w:val="clear" w:color="auto" w:fill="B0D6DF" w:themeFill="accent4" w:themeFillTint="7F"/>
      </w:tcPr>
    </w:tblStylePr>
    <w:tblStylePr w:type="band1Horz">
      <w:tblPr/>
      <w:tcPr>
        <w:shd w:val="clear" w:color="auto" w:fill="B0D6DF" w:themeFill="accent4" w:themeFillTint="7F"/>
      </w:tcPr>
    </w:tblStylePr>
  </w:style>
  <w:style w:type="table" w:styleId="Grilcolorat-Accentuare5">
    <w:name w:val="Colorful Grid Accent 5"/>
    <w:basedOn w:val="TabelNormal"/>
    <w:uiPriority w:val="73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</w:rPr>
      <w:tblPr/>
      <w:tcPr>
        <w:shd w:val="clear" w:color="auto" w:fill="DAC0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C0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4968" w:themeFill="accent5" w:themeFillShade="BF"/>
      </w:tcPr>
    </w:tblStylePr>
    <w:tblStylePr w:type="band1Vert">
      <w:tblPr/>
      <w:tcPr>
        <w:shd w:val="clear" w:color="auto" w:fill="D1B1C4" w:themeFill="accent5" w:themeFillTint="7F"/>
      </w:tcPr>
    </w:tblStylePr>
    <w:tblStylePr w:type="band1Horz">
      <w:tblPr/>
      <w:tcPr>
        <w:shd w:val="clear" w:color="auto" w:fill="D1B1C4" w:themeFill="accent5" w:themeFillTint="7F"/>
      </w:tcPr>
    </w:tblStylePr>
  </w:style>
  <w:style w:type="table" w:styleId="Grilcolorat-Accentuare6">
    <w:name w:val="Colorful Grid Accent 6"/>
    <w:basedOn w:val="TabelNormal"/>
    <w:uiPriority w:val="73"/>
    <w:semiHidden/>
    <w:unhideWhenUsed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</w:rPr>
      <w:tblPr/>
      <w:tcPr>
        <w:shd w:val="clear" w:color="auto" w:fill="FCD4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4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06B08" w:themeFill="accent6" w:themeFillShade="BF"/>
      </w:tcPr>
    </w:tblStylePr>
    <w:tblStylePr w:type="band1Vert">
      <w:tblPr/>
      <w:tcPr>
        <w:shd w:val="clear" w:color="auto" w:fill="FBC99F" w:themeFill="accent6" w:themeFillTint="7F"/>
      </w:tcPr>
    </w:tblStylePr>
    <w:tblStylePr w:type="band1Horz">
      <w:tblPr/>
      <w:tcPr>
        <w:shd w:val="clear" w:color="auto" w:fill="FBC99F" w:themeFill="accent6" w:themeFillTint="7F"/>
      </w:tcPr>
    </w:tblStyle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E6FDD"/>
    <w:pPr>
      <w:spacing w:line="240" w:lineRule="auto"/>
    </w:p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E6FDD"/>
    <w:rPr>
      <w:rFonts w:ascii="Times New Roman" w:hAnsi="Times New Roman" w:cs="Times New Roman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E6FD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E6FDD"/>
    <w:rPr>
      <w:rFonts w:ascii="Times New Roman" w:hAnsi="Times New Roman" w:cs="Times New Roman"/>
      <w:b/>
      <w:bCs/>
    </w:rPr>
  </w:style>
  <w:style w:type="character" w:styleId="Referincomentariu">
    <w:name w:val="annotation reference"/>
    <w:basedOn w:val="Fontdeparagrafimplicit"/>
    <w:uiPriority w:val="99"/>
    <w:semiHidden/>
    <w:unhideWhenUsed/>
    <w:rsid w:val="007E6FDD"/>
    <w:rPr>
      <w:rFonts w:ascii="Times New Roman" w:hAnsi="Times New Roman" w:cs="Times New Roman"/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E6FDD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6FDD"/>
    <w:rPr>
      <w:rFonts w:ascii="Microsoft YaHei UI" w:eastAsia="Microsoft YaHei UI" w:hAnsi="Microsoft YaHei UI" w:cs="Times New Roman"/>
      <w:sz w:val="18"/>
      <w:szCs w:val="18"/>
    </w:rPr>
  </w:style>
  <w:style w:type="paragraph" w:styleId="Adresplic">
    <w:name w:val="envelope address"/>
    <w:basedOn w:val="Normal"/>
    <w:uiPriority w:val="99"/>
    <w:semiHidden/>
    <w:unhideWhenUsed/>
    <w:rsid w:val="007E6F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="Calibri"/>
      <w:sz w:val="24"/>
      <w:szCs w:val="24"/>
    </w:rPr>
  </w:style>
  <w:style w:type="paragraph" w:styleId="Textbloc">
    <w:name w:val="Block Text"/>
    <w:basedOn w:val="Normal"/>
    <w:uiPriority w:val="99"/>
    <w:semiHidden/>
    <w:unhideWhenUsed/>
    <w:rsid w:val="007E6FDD"/>
    <w:pPr>
      <w:pBdr>
        <w:top w:val="single" w:sz="2" w:space="10" w:color="F24F4F" w:themeColor="accent1"/>
        <w:left w:val="single" w:sz="2" w:space="10" w:color="F24F4F" w:themeColor="accent1"/>
        <w:bottom w:val="single" w:sz="2" w:space="10" w:color="F24F4F" w:themeColor="accent1"/>
        <w:right w:val="single" w:sz="2" w:space="10" w:color="F24F4F" w:themeColor="accent1"/>
      </w:pBdr>
      <w:ind w:left="1152" w:right="1152"/>
    </w:pPr>
    <w:rPr>
      <w:i/>
      <w:iCs/>
      <w:color w:val="F24F4F" w:themeColor="accent1"/>
    </w:rPr>
  </w:style>
  <w:style w:type="paragraph" w:styleId="Plandocument">
    <w:name w:val="Document Map"/>
    <w:basedOn w:val="Normal"/>
    <w:link w:val="PlandocumentCaracter"/>
    <w:uiPriority w:val="99"/>
    <w:semiHidden/>
    <w:unhideWhenUsed/>
    <w:rsid w:val="007E6FDD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7E6FDD"/>
    <w:rPr>
      <w:rFonts w:ascii="Microsoft YaHei UI" w:eastAsia="Microsoft YaHei UI" w:hAnsi="Microsoft YaHei UI" w:cs="Times New Roman"/>
      <w:sz w:val="18"/>
      <w:szCs w:val="1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E6FDD"/>
    <w:rPr>
      <w:rFonts w:ascii="Calibri" w:eastAsiaTheme="majorEastAsia" w:hAnsi="Calibri" w:cs="Calibri"/>
      <w:color w:val="DF1010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E6FDD"/>
    <w:rPr>
      <w:rFonts w:ascii="Calibri" w:eastAsiaTheme="majorEastAsia" w:hAnsi="Calibri" w:cs="Calibri"/>
      <w:color w:val="940B0B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E6FDD"/>
    <w:rPr>
      <w:rFonts w:ascii="Calibri" w:eastAsiaTheme="majorEastAsia" w:hAnsi="Calibri" w:cs="Calibri"/>
      <w:i/>
      <w:iCs/>
      <w:color w:val="940B0B" w:themeColor="accent1" w:themeShade="7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E6FDD"/>
    <w:rPr>
      <w:rFonts w:ascii="Calibri" w:eastAsiaTheme="majorEastAsia" w:hAnsi="Calibri" w:cs="Calibri"/>
      <w:color w:val="272727" w:themeColor="text1" w:themeTint="D8"/>
      <w:sz w:val="21"/>
      <w:szCs w:val="21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E6FDD"/>
    <w:rPr>
      <w:rFonts w:ascii="Calibri" w:eastAsiaTheme="majorEastAsia" w:hAnsi="Calibri" w:cs="Calibri"/>
      <w:i/>
      <w:iCs/>
      <w:color w:val="272727" w:themeColor="text1" w:themeTint="D8"/>
      <w:sz w:val="21"/>
      <w:szCs w:val="21"/>
    </w:rPr>
  </w:style>
  <w:style w:type="numbering" w:styleId="ArticolSeciune">
    <w:name w:val="Outline List 3"/>
    <w:basedOn w:val="FrListare"/>
    <w:uiPriority w:val="99"/>
    <w:semiHidden/>
    <w:unhideWhenUsed/>
    <w:rsid w:val="007E6FDD"/>
    <w:pPr>
      <w:numPr>
        <w:numId w:val="16"/>
      </w:numPr>
    </w:pPr>
  </w:style>
  <w:style w:type="table" w:styleId="Tabelprimar1">
    <w:name w:val="Plain Table 1"/>
    <w:basedOn w:val="TabelNormal"/>
    <w:uiPriority w:val="41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primar2">
    <w:name w:val="Plain Table 2"/>
    <w:basedOn w:val="TabelNormal"/>
    <w:uiPriority w:val="42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primar3">
    <w:name w:val="Plain Table 3"/>
    <w:basedOn w:val="TabelNormal"/>
    <w:uiPriority w:val="43"/>
    <w:rsid w:val="007E6F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simplu4">
    <w:name w:val="Plain Table 4"/>
    <w:basedOn w:val="TabelNormal"/>
    <w:uiPriority w:val="44"/>
    <w:rsid w:val="007E6F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simplu5">
    <w:name w:val="Plain Table 5"/>
    <w:basedOn w:val="TabelNormal"/>
    <w:uiPriority w:val="45"/>
    <w:rsid w:val="007E6FD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at">
    <w:name w:val="Date"/>
    <w:basedOn w:val="Normal"/>
    <w:next w:val="Normal"/>
    <w:link w:val="DatCaracter"/>
    <w:uiPriority w:val="99"/>
    <w:semiHidden/>
    <w:unhideWhenUsed/>
    <w:rsid w:val="007E6FDD"/>
  </w:style>
  <w:style w:type="character" w:customStyle="1" w:styleId="DatCaracter">
    <w:name w:val="Dată Caracter"/>
    <w:basedOn w:val="Fontdeparagrafimplicit"/>
    <w:link w:val="Dat"/>
    <w:uiPriority w:val="99"/>
    <w:semiHidden/>
    <w:rsid w:val="007E6FDD"/>
    <w:rPr>
      <w:rFonts w:ascii="Times New Roman" w:hAnsi="Times New Roman" w:cs="Times New Roman"/>
    </w:rPr>
  </w:style>
  <w:style w:type="character" w:styleId="Referireintens">
    <w:name w:val="Intense Reference"/>
    <w:basedOn w:val="Fontdeparagrafimplicit"/>
    <w:uiPriority w:val="32"/>
    <w:semiHidden/>
    <w:unhideWhenUsed/>
    <w:qFormat/>
    <w:rsid w:val="007E6FDD"/>
    <w:rPr>
      <w:rFonts w:ascii="Times New Roman" w:hAnsi="Times New Roman" w:cs="Times New Roman"/>
      <w:b/>
      <w:bCs/>
      <w:smallCaps/>
      <w:color w:val="F24F4F" w:themeColor="accent1"/>
      <w:spacing w:val="5"/>
    </w:rPr>
  </w:style>
  <w:style w:type="paragraph" w:styleId="Citatintens">
    <w:name w:val="Intense Quote"/>
    <w:basedOn w:val="Normal"/>
    <w:next w:val="Normal"/>
    <w:link w:val="CitatintensCaracter"/>
    <w:uiPriority w:val="30"/>
    <w:semiHidden/>
    <w:unhideWhenUsed/>
    <w:qFormat/>
    <w:rsid w:val="007E6FDD"/>
    <w:pPr>
      <w:pBdr>
        <w:top w:val="single" w:sz="4" w:space="10" w:color="F24F4F" w:themeColor="accent1"/>
        <w:bottom w:val="single" w:sz="4" w:space="10" w:color="F24F4F" w:themeColor="accent1"/>
      </w:pBdr>
      <w:spacing w:before="360" w:after="360"/>
      <w:ind w:left="864" w:right="864"/>
      <w:jc w:val="center"/>
    </w:pPr>
    <w:rPr>
      <w:i/>
      <w:iCs/>
      <w:color w:val="F24F4F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semiHidden/>
    <w:rsid w:val="007E6FDD"/>
    <w:rPr>
      <w:rFonts w:ascii="Times New Roman" w:hAnsi="Times New Roman" w:cs="Times New Roman"/>
      <w:i/>
      <w:iCs/>
      <w:color w:val="F24F4F" w:themeColor="accent1"/>
    </w:rPr>
  </w:style>
  <w:style w:type="character" w:styleId="Accentuareintens">
    <w:name w:val="Intense Emphasis"/>
    <w:basedOn w:val="Fontdeparagrafimplicit"/>
    <w:uiPriority w:val="21"/>
    <w:semiHidden/>
    <w:unhideWhenUsed/>
    <w:qFormat/>
    <w:rsid w:val="007E6FDD"/>
    <w:rPr>
      <w:rFonts w:ascii="Times New Roman" w:hAnsi="Times New Roman" w:cs="Times New Roman"/>
      <w:i/>
      <w:iCs/>
      <w:color w:val="F24F4F" w:themeColor="accent1"/>
    </w:rPr>
  </w:style>
  <w:style w:type="paragraph" w:styleId="NormalWeb">
    <w:name w:val="Normal (Web)"/>
    <w:basedOn w:val="Normal"/>
    <w:uiPriority w:val="99"/>
    <w:semiHidden/>
    <w:unhideWhenUsed/>
    <w:rsid w:val="007E6FDD"/>
    <w:rPr>
      <w:sz w:val="24"/>
      <w:szCs w:val="24"/>
    </w:rPr>
  </w:style>
  <w:style w:type="character" w:customStyle="1" w:styleId="Hyperlinkinteligent1">
    <w:name w:val="Hyperlink inteligent1"/>
    <w:basedOn w:val="Fontdeparagrafimplicit"/>
    <w:uiPriority w:val="99"/>
    <w:semiHidden/>
    <w:unhideWhenUsed/>
    <w:rsid w:val="007E6FDD"/>
    <w:rPr>
      <w:rFonts w:ascii="Times New Roman" w:hAnsi="Times New Roman" w:cs="Times New Roman"/>
      <w:u w:val="dotted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E6FDD"/>
    <w:rPr>
      <w:rFonts w:ascii="Times New Roman" w:hAnsi="Times New Roman" w:cs="Times New Roman"/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7E6FD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7E6FDD"/>
    <w:rPr>
      <w:rFonts w:ascii="Times New Roman" w:hAnsi="Times New Roman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7E6FD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7E6FDD"/>
    <w:rPr>
      <w:rFonts w:ascii="Times New Roman" w:hAnsi="Times New Roman" w:cs="Times New Roman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7E6FD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7E6FDD"/>
    <w:rPr>
      <w:rFonts w:ascii="Times New Roman" w:hAnsi="Times New Roman" w:cs="Times New Roman"/>
      <w:sz w:val="16"/>
      <w:szCs w:val="16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7E6FDD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7E6FDD"/>
    <w:rPr>
      <w:rFonts w:ascii="Times New Roman" w:hAnsi="Times New Roman" w:cs="Times New Roman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7E6FDD"/>
    <w:pPr>
      <w:spacing w:after="120" w:line="480" w:lineRule="auto"/>
      <w:ind w:left="360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7E6FDD"/>
    <w:rPr>
      <w:rFonts w:ascii="Times New Roman" w:hAnsi="Times New Roman" w:cs="Times New Roman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7E6FDD"/>
    <w:pPr>
      <w:spacing w:after="120"/>
      <w:ind w:left="360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7E6FDD"/>
    <w:rPr>
      <w:rFonts w:ascii="Times New Roman" w:hAnsi="Times New Roman" w:cs="Times New Roman"/>
      <w:sz w:val="16"/>
      <w:szCs w:val="16"/>
    </w:rPr>
  </w:style>
  <w:style w:type="paragraph" w:styleId="Primindentpentrucorptext">
    <w:name w:val="Body Text First Indent"/>
    <w:basedOn w:val="Corptext"/>
    <w:link w:val="PrimindentpentrucorptextCaracter"/>
    <w:uiPriority w:val="99"/>
    <w:semiHidden/>
    <w:unhideWhenUsed/>
    <w:rsid w:val="007E6FDD"/>
    <w:pPr>
      <w:spacing w:after="320"/>
      <w:ind w:firstLine="360"/>
    </w:pPr>
  </w:style>
  <w:style w:type="character" w:customStyle="1" w:styleId="PrimindentpentrucorptextCaracter">
    <w:name w:val="Prim indent pentru corp text Caracter"/>
    <w:basedOn w:val="CorptextCaracter"/>
    <w:link w:val="Primindentpentrucorptext"/>
    <w:uiPriority w:val="99"/>
    <w:semiHidden/>
    <w:rsid w:val="007E6FDD"/>
    <w:rPr>
      <w:rFonts w:ascii="Times New Roman" w:hAnsi="Times New Roman" w:cs="Times New Roman"/>
    </w:rPr>
  </w:style>
  <w:style w:type="paragraph" w:styleId="Primindentpentrucorptext2">
    <w:name w:val="Body Text First Indent 2"/>
    <w:basedOn w:val="Indentcorptext"/>
    <w:link w:val="Primindentpentrucorptext2Caracter"/>
    <w:uiPriority w:val="99"/>
    <w:semiHidden/>
    <w:unhideWhenUsed/>
    <w:rsid w:val="007E6FDD"/>
    <w:pPr>
      <w:spacing w:after="320"/>
      <w:ind w:firstLine="360"/>
    </w:pPr>
  </w:style>
  <w:style w:type="character" w:customStyle="1" w:styleId="Primindentpentrucorptext2Caracter">
    <w:name w:val="Prim indent pentru corp text 2 Caracter"/>
    <w:basedOn w:val="IndentcorptextCaracter"/>
    <w:link w:val="Primindentpentrucorptext2"/>
    <w:uiPriority w:val="99"/>
    <w:semiHidden/>
    <w:rsid w:val="007E6FDD"/>
    <w:rPr>
      <w:rFonts w:ascii="Times New Roman" w:hAnsi="Times New Roman" w:cs="Times New Roman"/>
    </w:rPr>
  </w:style>
  <w:style w:type="paragraph" w:styleId="Indentnormal">
    <w:name w:val="Normal Indent"/>
    <w:basedOn w:val="Normal"/>
    <w:uiPriority w:val="99"/>
    <w:semiHidden/>
    <w:unhideWhenUsed/>
    <w:rsid w:val="007E6FDD"/>
    <w:pPr>
      <w:ind w:left="720"/>
    </w:pPr>
  </w:style>
  <w:style w:type="paragraph" w:styleId="Titlunot">
    <w:name w:val="Note Heading"/>
    <w:basedOn w:val="Normal"/>
    <w:next w:val="Normal"/>
    <w:link w:val="TitlunotCaracter"/>
    <w:uiPriority w:val="99"/>
    <w:semiHidden/>
    <w:unhideWhenUsed/>
    <w:rsid w:val="007E6FDD"/>
    <w:pPr>
      <w:spacing w:after="0" w:line="240" w:lineRule="auto"/>
    </w:pPr>
  </w:style>
  <w:style w:type="character" w:customStyle="1" w:styleId="TitlunotCaracter">
    <w:name w:val="Titlu notă Caracter"/>
    <w:basedOn w:val="Fontdeparagrafimplicit"/>
    <w:link w:val="Titlunot"/>
    <w:uiPriority w:val="99"/>
    <w:semiHidden/>
    <w:rsid w:val="007E6FDD"/>
    <w:rPr>
      <w:rFonts w:ascii="Times New Roman" w:hAnsi="Times New Roman" w:cs="Times New Roman"/>
    </w:rPr>
  </w:style>
  <w:style w:type="table" w:styleId="TabelContemporan">
    <w:name w:val="Table Contemporary"/>
    <w:basedOn w:val="TabelNormal"/>
    <w:uiPriority w:val="99"/>
    <w:semiHidden/>
    <w:unhideWhenUsed/>
    <w:rsid w:val="007E6F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deculoaredeschis">
    <w:name w:val="Light List"/>
    <w:basedOn w:val="TabelNormal"/>
    <w:uiPriority w:val="61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4F4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band1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ADB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  <w:tblStylePr w:type="band1Horz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</w:style>
  <w:style w:type="table" w:styleId="Umbriredeculoaredeschis">
    <w:name w:val="Light Shading"/>
    <w:basedOn w:val="TabelNormal"/>
    <w:uiPriority w:val="60"/>
    <w:semiHidden/>
    <w:unhideWhenUsed/>
    <w:rsid w:val="007E6F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semiHidden/>
    <w:unhideWhenUsed/>
    <w:rsid w:val="007E6FDD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8" w:space="0" w:color="F24F4F" w:themeColor="accent1"/>
        <w:bottom w:val="single" w:sz="8" w:space="0" w:color="F24F4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1"/>
          <w:left w:val="nil"/>
          <w:bottom w:val="single" w:sz="8" w:space="0" w:color="F24F4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4F4F" w:themeColor="accent1"/>
          <w:left w:val="nil"/>
          <w:bottom w:val="single" w:sz="8" w:space="0" w:color="F24F4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D3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semiHidden/>
    <w:unhideWhenUsed/>
    <w:rsid w:val="007E6FDD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8" w:space="0" w:color="8DBB70" w:themeColor="accent2"/>
        <w:bottom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B70" w:themeColor="accent2"/>
          <w:left w:val="nil"/>
          <w:bottom w:val="single" w:sz="8" w:space="0" w:color="8DBB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EDB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semiHidden/>
    <w:unhideWhenUsed/>
    <w:rsid w:val="007E6FDD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8" w:space="0" w:color="F0BB44" w:themeColor="accent3"/>
        <w:bottom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B44" w:themeColor="accent3"/>
          <w:left w:val="nil"/>
          <w:bottom w:val="single" w:sz="8" w:space="0" w:color="F0BB4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ED0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semiHidden/>
    <w:unhideWhenUsed/>
    <w:rsid w:val="007E6FDD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8" w:space="0" w:color="61ADBF" w:themeColor="accent4"/>
        <w:bottom w:val="single" w:sz="8" w:space="0" w:color="61ADB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ADBF" w:themeColor="accent4"/>
          <w:left w:val="nil"/>
          <w:bottom w:val="single" w:sz="8" w:space="0" w:color="61ADB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ADBF" w:themeColor="accent4"/>
          <w:left w:val="nil"/>
          <w:bottom w:val="single" w:sz="8" w:space="0" w:color="61ADB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EF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semiHidden/>
    <w:unhideWhenUsed/>
    <w:rsid w:val="007E6FDD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8" w:space="0" w:color="A3648B" w:themeColor="accent5"/>
        <w:bottom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648B" w:themeColor="accent5"/>
          <w:left w:val="nil"/>
          <w:bottom w:val="single" w:sz="8" w:space="0" w:color="A364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8E2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semiHidden/>
    <w:unhideWhenUsed/>
    <w:rsid w:val="007E6FDD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8" w:space="0" w:color="F8943F" w:themeColor="accent6"/>
        <w:bottom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943F" w:themeColor="accent6"/>
          <w:left w:val="nil"/>
          <w:bottom w:val="single" w:sz="8" w:space="0" w:color="F894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CF" w:themeFill="accent6" w:themeFillTint="3F"/>
      </w:tcPr>
    </w:tblStylePr>
  </w:style>
  <w:style w:type="table" w:styleId="Grildeculoaredeschis">
    <w:name w:val="Light Grid"/>
    <w:basedOn w:val="TabelNormal"/>
    <w:uiPriority w:val="62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F24F4F" w:themeColor="accent1"/>
        <w:left w:val="single" w:sz="8" w:space="0" w:color="F24F4F" w:themeColor="accent1"/>
        <w:bottom w:val="single" w:sz="8" w:space="0" w:color="F24F4F" w:themeColor="accent1"/>
        <w:right w:val="single" w:sz="8" w:space="0" w:color="F24F4F" w:themeColor="accent1"/>
        <w:insideH w:val="single" w:sz="8" w:space="0" w:color="F24F4F" w:themeColor="accent1"/>
        <w:insideV w:val="single" w:sz="8" w:space="0" w:color="F24F4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18" w:space="0" w:color="F24F4F" w:themeColor="accent1"/>
          <w:right w:val="single" w:sz="8" w:space="0" w:color="F24F4F" w:themeColor="accent1"/>
          <w:insideH w:val="nil"/>
          <w:insideV w:val="single" w:sz="8" w:space="0" w:color="F24F4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  <w:insideH w:val="nil"/>
          <w:insideV w:val="single" w:sz="8" w:space="0" w:color="F24F4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</w:tcPr>
    </w:tblStylePr>
    <w:tblStylePr w:type="band1Vert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</w:tcBorders>
        <w:shd w:val="clear" w:color="auto" w:fill="FBD3D3" w:themeFill="accent1" w:themeFillTint="3F"/>
      </w:tcPr>
    </w:tblStylePr>
    <w:tblStylePr w:type="band1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  <w:insideV w:val="single" w:sz="8" w:space="0" w:color="F24F4F" w:themeColor="accent1"/>
        </w:tcBorders>
        <w:shd w:val="clear" w:color="auto" w:fill="FBD3D3" w:themeFill="accent1" w:themeFillTint="3F"/>
      </w:tcPr>
    </w:tblStylePr>
    <w:tblStylePr w:type="band2Horz">
      <w:tblPr/>
      <w:tcPr>
        <w:tcBorders>
          <w:top w:val="single" w:sz="8" w:space="0" w:color="F24F4F" w:themeColor="accent1"/>
          <w:left w:val="single" w:sz="8" w:space="0" w:color="F24F4F" w:themeColor="accent1"/>
          <w:bottom w:val="single" w:sz="8" w:space="0" w:color="F24F4F" w:themeColor="accent1"/>
          <w:right w:val="single" w:sz="8" w:space="0" w:color="F24F4F" w:themeColor="accent1"/>
          <w:insideV w:val="single" w:sz="8" w:space="0" w:color="F24F4F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8DBB70" w:themeColor="accent2"/>
        <w:left w:val="single" w:sz="8" w:space="0" w:color="8DBB70" w:themeColor="accent2"/>
        <w:bottom w:val="single" w:sz="8" w:space="0" w:color="8DBB70" w:themeColor="accent2"/>
        <w:right w:val="single" w:sz="8" w:space="0" w:color="8DBB70" w:themeColor="accent2"/>
        <w:insideH w:val="single" w:sz="8" w:space="0" w:color="8DBB70" w:themeColor="accent2"/>
        <w:insideV w:val="single" w:sz="8" w:space="0" w:color="8DBB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1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H w:val="nil"/>
          <w:insideV w:val="single" w:sz="8" w:space="0" w:color="8DBB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</w:tcPr>
    </w:tblStylePr>
    <w:tblStylePr w:type="band1Vert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</w:tcBorders>
        <w:shd w:val="clear" w:color="auto" w:fill="E2EEDB" w:themeFill="accent2" w:themeFillTint="3F"/>
      </w:tcPr>
    </w:tblStylePr>
    <w:tblStylePr w:type="band1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  <w:shd w:val="clear" w:color="auto" w:fill="E2EEDB" w:themeFill="accent2" w:themeFillTint="3F"/>
      </w:tcPr>
    </w:tblStylePr>
    <w:tblStylePr w:type="band2Horz">
      <w:tblPr/>
      <w:tcPr>
        <w:tcBorders>
          <w:top w:val="single" w:sz="8" w:space="0" w:color="8DBB70" w:themeColor="accent2"/>
          <w:left w:val="single" w:sz="8" w:space="0" w:color="8DBB70" w:themeColor="accent2"/>
          <w:bottom w:val="single" w:sz="8" w:space="0" w:color="8DBB70" w:themeColor="accent2"/>
          <w:right w:val="single" w:sz="8" w:space="0" w:color="8DBB70" w:themeColor="accent2"/>
          <w:insideV w:val="single" w:sz="8" w:space="0" w:color="8DBB70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F0BB44" w:themeColor="accent3"/>
        <w:left w:val="single" w:sz="8" w:space="0" w:color="F0BB44" w:themeColor="accent3"/>
        <w:bottom w:val="single" w:sz="8" w:space="0" w:color="F0BB44" w:themeColor="accent3"/>
        <w:right w:val="single" w:sz="8" w:space="0" w:color="F0BB44" w:themeColor="accent3"/>
        <w:insideH w:val="single" w:sz="8" w:space="0" w:color="F0BB44" w:themeColor="accent3"/>
        <w:insideV w:val="single" w:sz="8" w:space="0" w:color="F0BB4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1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H w:val="nil"/>
          <w:insideV w:val="single" w:sz="8" w:space="0" w:color="F0BB4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</w:tcPr>
    </w:tblStylePr>
    <w:tblStylePr w:type="band1Vert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</w:tcBorders>
        <w:shd w:val="clear" w:color="auto" w:fill="FBEED0" w:themeFill="accent3" w:themeFillTint="3F"/>
      </w:tcPr>
    </w:tblStylePr>
    <w:tblStylePr w:type="band1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  <w:shd w:val="clear" w:color="auto" w:fill="FBEED0" w:themeFill="accent3" w:themeFillTint="3F"/>
      </w:tcPr>
    </w:tblStylePr>
    <w:tblStylePr w:type="band2Horz">
      <w:tblPr/>
      <w:tcPr>
        <w:tcBorders>
          <w:top w:val="single" w:sz="8" w:space="0" w:color="F0BB44" w:themeColor="accent3"/>
          <w:left w:val="single" w:sz="8" w:space="0" w:color="F0BB44" w:themeColor="accent3"/>
          <w:bottom w:val="single" w:sz="8" w:space="0" w:color="F0BB44" w:themeColor="accent3"/>
          <w:right w:val="single" w:sz="8" w:space="0" w:color="F0BB44" w:themeColor="accent3"/>
          <w:insideV w:val="single" w:sz="8" w:space="0" w:color="F0BB44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61ADBF" w:themeColor="accent4"/>
        <w:left w:val="single" w:sz="8" w:space="0" w:color="61ADBF" w:themeColor="accent4"/>
        <w:bottom w:val="single" w:sz="8" w:space="0" w:color="61ADBF" w:themeColor="accent4"/>
        <w:right w:val="single" w:sz="8" w:space="0" w:color="61ADBF" w:themeColor="accent4"/>
        <w:insideH w:val="single" w:sz="8" w:space="0" w:color="61ADBF" w:themeColor="accent4"/>
        <w:insideV w:val="single" w:sz="8" w:space="0" w:color="61ADB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18" w:space="0" w:color="61ADBF" w:themeColor="accent4"/>
          <w:right w:val="single" w:sz="8" w:space="0" w:color="61ADBF" w:themeColor="accent4"/>
          <w:insideH w:val="nil"/>
          <w:insideV w:val="single" w:sz="8" w:space="0" w:color="61ADB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  <w:insideH w:val="nil"/>
          <w:insideV w:val="single" w:sz="8" w:space="0" w:color="61ADB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</w:tcPr>
    </w:tblStylePr>
    <w:tblStylePr w:type="band1Vert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</w:tcBorders>
        <w:shd w:val="clear" w:color="auto" w:fill="D7EAEF" w:themeFill="accent4" w:themeFillTint="3F"/>
      </w:tcPr>
    </w:tblStylePr>
    <w:tblStylePr w:type="band1Horz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  <w:insideV w:val="single" w:sz="8" w:space="0" w:color="61ADBF" w:themeColor="accent4"/>
        </w:tcBorders>
        <w:shd w:val="clear" w:color="auto" w:fill="D7EAEF" w:themeFill="accent4" w:themeFillTint="3F"/>
      </w:tcPr>
    </w:tblStylePr>
    <w:tblStylePr w:type="band2Horz">
      <w:tblPr/>
      <w:tcPr>
        <w:tcBorders>
          <w:top w:val="single" w:sz="8" w:space="0" w:color="61ADBF" w:themeColor="accent4"/>
          <w:left w:val="single" w:sz="8" w:space="0" w:color="61ADBF" w:themeColor="accent4"/>
          <w:bottom w:val="single" w:sz="8" w:space="0" w:color="61ADBF" w:themeColor="accent4"/>
          <w:right w:val="single" w:sz="8" w:space="0" w:color="61ADBF" w:themeColor="accent4"/>
          <w:insideV w:val="single" w:sz="8" w:space="0" w:color="61ADBF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A3648B" w:themeColor="accent5"/>
        <w:left w:val="single" w:sz="8" w:space="0" w:color="A3648B" w:themeColor="accent5"/>
        <w:bottom w:val="single" w:sz="8" w:space="0" w:color="A3648B" w:themeColor="accent5"/>
        <w:right w:val="single" w:sz="8" w:space="0" w:color="A3648B" w:themeColor="accent5"/>
        <w:insideH w:val="single" w:sz="8" w:space="0" w:color="A3648B" w:themeColor="accent5"/>
        <w:insideV w:val="single" w:sz="8" w:space="0" w:color="A364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1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H w:val="nil"/>
          <w:insideV w:val="single" w:sz="8" w:space="0" w:color="A364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</w:tcPr>
    </w:tblStylePr>
    <w:tblStylePr w:type="band1Vert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</w:tcBorders>
        <w:shd w:val="clear" w:color="auto" w:fill="E8D8E2" w:themeFill="accent5" w:themeFillTint="3F"/>
      </w:tcPr>
    </w:tblStylePr>
    <w:tblStylePr w:type="band1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  <w:shd w:val="clear" w:color="auto" w:fill="E8D8E2" w:themeFill="accent5" w:themeFillTint="3F"/>
      </w:tcPr>
    </w:tblStylePr>
    <w:tblStylePr w:type="band2Horz">
      <w:tblPr/>
      <w:tcPr>
        <w:tcBorders>
          <w:top w:val="single" w:sz="8" w:space="0" w:color="A3648B" w:themeColor="accent5"/>
          <w:left w:val="single" w:sz="8" w:space="0" w:color="A3648B" w:themeColor="accent5"/>
          <w:bottom w:val="single" w:sz="8" w:space="0" w:color="A3648B" w:themeColor="accent5"/>
          <w:right w:val="single" w:sz="8" w:space="0" w:color="A3648B" w:themeColor="accent5"/>
          <w:insideV w:val="single" w:sz="8" w:space="0" w:color="A3648B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semiHidden/>
    <w:unhideWhenUsed/>
    <w:rsid w:val="007E6FDD"/>
    <w:pPr>
      <w:spacing w:after="0" w:line="240" w:lineRule="auto"/>
    </w:pPr>
    <w:tblPr>
      <w:tblStyleRowBandSize w:val="1"/>
      <w:tblStyleColBandSize w:val="1"/>
      <w:tblBorders>
        <w:top w:val="single" w:sz="8" w:space="0" w:color="F8943F" w:themeColor="accent6"/>
        <w:left w:val="single" w:sz="8" w:space="0" w:color="F8943F" w:themeColor="accent6"/>
        <w:bottom w:val="single" w:sz="8" w:space="0" w:color="F8943F" w:themeColor="accent6"/>
        <w:right w:val="single" w:sz="8" w:space="0" w:color="F8943F" w:themeColor="accent6"/>
        <w:insideH w:val="single" w:sz="8" w:space="0" w:color="F8943F" w:themeColor="accent6"/>
        <w:insideV w:val="single" w:sz="8" w:space="0" w:color="F894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1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H w:val="nil"/>
          <w:insideV w:val="single" w:sz="8" w:space="0" w:color="F894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</w:tcPr>
    </w:tblStylePr>
    <w:tblStylePr w:type="band1Vert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</w:tcBorders>
        <w:shd w:val="clear" w:color="auto" w:fill="FDE4CF" w:themeFill="accent6" w:themeFillTint="3F"/>
      </w:tcPr>
    </w:tblStylePr>
    <w:tblStylePr w:type="band1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  <w:shd w:val="clear" w:color="auto" w:fill="FDE4CF" w:themeFill="accent6" w:themeFillTint="3F"/>
      </w:tcPr>
    </w:tblStylePr>
    <w:tblStylePr w:type="band2Horz">
      <w:tblPr/>
      <w:tcPr>
        <w:tcBorders>
          <w:top w:val="single" w:sz="8" w:space="0" w:color="F8943F" w:themeColor="accent6"/>
          <w:left w:val="single" w:sz="8" w:space="0" w:color="F8943F" w:themeColor="accent6"/>
          <w:bottom w:val="single" w:sz="8" w:space="0" w:color="F8943F" w:themeColor="accent6"/>
          <w:right w:val="single" w:sz="8" w:space="0" w:color="F8943F" w:themeColor="accent6"/>
          <w:insideV w:val="single" w:sz="8" w:space="0" w:color="F8943F" w:themeColor="accent6"/>
        </w:tcBorders>
      </w:tcPr>
    </w:tblStylePr>
  </w:style>
  <w:style w:type="table" w:styleId="Listdeculoarenchis">
    <w:name w:val="Dark List"/>
    <w:basedOn w:val="TabelNormal"/>
    <w:uiPriority w:val="70"/>
    <w:semiHidden/>
    <w:unhideWhenUsed/>
    <w:rsid w:val="007E6F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semiHidden/>
    <w:unhideWhenUsed/>
    <w:rsid w:val="007E6F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4F4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0B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10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10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1010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semiHidden/>
    <w:unhideWhenUsed/>
    <w:rsid w:val="007E6F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3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74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748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semiHidden/>
    <w:unhideWhenUsed/>
    <w:rsid w:val="007E6F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65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98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9811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semiHidden/>
    <w:unhideWhenUsed/>
    <w:rsid w:val="007E6F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ADB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5A6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879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879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799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semiHidden/>
    <w:unhideWhenUsed/>
    <w:rsid w:val="007E6F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9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968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semiHidden/>
    <w:unhideWhenUsed/>
    <w:rsid w:val="007E6FD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470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6B0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B08" w:themeFill="accent6" w:themeFillShade="BF"/>
      </w:tcPr>
    </w:tblStylePr>
  </w:style>
  <w:style w:type="table" w:styleId="Tabellist1Luminos">
    <w:name w:val="List Table 1 Light"/>
    <w:basedOn w:val="TabelNormal"/>
    <w:uiPriority w:val="46"/>
    <w:rsid w:val="007E6F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ist1Luminos-Accentuare1">
    <w:name w:val="List Table 1 Light Accent 1"/>
    <w:basedOn w:val="TabelNormal"/>
    <w:uiPriority w:val="46"/>
    <w:rsid w:val="007E6F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95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ellist1Luminos-Accentuare2">
    <w:name w:val="List Table 1 Light Accent 2"/>
    <w:basedOn w:val="TabelNormal"/>
    <w:uiPriority w:val="46"/>
    <w:rsid w:val="007E6F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ellist1Luminos-Accentuare3">
    <w:name w:val="List Table 1 Light Accent 3"/>
    <w:basedOn w:val="TabelNormal"/>
    <w:uiPriority w:val="46"/>
    <w:rsid w:val="007E6F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ellist1Luminos-Accentuare4">
    <w:name w:val="List Table 1 Light Accent 4"/>
    <w:basedOn w:val="TabelNormal"/>
    <w:uiPriority w:val="46"/>
    <w:rsid w:val="007E6F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ellist1Luminos-Accentuare5">
    <w:name w:val="List Table 1 Light Accent 5"/>
    <w:basedOn w:val="TabelNormal"/>
    <w:uiPriority w:val="46"/>
    <w:rsid w:val="007E6F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ellist1Luminos-Accentuare6">
    <w:name w:val="List Table 1 Light Accent 6"/>
    <w:basedOn w:val="TabelNormal"/>
    <w:uiPriority w:val="46"/>
    <w:rsid w:val="007E6F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ellist2">
    <w:name w:val="List Table 2"/>
    <w:basedOn w:val="TabelNormal"/>
    <w:uiPriority w:val="47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ist2-Accentuare1">
    <w:name w:val="List Table 2 Accent 1"/>
    <w:basedOn w:val="TabelNormal"/>
    <w:uiPriority w:val="47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bottom w:val="single" w:sz="4" w:space="0" w:color="F79595" w:themeColor="accent1" w:themeTint="99"/>
        <w:insideH w:val="single" w:sz="4" w:space="0" w:color="F7959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ellist2-Accentuare2">
    <w:name w:val="List Table 2 Accent 2"/>
    <w:basedOn w:val="TabelNormal"/>
    <w:uiPriority w:val="47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bottom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ellist2-Accentuare3">
    <w:name w:val="List Table 2 Accent 3"/>
    <w:basedOn w:val="TabelNormal"/>
    <w:uiPriority w:val="47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bottom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ellist2-Accentuare4">
    <w:name w:val="List Table 2 Accent 4"/>
    <w:basedOn w:val="TabelNormal"/>
    <w:uiPriority w:val="47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bottom w:val="single" w:sz="4" w:space="0" w:color="A0CDD8" w:themeColor="accent4" w:themeTint="99"/>
        <w:insideH w:val="single" w:sz="4" w:space="0" w:color="A0CDD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ellist2-Accentuare5">
    <w:name w:val="List Table 2 Accent 5"/>
    <w:basedOn w:val="TabelNormal"/>
    <w:uiPriority w:val="47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bottom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ellist2-Accentuare6">
    <w:name w:val="List Table 2 Accent 6"/>
    <w:basedOn w:val="TabelNormal"/>
    <w:uiPriority w:val="47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bottom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ellist3">
    <w:name w:val="List Table 3"/>
    <w:basedOn w:val="TabelNormal"/>
    <w:uiPriority w:val="48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ist3-Accentuare1">
    <w:name w:val="List Table 3 Accent 1"/>
    <w:basedOn w:val="TabelNormal"/>
    <w:uiPriority w:val="48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24F4F" w:themeColor="accent1"/>
        <w:left w:val="single" w:sz="4" w:space="0" w:color="F24F4F" w:themeColor="accent1"/>
        <w:bottom w:val="single" w:sz="4" w:space="0" w:color="F24F4F" w:themeColor="accent1"/>
        <w:right w:val="single" w:sz="4" w:space="0" w:color="F24F4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4F4F" w:themeFill="accent1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4F4F" w:themeColor="accent1"/>
          <w:right w:val="single" w:sz="4" w:space="0" w:color="F24F4F" w:themeColor="accent1"/>
        </w:tcBorders>
      </w:tcPr>
    </w:tblStylePr>
    <w:tblStylePr w:type="band1Horz">
      <w:tblPr/>
      <w:tcPr>
        <w:tcBorders>
          <w:top w:val="single" w:sz="4" w:space="0" w:color="F24F4F" w:themeColor="accent1"/>
          <w:bottom w:val="single" w:sz="4" w:space="0" w:color="F24F4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4F4F" w:themeColor="accent1"/>
          <w:left w:val="nil"/>
        </w:tcBorders>
      </w:tcPr>
    </w:tblStylePr>
    <w:tblStylePr w:type="swCell">
      <w:tblPr/>
      <w:tcPr>
        <w:tcBorders>
          <w:top w:val="double" w:sz="4" w:space="0" w:color="F24F4F" w:themeColor="accent1"/>
          <w:right w:val="nil"/>
        </w:tcBorders>
      </w:tcPr>
    </w:tblStylePr>
  </w:style>
  <w:style w:type="table" w:styleId="Tabellist3-Accentuare2">
    <w:name w:val="List Table 3 Accent 2"/>
    <w:basedOn w:val="TabelNormal"/>
    <w:uiPriority w:val="48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8DBB70" w:themeColor="accent2"/>
        <w:left w:val="single" w:sz="4" w:space="0" w:color="8DBB70" w:themeColor="accent2"/>
        <w:bottom w:val="single" w:sz="4" w:space="0" w:color="8DBB70" w:themeColor="accent2"/>
        <w:right w:val="single" w:sz="4" w:space="0" w:color="8DBB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BB70" w:themeColor="accent2"/>
          <w:right w:val="single" w:sz="4" w:space="0" w:color="8DBB70" w:themeColor="accent2"/>
        </w:tcBorders>
      </w:tcPr>
    </w:tblStylePr>
    <w:tblStylePr w:type="band1Horz">
      <w:tblPr/>
      <w:tcPr>
        <w:tcBorders>
          <w:top w:val="single" w:sz="4" w:space="0" w:color="8DBB70" w:themeColor="accent2"/>
          <w:bottom w:val="single" w:sz="4" w:space="0" w:color="8DBB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BB70" w:themeColor="accent2"/>
          <w:left w:val="nil"/>
        </w:tcBorders>
      </w:tcPr>
    </w:tblStylePr>
    <w:tblStylePr w:type="swCell">
      <w:tblPr/>
      <w:tcPr>
        <w:tcBorders>
          <w:top w:val="double" w:sz="4" w:space="0" w:color="8DBB70" w:themeColor="accent2"/>
          <w:right w:val="nil"/>
        </w:tcBorders>
      </w:tcPr>
    </w:tblStylePr>
  </w:style>
  <w:style w:type="table" w:styleId="Tabellist3-Accentuare3">
    <w:name w:val="List Table 3 Accent 3"/>
    <w:basedOn w:val="TabelNormal"/>
    <w:uiPriority w:val="48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0BB44" w:themeColor="accent3"/>
        <w:left w:val="single" w:sz="4" w:space="0" w:color="F0BB44" w:themeColor="accent3"/>
        <w:bottom w:val="single" w:sz="4" w:space="0" w:color="F0BB44" w:themeColor="accent3"/>
        <w:right w:val="single" w:sz="4" w:space="0" w:color="F0BB4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B44" w:themeColor="accent3"/>
          <w:right w:val="single" w:sz="4" w:space="0" w:color="F0BB44" w:themeColor="accent3"/>
        </w:tcBorders>
      </w:tcPr>
    </w:tblStylePr>
    <w:tblStylePr w:type="band1Horz">
      <w:tblPr/>
      <w:tcPr>
        <w:tcBorders>
          <w:top w:val="single" w:sz="4" w:space="0" w:color="F0BB44" w:themeColor="accent3"/>
          <w:bottom w:val="single" w:sz="4" w:space="0" w:color="F0BB4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B44" w:themeColor="accent3"/>
          <w:left w:val="nil"/>
        </w:tcBorders>
      </w:tcPr>
    </w:tblStylePr>
    <w:tblStylePr w:type="swCell">
      <w:tblPr/>
      <w:tcPr>
        <w:tcBorders>
          <w:top w:val="double" w:sz="4" w:space="0" w:color="F0BB44" w:themeColor="accent3"/>
          <w:right w:val="nil"/>
        </w:tcBorders>
      </w:tcPr>
    </w:tblStylePr>
  </w:style>
  <w:style w:type="table" w:styleId="Tabellist3-Accentuare4">
    <w:name w:val="List Table 3 Accent 4"/>
    <w:basedOn w:val="TabelNormal"/>
    <w:uiPriority w:val="48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61ADBF" w:themeColor="accent4"/>
        <w:left w:val="single" w:sz="4" w:space="0" w:color="61ADBF" w:themeColor="accent4"/>
        <w:bottom w:val="single" w:sz="4" w:space="0" w:color="61ADBF" w:themeColor="accent4"/>
        <w:right w:val="single" w:sz="4" w:space="0" w:color="61ADB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ADBF" w:themeFill="accent4"/>
      </w:tcPr>
    </w:tblStylePr>
    <w:tblStylePr w:type="lastRow">
      <w:rPr>
        <w:b/>
        <w:bCs/>
      </w:rPr>
      <w:tblPr/>
      <w:tcPr>
        <w:tcBorders>
          <w:top w:val="double" w:sz="4" w:space="0" w:color="61ADB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ADBF" w:themeColor="accent4"/>
          <w:right w:val="single" w:sz="4" w:space="0" w:color="61ADBF" w:themeColor="accent4"/>
        </w:tcBorders>
      </w:tcPr>
    </w:tblStylePr>
    <w:tblStylePr w:type="band1Horz">
      <w:tblPr/>
      <w:tcPr>
        <w:tcBorders>
          <w:top w:val="single" w:sz="4" w:space="0" w:color="61ADBF" w:themeColor="accent4"/>
          <w:bottom w:val="single" w:sz="4" w:space="0" w:color="61ADB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ADBF" w:themeColor="accent4"/>
          <w:left w:val="nil"/>
        </w:tcBorders>
      </w:tcPr>
    </w:tblStylePr>
    <w:tblStylePr w:type="swCell">
      <w:tblPr/>
      <w:tcPr>
        <w:tcBorders>
          <w:top w:val="double" w:sz="4" w:space="0" w:color="61ADBF" w:themeColor="accent4"/>
          <w:right w:val="nil"/>
        </w:tcBorders>
      </w:tcPr>
    </w:tblStylePr>
  </w:style>
  <w:style w:type="table" w:styleId="Tabellist3-Accentuare5">
    <w:name w:val="List Table 3 Accent 5"/>
    <w:basedOn w:val="TabelNormal"/>
    <w:uiPriority w:val="48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A3648B" w:themeColor="accent5"/>
        <w:left w:val="single" w:sz="4" w:space="0" w:color="A3648B" w:themeColor="accent5"/>
        <w:bottom w:val="single" w:sz="4" w:space="0" w:color="A3648B" w:themeColor="accent5"/>
        <w:right w:val="single" w:sz="4" w:space="0" w:color="A3648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648B" w:themeColor="accent5"/>
          <w:right w:val="single" w:sz="4" w:space="0" w:color="A3648B" w:themeColor="accent5"/>
        </w:tcBorders>
      </w:tcPr>
    </w:tblStylePr>
    <w:tblStylePr w:type="band1Horz">
      <w:tblPr/>
      <w:tcPr>
        <w:tcBorders>
          <w:top w:val="single" w:sz="4" w:space="0" w:color="A3648B" w:themeColor="accent5"/>
          <w:bottom w:val="single" w:sz="4" w:space="0" w:color="A3648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648B" w:themeColor="accent5"/>
          <w:left w:val="nil"/>
        </w:tcBorders>
      </w:tcPr>
    </w:tblStylePr>
    <w:tblStylePr w:type="swCell">
      <w:tblPr/>
      <w:tcPr>
        <w:tcBorders>
          <w:top w:val="double" w:sz="4" w:space="0" w:color="A3648B" w:themeColor="accent5"/>
          <w:right w:val="nil"/>
        </w:tcBorders>
      </w:tcPr>
    </w:tblStylePr>
  </w:style>
  <w:style w:type="table" w:styleId="Tabellist3-Accentuare6">
    <w:name w:val="List Table 3 Accent 6"/>
    <w:basedOn w:val="TabelNormal"/>
    <w:uiPriority w:val="48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8943F" w:themeColor="accent6"/>
        <w:left w:val="single" w:sz="4" w:space="0" w:color="F8943F" w:themeColor="accent6"/>
        <w:bottom w:val="single" w:sz="4" w:space="0" w:color="F8943F" w:themeColor="accent6"/>
        <w:right w:val="single" w:sz="4" w:space="0" w:color="F8943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943F" w:themeColor="accent6"/>
          <w:right w:val="single" w:sz="4" w:space="0" w:color="F8943F" w:themeColor="accent6"/>
        </w:tcBorders>
      </w:tcPr>
    </w:tblStylePr>
    <w:tblStylePr w:type="band1Horz">
      <w:tblPr/>
      <w:tcPr>
        <w:tcBorders>
          <w:top w:val="single" w:sz="4" w:space="0" w:color="F8943F" w:themeColor="accent6"/>
          <w:bottom w:val="single" w:sz="4" w:space="0" w:color="F8943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943F" w:themeColor="accent6"/>
          <w:left w:val="nil"/>
        </w:tcBorders>
      </w:tcPr>
    </w:tblStylePr>
    <w:tblStylePr w:type="swCell">
      <w:tblPr/>
      <w:tcPr>
        <w:tcBorders>
          <w:top w:val="double" w:sz="4" w:space="0" w:color="F8943F" w:themeColor="accent6"/>
          <w:right w:val="nil"/>
        </w:tcBorders>
      </w:tcPr>
    </w:tblStylePr>
  </w:style>
  <w:style w:type="table" w:styleId="Tabellist4">
    <w:name w:val="List Table 4"/>
    <w:basedOn w:val="TabelNormal"/>
    <w:uiPriority w:val="49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ist4-Accentuare1">
    <w:name w:val="List Table 4 Accent 1"/>
    <w:basedOn w:val="TabelNormal"/>
    <w:uiPriority w:val="49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1"/>
          <w:left w:val="single" w:sz="4" w:space="0" w:color="F24F4F" w:themeColor="accent1"/>
          <w:bottom w:val="single" w:sz="4" w:space="0" w:color="F24F4F" w:themeColor="accent1"/>
          <w:right w:val="single" w:sz="4" w:space="0" w:color="F24F4F" w:themeColor="accent1"/>
          <w:insideH w:val="nil"/>
        </w:tcBorders>
        <w:shd w:val="clear" w:color="auto" w:fill="F24F4F" w:themeFill="accent1"/>
      </w:tcPr>
    </w:tblStylePr>
    <w:tblStylePr w:type="lastRow">
      <w:rPr>
        <w:b/>
        <w:bCs/>
      </w:rPr>
      <w:tblPr/>
      <w:tcPr>
        <w:tcBorders>
          <w:top w:val="double" w:sz="4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ellist4-Accentuare2">
    <w:name w:val="List Table 4 Accent 2"/>
    <w:basedOn w:val="TabelNormal"/>
    <w:uiPriority w:val="49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ellist4-Accentuare3">
    <w:name w:val="List Table 4 Accent 3"/>
    <w:basedOn w:val="TabelNormal"/>
    <w:uiPriority w:val="49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ellist4-Accentuare4">
    <w:name w:val="List Table 4 Accent 4"/>
    <w:basedOn w:val="TabelNormal"/>
    <w:uiPriority w:val="49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ADBF" w:themeColor="accent4"/>
          <w:left w:val="single" w:sz="4" w:space="0" w:color="61ADBF" w:themeColor="accent4"/>
          <w:bottom w:val="single" w:sz="4" w:space="0" w:color="61ADBF" w:themeColor="accent4"/>
          <w:right w:val="single" w:sz="4" w:space="0" w:color="61ADBF" w:themeColor="accent4"/>
          <w:insideH w:val="nil"/>
        </w:tcBorders>
        <w:shd w:val="clear" w:color="auto" w:fill="61ADBF" w:themeFill="accent4"/>
      </w:tcPr>
    </w:tblStylePr>
    <w:tblStylePr w:type="lastRow">
      <w:rPr>
        <w:b/>
        <w:bCs/>
      </w:rPr>
      <w:tblPr/>
      <w:tcPr>
        <w:tcBorders>
          <w:top w:val="double" w:sz="4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ellist4-Accentuare5">
    <w:name w:val="List Table 4 Accent 5"/>
    <w:basedOn w:val="TabelNormal"/>
    <w:uiPriority w:val="49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ellist4-Accentuare6">
    <w:name w:val="List Table 4 Accent 6"/>
    <w:basedOn w:val="TabelNormal"/>
    <w:uiPriority w:val="49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ellist5ntunecat">
    <w:name w:val="List Table 5 Dark"/>
    <w:basedOn w:val="TabelNormal"/>
    <w:uiPriority w:val="50"/>
    <w:rsid w:val="007E6F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ist5ntunecat-Accentuare1">
    <w:name w:val="List Table 5 Dark Accent 1"/>
    <w:basedOn w:val="TabelNormal"/>
    <w:uiPriority w:val="50"/>
    <w:rsid w:val="007E6F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4F4F" w:themeColor="accent1"/>
        <w:left w:val="single" w:sz="24" w:space="0" w:color="F24F4F" w:themeColor="accent1"/>
        <w:bottom w:val="single" w:sz="24" w:space="0" w:color="F24F4F" w:themeColor="accent1"/>
        <w:right w:val="single" w:sz="24" w:space="0" w:color="F24F4F" w:themeColor="accent1"/>
      </w:tblBorders>
    </w:tblPr>
    <w:tcPr>
      <w:shd w:val="clear" w:color="auto" w:fill="F24F4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ist5ntunecat-Accentuare2">
    <w:name w:val="List Table 5 Dark Accent 2"/>
    <w:basedOn w:val="TabelNormal"/>
    <w:uiPriority w:val="50"/>
    <w:rsid w:val="007E6F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BB70" w:themeColor="accent2"/>
        <w:left w:val="single" w:sz="24" w:space="0" w:color="8DBB70" w:themeColor="accent2"/>
        <w:bottom w:val="single" w:sz="24" w:space="0" w:color="8DBB70" w:themeColor="accent2"/>
        <w:right w:val="single" w:sz="24" w:space="0" w:color="8DBB70" w:themeColor="accent2"/>
      </w:tblBorders>
    </w:tblPr>
    <w:tcPr>
      <w:shd w:val="clear" w:color="auto" w:fill="8DBB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ist5ntunecat-Accentuare3">
    <w:name w:val="List Table 5 Dark Accent 3"/>
    <w:basedOn w:val="TabelNormal"/>
    <w:uiPriority w:val="50"/>
    <w:rsid w:val="007E6F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B44" w:themeColor="accent3"/>
        <w:left w:val="single" w:sz="24" w:space="0" w:color="F0BB44" w:themeColor="accent3"/>
        <w:bottom w:val="single" w:sz="24" w:space="0" w:color="F0BB44" w:themeColor="accent3"/>
        <w:right w:val="single" w:sz="24" w:space="0" w:color="F0BB44" w:themeColor="accent3"/>
      </w:tblBorders>
    </w:tblPr>
    <w:tcPr>
      <w:shd w:val="clear" w:color="auto" w:fill="F0BB4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ist5ntunecat-Accentuare4">
    <w:name w:val="List Table 5 Dark Accent 4"/>
    <w:basedOn w:val="TabelNormal"/>
    <w:uiPriority w:val="50"/>
    <w:rsid w:val="007E6F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ADBF" w:themeColor="accent4"/>
        <w:left w:val="single" w:sz="24" w:space="0" w:color="61ADBF" w:themeColor="accent4"/>
        <w:bottom w:val="single" w:sz="24" w:space="0" w:color="61ADBF" w:themeColor="accent4"/>
        <w:right w:val="single" w:sz="24" w:space="0" w:color="61ADBF" w:themeColor="accent4"/>
      </w:tblBorders>
    </w:tblPr>
    <w:tcPr>
      <w:shd w:val="clear" w:color="auto" w:fill="61ADB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ist5ntunecat-Accentuare5">
    <w:name w:val="List Table 5 Dark Accent 5"/>
    <w:basedOn w:val="TabelNormal"/>
    <w:uiPriority w:val="50"/>
    <w:rsid w:val="007E6F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648B" w:themeColor="accent5"/>
        <w:left w:val="single" w:sz="24" w:space="0" w:color="A3648B" w:themeColor="accent5"/>
        <w:bottom w:val="single" w:sz="24" w:space="0" w:color="A3648B" w:themeColor="accent5"/>
        <w:right w:val="single" w:sz="24" w:space="0" w:color="A3648B" w:themeColor="accent5"/>
      </w:tblBorders>
    </w:tblPr>
    <w:tcPr>
      <w:shd w:val="clear" w:color="auto" w:fill="A3648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ist5ntunecat-Accentuare6">
    <w:name w:val="List Table 5 Dark Accent 6"/>
    <w:basedOn w:val="TabelNormal"/>
    <w:uiPriority w:val="50"/>
    <w:rsid w:val="007E6FD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943F" w:themeColor="accent6"/>
        <w:left w:val="single" w:sz="24" w:space="0" w:color="F8943F" w:themeColor="accent6"/>
        <w:bottom w:val="single" w:sz="24" w:space="0" w:color="F8943F" w:themeColor="accent6"/>
        <w:right w:val="single" w:sz="24" w:space="0" w:color="F8943F" w:themeColor="accent6"/>
      </w:tblBorders>
    </w:tblPr>
    <w:tcPr>
      <w:shd w:val="clear" w:color="auto" w:fill="F8943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ist6Colorat">
    <w:name w:val="List Table 6 Colorful"/>
    <w:basedOn w:val="TabelNormal"/>
    <w:uiPriority w:val="51"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ist6Colorat-Accentuare1">
    <w:name w:val="List Table 6 Colorful Accent 1"/>
    <w:basedOn w:val="TabelNormal"/>
    <w:uiPriority w:val="51"/>
    <w:rsid w:val="007E6FDD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4" w:space="0" w:color="F24F4F" w:themeColor="accent1"/>
        <w:bottom w:val="single" w:sz="4" w:space="0" w:color="F24F4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24F4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ellist6Colorat-Accentuare2">
    <w:name w:val="List Table 6 Colorful Accent 2"/>
    <w:basedOn w:val="TabelNormal"/>
    <w:uiPriority w:val="51"/>
    <w:rsid w:val="007E6FDD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8DBB70" w:themeColor="accent2"/>
        <w:bottom w:val="single" w:sz="4" w:space="0" w:color="8DBB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DBB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ellist6Colorat-Accentuare3">
    <w:name w:val="List Table 6 Colorful Accent 3"/>
    <w:basedOn w:val="TabelNormal"/>
    <w:uiPriority w:val="51"/>
    <w:rsid w:val="007E6FDD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0BB44" w:themeColor="accent3"/>
        <w:bottom w:val="single" w:sz="4" w:space="0" w:color="F0BB4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0BB4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ellist6Colorat-Accentuare4">
    <w:name w:val="List Table 6 Colorful Accent 4"/>
    <w:basedOn w:val="TabelNormal"/>
    <w:uiPriority w:val="51"/>
    <w:rsid w:val="007E6FDD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4" w:space="0" w:color="61ADBF" w:themeColor="accent4"/>
        <w:bottom w:val="single" w:sz="4" w:space="0" w:color="61ADB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ADB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ellist6Colorat-Accentuare5">
    <w:name w:val="List Table 6 Colorful Accent 5"/>
    <w:basedOn w:val="TabelNormal"/>
    <w:uiPriority w:val="51"/>
    <w:rsid w:val="007E6FDD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A3648B" w:themeColor="accent5"/>
        <w:bottom w:val="single" w:sz="4" w:space="0" w:color="A3648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3648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ellist6Colorat-Accentuare6">
    <w:name w:val="List Table 6 Colorful Accent 6"/>
    <w:basedOn w:val="TabelNormal"/>
    <w:uiPriority w:val="51"/>
    <w:rsid w:val="007E6FDD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8943F" w:themeColor="accent6"/>
        <w:bottom w:val="single" w:sz="4" w:space="0" w:color="F8943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943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ellist7Colorat">
    <w:name w:val="List Table 7 Colorful"/>
    <w:basedOn w:val="TabelNormal"/>
    <w:uiPriority w:val="52"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ist7Colorat-Accentuare1">
    <w:name w:val="List Table 7 Colorful Accent 1"/>
    <w:basedOn w:val="TabelNormal"/>
    <w:uiPriority w:val="52"/>
    <w:rsid w:val="007E6FDD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4F4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4F4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4F4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4F4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ist7Colorat-Accentuare2">
    <w:name w:val="List Table 7 Colorful Accent 2"/>
    <w:basedOn w:val="TabelNormal"/>
    <w:uiPriority w:val="52"/>
    <w:rsid w:val="007E6FDD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BB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BB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BB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BB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ist7Colorat-Accentuare3">
    <w:name w:val="List Table 7 Colorful Accent 3"/>
    <w:basedOn w:val="TabelNormal"/>
    <w:uiPriority w:val="52"/>
    <w:rsid w:val="007E6FDD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B4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B4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B4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B4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ist7Colorat-Accentuare4">
    <w:name w:val="List Table 7 Colorful Accent 4"/>
    <w:basedOn w:val="TabelNormal"/>
    <w:uiPriority w:val="52"/>
    <w:rsid w:val="007E6FDD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ADB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ADB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ADB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ADB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ist7Colorat-Accentuare5">
    <w:name w:val="List Table 7 Colorful Accent 5"/>
    <w:basedOn w:val="TabelNormal"/>
    <w:uiPriority w:val="52"/>
    <w:rsid w:val="007E6FDD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648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648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648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648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ist7Colorat-Accentuare6">
    <w:name w:val="List Table 7 Colorful Accent 6"/>
    <w:basedOn w:val="TabelNormal"/>
    <w:uiPriority w:val="52"/>
    <w:rsid w:val="007E6FDD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943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943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943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943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emnture-mail">
    <w:name w:val="E-mail Signature"/>
    <w:basedOn w:val="Normal"/>
    <w:link w:val="Semnture-mailCaracter"/>
    <w:uiPriority w:val="99"/>
    <w:semiHidden/>
    <w:unhideWhenUsed/>
    <w:rsid w:val="007E6FDD"/>
    <w:pPr>
      <w:spacing w:after="0" w:line="240" w:lineRule="auto"/>
    </w:pPr>
  </w:style>
  <w:style w:type="character" w:customStyle="1" w:styleId="Semnture-mailCaracter">
    <w:name w:val="Semnătură e-mail Caracter"/>
    <w:basedOn w:val="Fontdeparagrafimplicit"/>
    <w:link w:val="Semnture-mail"/>
    <w:uiPriority w:val="99"/>
    <w:semiHidden/>
    <w:rsid w:val="007E6FDD"/>
    <w:rPr>
      <w:rFonts w:ascii="Times New Roman" w:hAnsi="Times New Roman" w:cs="Times New Roman"/>
    </w:rPr>
  </w:style>
  <w:style w:type="paragraph" w:styleId="Formuldesalut">
    <w:name w:val="Salutation"/>
    <w:basedOn w:val="Normal"/>
    <w:next w:val="Normal"/>
    <w:link w:val="FormuldesalutCaracter"/>
    <w:uiPriority w:val="99"/>
    <w:semiHidden/>
    <w:unhideWhenUsed/>
    <w:rsid w:val="007E6FDD"/>
  </w:style>
  <w:style w:type="character" w:customStyle="1" w:styleId="FormuldesalutCaracter">
    <w:name w:val="Formulă de salut Caracter"/>
    <w:basedOn w:val="Fontdeparagrafimplicit"/>
    <w:link w:val="Formuldesalut"/>
    <w:uiPriority w:val="99"/>
    <w:semiHidden/>
    <w:rsid w:val="007E6FDD"/>
    <w:rPr>
      <w:rFonts w:ascii="Times New Roman" w:hAnsi="Times New Roman" w:cs="Times New Roman"/>
    </w:rPr>
  </w:style>
  <w:style w:type="table" w:styleId="TabelColoane1">
    <w:name w:val="Table Columns 1"/>
    <w:basedOn w:val="TabelNormal"/>
    <w:uiPriority w:val="99"/>
    <w:semiHidden/>
    <w:unhideWhenUsed/>
    <w:rsid w:val="007E6FD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ane2">
    <w:name w:val="Table Columns 2"/>
    <w:basedOn w:val="TabelNormal"/>
    <w:uiPriority w:val="99"/>
    <w:semiHidden/>
    <w:unhideWhenUsed/>
    <w:rsid w:val="007E6FD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ane3">
    <w:name w:val="Table Columns 3"/>
    <w:basedOn w:val="TabelNormal"/>
    <w:uiPriority w:val="99"/>
    <w:semiHidden/>
    <w:unhideWhenUsed/>
    <w:rsid w:val="007E6FD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ane4">
    <w:name w:val="Table Columns 4"/>
    <w:basedOn w:val="TabelNormal"/>
    <w:uiPriority w:val="99"/>
    <w:semiHidden/>
    <w:unhideWhenUsed/>
    <w:rsid w:val="007E6FD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Coloane5">
    <w:name w:val="Table Columns 5"/>
    <w:basedOn w:val="TabelNormal"/>
    <w:uiPriority w:val="99"/>
    <w:semiHidden/>
    <w:unhideWhenUsed/>
    <w:rsid w:val="007E6FD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emntur">
    <w:name w:val="Signature"/>
    <w:basedOn w:val="Normal"/>
    <w:link w:val="SemnturCaracter"/>
    <w:uiPriority w:val="99"/>
    <w:semiHidden/>
    <w:unhideWhenUsed/>
    <w:rsid w:val="007E6FDD"/>
    <w:pPr>
      <w:spacing w:after="0" w:line="240" w:lineRule="auto"/>
      <w:ind w:left="4320"/>
    </w:pPr>
  </w:style>
  <w:style w:type="character" w:customStyle="1" w:styleId="SemnturCaracter">
    <w:name w:val="Semnătură Caracter"/>
    <w:basedOn w:val="Fontdeparagrafimplicit"/>
    <w:link w:val="Semntur"/>
    <w:uiPriority w:val="99"/>
    <w:semiHidden/>
    <w:rsid w:val="007E6FDD"/>
    <w:rPr>
      <w:rFonts w:ascii="Times New Roman" w:hAnsi="Times New Roman" w:cs="Times New Roman"/>
    </w:rPr>
  </w:style>
  <w:style w:type="table" w:styleId="TabelSimple1">
    <w:name w:val="Table Simple 1"/>
    <w:basedOn w:val="TabelNormal"/>
    <w:uiPriority w:val="99"/>
    <w:semiHidden/>
    <w:unhideWhenUsed/>
    <w:rsid w:val="007E6FD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Simple2">
    <w:name w:val="Table Simple 2"/>
    <w:basedOn w:val="TabelNormal"/>
    <w:uiPriority w:val="99"/>
    <w:semiHidden/>
    <w:unhideWhenUsed/>
    <w:rsid w:val="007E6F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Simple3">
    <w:name w:val="Table Simple 3"/>
    <w:basedOn w:val="TabelNormal"/>
    <w:uiPriority w:val="99"/>
    <w:semiHidden/>
    <w:unhideWhenUsed/>
    <w:rsid w:val="007E6FD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Subtil1">
    <w:name w:val="Table Subtle 1"/>
    <w:basedOn w:val="TabelNormal"/>
    <w:uiPriority w:val="99"/>
    <w:semiHidden/>
    <w:unhideWhenUsed/>
    <w:rsid w:val="007E6F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Subtil2">
    <w:name w:val="Table Subtle 2"/>
    <w:basedOn w:val="TabelNormal"/>
    <w:uiPriority w:val="99"/>
    <w:semiHidden/>
    <w:unhideWhenUsed/>
    <w:rsid w:val="007E6F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7E6FD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E6FD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E6FD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E6FD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E6FD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E6FD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E6FD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E6FD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E6FDD"/>
    <w:pPr>
      <w:spacing w:after="0" w:line="240" w:lineRule="auto"/>
      <w:ind w:left="1800" w:hanging="200"/>
    </w:pPr>
  </w:style>
  <w:style w:type="paragraph" w:styleId="Titludeindex">
    <w:name w:val="index heading"/>
    <w:basedOn w:val="Normal"/>
    <w:next w:val="Index1"/>
    <w:uiPriority w:val="99"/>
    <w:semiHidden/>
    <w:unhideWhenUsed/>
    <w:rsid w:val="007E6FDD"/>
    <w:rPr>
      <w:rFonts w:ascii="Calibri" w:eastAsiaTheme="majorEastAsia" w:hAnsi="Calibri" w:cs="Calibri"/>
      <w:b/>
      <w:bCs/>
    </w:rPr>
  </w:style>
  <w:style w:type="paragraph" w:styleId="Textsimplu">
    <w:name w:val="Plain Text"/>
    <w:basedOn w:val="Normal"/>
    <w:link w:val="TextsimpluCaracter"/>
    <w:uiPriority w:val="99"/>
    <w:semiHidden/>
    <w:unhideWhenUsed/>
    <w:rsid w:val="007E6F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impluCaracter">
    <w:name w:val="Text simplu Caracter"/>
    <w:basedOn w:val="Fontdeparagrafimplicit"/>
    <w:link w:val="Textsimplu"/>
    <w:uiPriority w:val="99"/>
    <w:semiHidden/>
    <w:rsid w:val="007E6FDD"/>
    <w:rPr>
      <w:rFonts w:ascii="Consolas" w:hAnsi="Consolas" w:cs="Times New Roman"/>
      <w:sz w:val="21"/>
      <w:szCs w:val="21"/>
    </w:rPr>
  </w:style>
  <w:style w:type="paragraph" w:styleId="Formuledencheiere">
    <w:name w:val="Closing"/>
    <w:basedOn w:val="Normal"/>
    <w:link w:val="FormuledencheiereCaracter"/>
    <w:uiPriority w:val="99"/>
    <w:semiHidden/>
    <w:unhideWhenUsed/>
    <w:rsid w:val="007E6FDD"/>
    <w:pPr>
      <w:spacing w:after="0" w:line="240" w:lineRule="auto"/>
      <w:ind w:left="4320"/>
    </w:pPr>
  </w:style>
  <w:style w:type="character" w:customStyle="1" w:styleId="FormuledencheiereCaracter">
    <w:name w:val="Formule de încheiere Caracter"/>
    <w:basedOn w:val="Fontdeparagrafimplicit"/>
    <w:link w:val="Formuledencheiere"/>
    <w:uiPriority w:val="99"/>
    <w:semiHidden/>
    <w:rsid w:val="007E6FDD"/>
    <w:rPr>
      <w:rFonts w:ascii="Times New Roman" w:hAnsi="Times New Roman" w:cs="Times New Roman"/>
    </w:rPr>
  </w:style>
  <w:style w:type="table" w:styleId="TabelGril1">
    <w:name w:val="Table Grid 1"/>
    <w:basedOn w:val="TabelNormal"/>
    <w:uiPriority w:val="99"/>
    <w:semiHidden/>
    <w:unhideWhenUsed/>
    <w:rsid w:val="007E6FD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tabel2">
    <w:name w:val="Table Grid 2"/>
    <w:basedOn w:val="TabelNormal"/>
    <w:uiPriority w:val="99"/>
    <w:semiHidden/>
    <w:unhideWhenUsed/>
    <w:rsid w:val="007E6FD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tabel3">
    <w:name w:val="Table Grid 3"/>
    <w:basedOn w:val="TabelNormal"/>
    <w:uiPriority w:val="99"/>
    <w:semiHidden/>
    <w:unhideWhenUsed/>
    <w:rsid w:val="007E6FD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tabel4">
    <w:name w:val="Table Grid 4"/>
    <w:basedOn w:val="TabelNormal"/>
    <w:uiPriority w:val="99"/>
    <w:semiHidden/>
    <w:unhideWhenUsed/>
    <w:rsid w:val="007E6FD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ril5">
    <w:name w:val="Table Grid 5"/>
    <w:basedOn w:val="TabelNormal"/>
    <w:uiPriority w:val="99"/>
    <w:semiHidden/>
    <w:unhideWhenUsed/>
    <w:rsid w:val="007E6FD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Gril6">
    <w:name w:val="Table Grid 6"/>
    <w:basedOn w:val="TabelNormal"/>
    <w:uiPriority w:val="99"/>
    <w:semiHidden/>
    <w:unhideWhenUsed/>
    <w:rsid w:val="007E6FD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Gril7">
    <w:name w:val="Table Grid 7"/>
    <w:basedOn w:val="TabelNormal"/>
    <w:uiPriority w:val="99"/>
    <w:semiHidden/>
    <w:unhideWhenUsed/>
    <w:rsid w:val="007E6FD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Gril8">
    <w:name w:val="Table Grid 8"/>
    <w:basedOn w:val="TabelNormal"/>
    <w:uiPriority w:val="99"/>
    <w:semiHidden/>
    <w:unhideWhenUsed/>
    <w:rsid w:val="007E6FD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rilLuminos">
    <w:name w:val="Grid Table Light"/>
    <w:basedOn w:val="TabelNormal"/>
    <w:uiPriority w:val="40"/>
    <w:rsid w:val="007E6F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gril1Luminos">
    <w:name w:val="Grid Table 1 Light"/>
    <w:basedOn w:val="TabelNormal"/>
    <w:uiPriority w:val="46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1">
    <w:name w:val="Grid Table 1 Light Accent 1"/>
    <w:basedOn w:val="TabelNormal"/>
    <w:uiPriority w:val="46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9B8B8" w:themeColor="accent1" w:themeTint="66"/>
        <w:left w:val="single" w:sz="4" w:space="0" w:color="F9B8B8" w:themeColor="accent1" w:themeTint="66"/>
        <w:bottom w:val="single" w:sz="4" w:space="0" w:color="F9B8B8" w:themeColor="accent1" w:themeTint="66"/>
        <w:right w:val="single" w:sz="4" w:space="0" w:color="F9B8B8" w:themeColor="accent1" w:themeTint="66"/>
        <w:insideH w:val="single" w:sz="4" w:space="0" w:color="F9B8B8" w:themeColor="accent1" w:themeTint="66"/>
        <w:insideV w:val="single" w:sz="4" w:space="0" w:color="F9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2">
    <w:name w:val="Grid Table 1 Light Accent 2"/>
    <w:basedOn w:val="TabelNormal"/>
    <w:uiPriority w:val="46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D1E3C5" w:themeColor="accent2" w:themeTint="66"/>
        <w:left w:val="single" w:sz="4" w:space="0" w:color="D1E3C5" w:themeColor="accent2" w:themeTint="66"/>
        <w:bottom w:val="single" w:sz="4" w:space="0" w:color="D1E3C5" w:themeColor="accent2" w:themeTint="66"/>
        <w:right w:val="single" w:sz="4" w:space="0" w:color="D1E3C5" w:themeColor="accent2" w:themeTint="66"/>
        <w:insideH w:val="single" w:sz="4" w:space="0" w:color="D1E3C5" w:themeColor="accent2" w:themeTint="66"/>
        <w:insideV w:val="single" w:sz="4" w:space="0" w:color="D1E3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3">
    <w:name w:val="Grid Table 1 Light Accent 3"/>
    <w:basedOn w:val="TabelNormal"/>
    <w:uiPriority w:val="46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9E3B4" w:themeColor="accent3" w:themeTint="66"/>
        <w:left w:val="single" w:sz="4" w:space="0" w:color="F9E3B4" w:themeColor="accent3" w:themeTint="66"/>
        <w:bottom w:val="single" w:sz="4" w:space="0" w:color="F9E3B4" w:themeColor="accent3" w:themeTint="66"/>
        <w:right w:val="single" w:sz="4" w:space="0" w:color="F9E3B4" w:themeColor="accent3" w:themeTint="66"/>
        <w:insideH w:val="single" w:sz="4" w:space="0" w:color="F9E3B4" w:themeColor="accent3" w:themeTint="66"/>
        <w:insideV w:val="single" w:sz="4" w:space="0" w:color="F9E3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4">
    <w:name w:val="Grid Table 1 Light Accent 4"/>
    <w:basedOn w:val="TabelNormal"/>
    <w:uiPriority w:val="46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BFDEE5" w:themeColor="accent4" w:themeTint="66"/>
        <w:left w:val="single" w:sz="4" w:space="0" w:color="BFDEE5" w:themeColor="accent4" w:themeTint="66"/>
        <w:bottom w:val="single" w:sz="4" w:space="0" w:color="BFDEE5" w:themeColor="accent4" w:themeTint="66"/>
        <w:right w:val="single" w:sz="4" w:space="0" w:color="BFDEE5" w:themeColor="accent4" w:themeTint="66"/>
        <w:insideH w:val="single" w:sz="4" w:space="0" w:color="BFDEE5" w:themeColor="accent4" w:themeTint="66"/>
        <w:insideV w:val="single" w:sz="4" w:space="0" w:color="BFDEE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5">
    <w:name w:val="Grid Table 1 Light Accent 5"/>
    <w:basedOn w:val="TabelNormal"/>
    <w:uiPriority w:val="46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DAC0D0" w:themeColor="accent5" w:themeTint="66"/>
        <w:left w:val="single" w:sz="4" w:space="0" w:color="DAC0D0" w:themeColor="accent5" w:themeTint="66"/>
        <w:bottom w:val="single" w:sz="4" w:space="0" w:color="DAC0D0" w:themeColor="accent5" w:themeTint="66"/>
        <w:right w:val="single" w:sz="4" w:space="0" w:color="DAC0D0" w:themeColor="accent5" w:themeTint="66"/>
        <w:insideH w:val="single" w:sz="4" w:space="0" w:color="DAC0D0" w:themeColor="accent5" w:themeTint="66"/>
        <w:insideV w:val="single" w:sz="4" w:space="0" w:color="DAC0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6">
    <w:name w:val="Grid Table 1 Light Accent 6"/>
    <w:basedOn w:val="TabelNormal"/>
    <w:uiPriority w:val="46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CD4B2" w:themeColor="accent6" w:themeTint="66"/>
        <w:left w:val="single" w:sz="4" w:space="0" w:color="FCD4B2" w:themeColor="accent6" w:themeTint="66"/>
        <w:bottom w:val="single" w:sz="4" w:space="0" w:color="FCD4B2" w:themeColor="accent6" w:themeTint="66"/>
        <w:right w:val="single" w:sz="4" w:space="0" w:color="FCD4B2" w:themeColor="accent6" w:themeTint="66"/>
        <w:insideH w:val="single" w:sz="4" w:space="0" w:color="FCD4B2" w:themeColor="accent6" w:themeTint="66"/>
        <w:insideV w:val="single" w:sz="4" w:space="0" w:color="FCD4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cugril2">
    <w:name w:val="Grid Table 2"/>
    <w:basedOn w:val="TabelNormal"/>
    <w:uiPriority w:val="47"/>
    <w:rsid w:val="007E6FD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gril2-Accentuare1">
    <w:name w:val="Grid Table 2 Accent 1"/>
    <w:basedOn w:val="TabelNormal"/>
    <w:uiPriority w:val="47"/>
    <w:rsid w:val="007E6FDD"/>
    <w:pPr>
      <w:spacing w:after="0" w:line="240" w:lineRule="auto"/>
    </w:pPr>
    <w:tblPr>
      <w:tblStyleRowBandSize w:val="1"/>
      <w:tblStyleColBandSize w:val="1"/>
      <w:tblBorders>
        <w:top w:val="single" w:sz="2" w:space="0" w:color="F79595" w:themeColor="accent1" w:themeTint="99"/>
        <w:bottom w:val="single" w:sz="2" w:space="0" w:color="F79595" w:themeColor="accent1" w:themeTint="99"/>
        <w:insideH w:val="single" w:sz="2" w:space="0" w:color="F79595" w:themeColor="accent1" w:themeTint="99"/>
        <w:insideV w:val="single" w:sz="2" w:space="0" w:color="F7959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959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959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elgril2-Accentuare2">
    <w:name w:val="Grid Table 2 Accent 2"/>
    <w:basedOn w:val="TabelNormal"/>
    <w:uiPriority w:val="47"/>
    <w:rsid w:val="007E6FDD"/>
    <w:pPr>
      <w:spacing w:after="0" w:line="240" w:lineRule="auto"/>
    </w:pPr>
    <w:tblPr>
      <w:tblStyleRowBandSize w:val="1"/>
      <w:tblStyleColBandSize w:val="1"/>
      <w:tblBorders>
        <w:top w:val="single" w:sz="2" w:space="0" w:color="BAD6A9" w:themeColor="accent2" w:themeTint="99"/>
        <w:bottom w:val="single" w:sz="2" w:space="0" w:color="BAD6A9" w:themeColor="accent2" w:themeTint="99"/>
        <w:insideH w:val="single" w:sz="2" w:space="0" w:color="BAD6A9" w:themeColor="accent2" w:themeTint="99"/>
        <w:insideV w:val="single" w:sz="2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D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D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elgril2-Accentuare3">
    <w:name w:val="Grid Table 2 Accent 3"/>
    <w:basedOn w:val="TabelNormal"/>
    <w:uiPriority w:val="47"/>
    <w:rsid w:val="007E6FDD"/>
    <w:pPr>
      <w:spacing w:after="0" w:line="240" w:lineRule="auto"/>
    </w:pPr>
    <w:tblPr>
      <w:tblStyleRowBandSize w:val="1"/>
      <w:tblStyleColBandSize w:val="1"/>
      <w:tblBorders>
        <w:top w:val="single" w:sz="2" w:space="0" w:color="F6D58E" w:themeColor="accent3" w:themeTint="99"/>
        <w:bottom w:val="single" w:sz="2" w:space="0" w:color="F6D58E" w:themeColor="accent3" w:themeTint="99"/>
        <w:insideH w:val="single" w:sz="2" w:space="0" w:color="F6D58E" w:themeColor="accent3" w:themeTint="99"/>
        <w:insideV w:val="single" w:sz="2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5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5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elgril2-Accentuare4">
    <w:name w:val="Grid Table 2 Accent 4"/>
    <w:basedOn w:val="TabelNormal"/>
    <w:uiPriority w:val="47"/>
    <w:rsid w:val="007E6FDD"/>
    <w:pPr>
      <w:spacing w:after="0" w:line="240" w:lineRule="auto"/>
    </w:pPr>
    <w:tblPr>
      <w:tblStyleRowBandSize w:val="1"/>
      <w:tblStyleColBandSize w:val="1"/>
      <w:tblBorders>
        <w:top w:val="single" w:sz="2" w:space="0" w:color="A0CDD8" w:themeColor="accent4" w:themeTint="99"/>
        <w:bottom w:val="single" w:sz="2" w:space="0" w:color="A0CDD8" w:themeColor="accent4" w:themeTint="99"/>
        <w:insideH w:val="single" w:sz="2" w:space="0" w:color="A0CDD8" w:themeColor="accent4" w:themeTint="99"/>
        <w:insideV w:val="single" w:sz="2" w:space="0" w:color="A0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DD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DD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elgril2-Accentuare5">
    <w:name w:val="Grid Table 2 Accent 5"/>
    <w:basedOn w:val="TabelNormal"/>
    <w:uiPriority w:val="47"/>
    <w:rsid w:val="007E6FDD"/>
    <w:pPr>
      <w:spacing w:after="0" w:line="240" w:lineRule="auto"/>
    </w:pPr>
    <w:tblPr>
      <w:tblStyleRowBandSize w:val="1"/>
      <w:tblStyleColBandSize w:val="1"/>
      <w:tblBorders>
        <w:top w:val="single" w:sz="2" w:space="0" w:color="C7A1B9" w:themeColor="accent5" w:themeTint="99"/>
        <w:bottom w:val="single" w:sz="2" w:space="0" w:color="C7A1B9" w:themeColor="accent5" w:themeTint="99"/>
        <w:insideH w:val="single" w:sz="2" w:space="0" w:color="C7A1B9" w:themeColor="accent5" w:themeTint="99"/>
        <w:insideV w:val="single" w:sz="2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A1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A1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elgril2-Accentuare6">
    <w:name w:val="Grid Table 2 Accent 6"/>
    <w:basedOn w:val="TabelNormal"/>
    <w:uiPriority w:val="47"/>
    <w:rsid w:val="007E6FDD"/>
    <w:pPr>
      <w:spacing w:after="0" w:line="240" w:lineRule="auto"/>
    </w:pPr>
    <w:tblPr>
      <w:tblStyleRowBandSize w:val="1"/>
      <w:tblStyleColBandSize w:val="1"/>
      <w:tblBorders>
        <w:top w:val="single" w:sz="2" w:space="0" w:color="FABE8B" w:themeColor="accent6" w:themeTint="99"/>
        <w:bottom w:val="single" w:sz="2" w:space="0" w:color="FABE8B" w:themeColor="accent6" w:themeTint="99"/>
        <w:insideH w:val="single" w:sz="2" w:space="0" w:color="FABE8B" w:themeColor="accent6" w:themeTint="99"/>
        <w:insideV w:val="single" w:sz="2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E8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E8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elcugril3">
    <w:name w:val="Grid Table 3"/>
    <w:basedOn w:val="TabelNormal"/>
    <w:uiPriority w:val="48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gril3-Accentuare1">
    <w:name w:val="Grid Table 3 Accent 1"/>
    <w:basedOn w:val="TabelNormal"/>
    <w:uiPriority w:val="48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  <w:tblStylePr w:type="neCell">
      <w:tblPr/>
      <w:tcPr>
        <w:tcBorders>
          <w:bottom w:val="single" w:sz="4" w:space="0" w:color="F79595" w:themeColor="accent1" w:themeTint="99"/>
        </w:tcBorders>
      </w:tcPr>
    </w:tblStylePr>
    <w:tblStylePr w:type="nwCell">
      <w:tblPr/>
      <w:tcPr>
        <w:tcBorders>
          <w:bottom w:val="single" w:sz="4" w:space="0" w:color="F79595" w:themeColor="accent1" w:themeTint="99"/>
        </w:tcBorders>
      </w:tcPr>
    </w:tblStylePr>
    <w:tblStylePr w:type="seCell">
      <w:tblPr/>
      <w:tcPr>
        <w:tcBorders>
          <w:top w:val="single" w:sz="4" w:space="0" w:color="F79595" w:themeColor="accent1" w:themeTint="99"/>
        </w:tcBorders>
      </w:tcPr>
    </w:tblStylePr>
    <w:tblStylePr w:type="swCell">
      <w:tblPr/>
      <w:tcPr>
        <w:tcBorders>
          <w:top w:val="single" w:sz="4" w:space="0" w:color="F79595" w:themeColor="accent1" w:themeTint="99"/>
        </w:tcBorders>
      </w:tcPr>
    </w:tblStylePr>
  </w:style>
  <w:style w:type="table" w:styleId="Tabelgril3-Accentuare2">
    <w:name w:val="Grid Table 3 Accent 2"/>
    <w:basedOn w:val="TabelNormal"/>
    <w:uiPriority w:val="48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Tabelgril3-Accentuare3">
    <w:name w:val="Grid Table 3 Accent 3"/>
    <w:basedOn w:val="TabelNormal"/>
    <w:uiPriority w:val="48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Tabelgril3-Accentuare4">
    <w:name w:val="Grid Table 3 Accent 4"/>
    <w:basedOn w:val="TabelNormal"/>
    <w:uiPriority w:val="48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A0CDD8" w:themeColor="accent4" w:themeTint="99"/>
        </w:tcBorders>
      </w:tcPr>
    </w:tblStylePr>
    <w:tblStylePr w:type="nwCell">
      <w:tblPr/>
      <w:tcPr>
        <w:tcBorders>
          <w:bottom w:val="single" w:sz="4" w:space="0" w:color="A0CDD8" w:themeColor="accent4" w:themeTint="99"/>
        </w:tcBorders>
      </w:tcPr>
    </w:tblStylePr>
    <w:tblStylePr w:type="seCell">
      <w:tblPr/>
      <w:tcPr>
        <w:tcBorders>
          <w:top w:val="single" w:sz="4" w:space="0" w:color="A0CDD8" w:themeColor="accent4" w:themeTint="99"/>
        </w:tcBorders>
      </w:tcPr>
    </w:tblStylePr>
    <w:tblStylePr w:type="swCell">
      <w:tblPr/>
      <w:tcPr>
        <w:tcBorders>
          <w:top w:val="single" w:sz="4" w:space="0" w:color="A0CDD8" w:themeColor="accent4" w:themeTint="99"/>
        </w:tcBorders>
      </w:tcPr>
    </w:tblStylePr>
  </w:style>
  <w:style w:type="table" w:styleId="Tabelgril3-Accentuare5">
    <w:name w:val="Grid Table 3 Accent 5"/>
    <w:basedOn w:val="TabelNormal"/>
    <w:uiPriority w:val="48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Tabelgril3-Accentuare6">
    <w:name w:val="Grid Table 3 Accent 6"/>
    <w:basedOn w:val="TabelNormal"/>
    <w:uiPriority w:val="48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table" w:styleId="Tabelcugril4">
    <w:name w:val="Grid Table 4"/>
    <w:basedOn w:val="TabelNormal"/>
    <w:uiPriority w:val="49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gril4-Accentuare1">
    <w:name w:val="Grid Table 4 Accent 1"/>
    <w:basedOn w:val="TabelNormal"/>
    <w:uiPriority w:val="49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4F4F" w:themeColor="accent1"/>
          <w:left w:val="single" w:sz="4" w:space="0" w:color="F24F4F" w:themeColor="accent1"/>
          <w:bottom w:val="single" w:sz="4" w:space="0" w:color="F24F4F" w:themeColor="accent1"/>
          <w:right w:val="single" w:sz="4" w:space="0" w:color="F24F4F" w:themeColor="accent1"/>
          <w:insideH w:val="nil"/>
          <w:insideV w:val="nil"/>
        </w:tcBorders>
        <w:shd w:val="clear" w:color="auto" w:fill="F24F4F" w:themeFill="accent1"/>
      </w:tcPr>
    </w:tblStylePr>
    <w:tblStylePr w:type="lastRow">
      <w:rPr>
        <w:b/>
        <w:bCs/>
      </w:rPr>
      <w:tblPr/>
      <w:tcPr>
        <w:tcBorders>
          <w:top w:val="double" w:sz="4" w:space="0" w:color="F24F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elgril4-Accentuare2">
    <w:name w:val="Grid Table 4 Accent 2"/>
    <w:basedOn w:val="TabelNormal"/>
    <w:uiPriority w:val="49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B70" w:themeColor="accent2"/>
          <w:left w:val="single" w:sz="4" w:space="0" w:color="8DBB70" w:themeColor="accent2"/>
          <w:bottom w:val="single" w:sz="4" w:space="0" w:color="8DBB70" w:themeColor="accent2"/>
          <w:right w:val="single" w:sz="4" w:space="0" w:color="8DBB70" w:themeColor="accent2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</w:rPr>
      <w:tblPr/>
      <w:tcPr>
        <w:tcBorders>
          <w:top w:val="double" w:sz="4" w:space="0" w:color="8DBB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elgril4-Accentuare3">
    <w:name w:val="Grid Table 4 Accent 3"/>
    <w:basedOn w:val="TabelNormal"/>
    <w:uiPriority w:val="49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B44" w:themeColor="accent3"/>
          <w:left w:val="single" w:sz="4" w:space="0" w:color="F0BB44" w:themeColor="accent3"/>
          <w:bottom w:val="single" w:sz="4" w:space="0" w:color="F0BB44" w:themeColor="accent3"/>
          <w:right w:val="single" w:sz="4" w:space="0" w:color="F0BB44" w:themeColor="accent3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</w:rPr>
      <w:tblPr/>
      <w:tcPr>
        <w:tcBorders>
          <w:top w:val="double" w:sz="4" w:space="0" w:color="F0BB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elgril4-Accentuare4">
    <w:name w:val="Grid Table 4 Accent 4"/>
    <w:basedOn w:val="TabelNormal"/>
    <w:uiPriority w:val="49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ADBF" w:themeColor="accent4"/>
          <w:left w:val="single" w:sz="4" w:space="0" w:color="61ADBF" w:themeColor="accent4"/>
          <w:bottom w:val="single" w:sz="4" w:space="0" w:color="61ADBF" w:themeColor="accent4"/>
          <w:right w:val="single" w:sz="4" w:space="0" w:color="61ADBF" w:themeColor="accent4"/>
          <w:insideH w:val="nil"/>
          <w:insideV w:val="nil"/>
        </w:tcBorders>
        <w:shd w:val="clear" w:color="auto" w:fill="61ADBF" w:themeFill="accent4"/>
      </w:tcPr>
    </w:tblStylePr>
    <w:tblStylePr w:type="lastRow">
      <w:rPr>
        <w:b/>
        <w:bCs/>
      </w:rPr>
      <w:tblPr/>
      <w:tcPr>
        <w:tcBorders>
          <w:top w:val="double" w:sz="4" w:space="0" w:color="61ADB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elgril4-Accentuare5">
    <w:name w:val="Grid Table 4 Accent 5"/>
    <w:basedOn w:val="TabelNormal"/>
    <w:uiPriority w:val="49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648B" w:themeColor="accent5"/>
          <w:left w:val="single" w:sz="4" w:space="0" w:color="A3648B" w:themeColor="accent5"/>
          <w:bottom w:val="single" w:sz="4" w:space="0" w:color="A3648B" w:themeColor="accent5"/>
          <w:right w:val="single" w:sz="4" w:space="0" w:color="A3648B" w:themeColor="accent5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</w:rPr>
      <w:tblPr/>
      <w:tcPr>
        <w:tcBorders>
          <w:top w:val="double" w:sz="4" w:space="0" w:color="A364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elgril4-Accentuare6">
    <w:name w:val="Grid Table 4 Accent 6"/>
    <w:basedOn w:val="TabelNormal"/>
    <w:uiPriority w:val="49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43F" w:themeColor="accent6"/>
          <w:left w:val="single" w:sz="4" w:space="0" w:color="F8943F" w:themeColor="accent6"/>
          <w:bottom w:val="single" w:sz="4" w:space="0" w:color="F8943F" w:themeColor="accent6"/>
          <w:right w:val="single" w:sz="4" w:space="0" w:color="F8943F" w:themeColor="accent6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</w:rPr>
      <w:tblPr/>
      <w:tcPr>
        <w:tcBorders>
          <w:top w:val="double" w:sz="4" w:space="0" w:color="F894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elgril5ntunecat">
    <w:name w:val="Grid Table 5 Dark"/>
    <w:basedOn w:val="TabelNormal"/>
    <w:uiPriority w:val="50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gril5ntunecat-Accentuare1">
    <w:name w:val="Grid Table 5 Dark Accent 1"/>
    <w:basedOn w:val="TabelNormal"/>
    <w:uiPriority w:val="50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4F4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4F4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4F4F" w:themeFill="accent1"/>
      </w:tcPr>
    </w:tblStylePr>
    <w:tblStylePr w:type="band1Vert">
      <w:tblPr/>
      <w:tcPr>
        <w:shd w:val="clear" w:color="auto" w:fill="F9B8B8" w:themeFill="accent1" w:themeFillTint="66"/>
      </w:tcPr>
    </w:tblStylePr>
    <w:tblStylePr w:type="band1Horz">
      <w:tblPr/>
      <w:tcPr>
        <w:shd w:val="clear" w:color="auto" w:fill="F9B8B8" w:themeFill="accent1" w:themeFillTint="66"/>
      </w:tcPr>
    </w:tblStylePr>
  </w:style>
  <w:style w:type="table" w:styleId="Tabelgril5ntunecat-Accentuare2">
    <w:name w:val="Grid Table 5 Dark Accent 2"/>
    <w:basedOn w:val="TabelNormal"/>
    <w:uiPriority w:val="50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1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BB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BB70" w:themeFill="accent2"/>
      </w:tcPr>
    </w:tblStylePr>
    <w:tblStylePr w:type="band1Vert">
      <w:tblPr/>
      <w:tcPr>
        <w:shd w:val="clear" w:color="auto" w:fill="D1E3C5" w:themeFill="accent2" w:themeFillTint="66"/>
      </w:tcPr>
    </w:tblStylePr>
    <w:tblStylePr w:type="band1Horz">
      <w:tblPr/>
      <w:tcPr>
        <w:shd w:val="clear" w:color="auto" w:fill="D1E3C5" w:themeFill="accent2" w:themeFillTint="66"/>
      </w:tcPr>
    </w:tblStylePr>
  </w:style>
  <w:style w:type="table" w:styleId="Tabelgril5ntunecat-Accentuare3">
    <w:name w:val="Grid Table 5 Dark Accent 3"/>
    <w:basedOn w:val="TabelNormal"/>
    <w:uiPriority w:val="50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B4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B44" w:themeFill="accent3"/>
      </w:tcPr>
    </w:tblStylePr>
    <w:tblStylePr w:type="band1Vert">
      <w:tblPr/>
      <w:tcPr>
        <w:shd w:val="clear" w:color="auto" w:fill="F9E3B4" w:themeFill="accent3" w:themeFillTint="66"/>
      </w:tcPr>
    </w:tblStylePr>
    <w:tblStylePr w:type="band1Horz">
      <w:tblPr/>
      <w:tcPr>
        <w:shd w:val="clear" w:color="auto" w:fill="F9E3B4" w:themeFill="accent3" w:themeFillTint="66"/>
      </w:tcPr>
    </w:tblStylePr>
  </w:style>
  <w:style w:type="table" w:styleId="Tabelgril5ntunecat-Accentuare4">
    <w:name w:val="Grid Table 5 Dark Accent 4"/>
    <w:basedOn w:val="TabelNormal"/>
    <w:uiPriority w:val="50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ADB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ADB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ADB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ADBF" w:themeFill="accent4"/>
      </w:tcPr>
    </w:tblStylePr>
    <w:tblStylePr w:type="band1Vert">
      <w:tblPr/>
      <w:tcPr>
        <w:shd w:val="clear" w:color="auto" w:fill="BFDEE5" w:themeFill="accent4" w:themeFillTint="66"/>
      </w:tcPr>
    </w:tblStylePr>
    <w:tblStylePr w:type="band1Horz">
      <w:tblPr/>
      <w:tcPr>
        <w:shd w:val="clear" w:color="auto" w:fill="BFDEE5" w:themeFill="accent4" w:themeFillTint="66"/>
      </w:tcPr>
    </w:tblStylePr>
  </w:style>
  <w:style w:type="table" w:styleId="Tabelgril5ntunecat-Accentuare5">
    <w:name w:val="Grid Table 5 Dark Accent 5"/>
    <w:basedOn w:val="TabelNormal"/>
    <w:uiPriority w:val="50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F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648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648B" w:themeFill="accent5"/>
      </w:tcPr>
    </w:tblStylePr>
    <w:tblStylePr w:type="band1Vert">
      <w:tblPr/>
      <w:tcPr>
        <w:shd w:val="clear" w:color="auto" w:fill="DAC0D0" w:themeFill="accent5" w:themeFillTint="66"/>
      </w:tcPr>
    </w:tblStylePr>
    <w:tblStylePr w:type="band1Horz">
      <w:tblPr/>
      <w:tcPr>
        <w:shd w:val="clear" w:color="auto" w:fill="DAC0D0" w:themeFill="accent5" w:themeFillTint="66"/>
      </w:tcPr>
    </w:tblStylePr>
  </w:style>
  <w:style w:type="table" w:styleId="Tabelgril5ntunecat-Accentuare6">
    <w:name w:val="Grid Table 5 Dark Accent 6"/>
    <w:basedOn w:val="TabelNormal"/>
    <w:uiPriority w:val="50"/>
    <w:rsid w:val="007E6F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943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943F" w:themeFill="accent6"/>
      </w:tcPr>
    </w:tblStylePr>
    <w:tblStylePr w:type="band1Vert">
      <w:tblPr/>
      <w:tcPr>
        <w:shd w:val="clear" w:color="auto" w:fill="FCD4B2" w:themeFill="accent6" w:themeFillTint="66"/>
      </w:tcPr>
    </w:tblStylePr>
    <w:tblStylePr w:type="band1Horz">
      <w:tblPr/>
      <w:tcPr>
        <w:shd w:val="clear" w:color="auto" w:fill="FCD4B2" w:themeFill="accent6" w:themeFillTint="66"/>
      </w:tcPr>
    </w:tblStylePr>
  </w:style>
  <w:style w:type="table" w:styleId="Tabelgril6Colorat">
    <w:name w:val="Grid Table 6 Colorful"/>
    <w:basedOn w:val="TabelNormal"/>
    <w:uiPriority w:val="51"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gril6Colorat-Accentuare1">
    <w:name w:val="Grid Table 6 Colorful Accent 1"/>
    <w:basedOn w:val="TabelNormal"/>
    <w:uiPriority w:val="51"/>
    <w:rsid w:val="007E6FDD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95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95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</w:style>
  <w:style w:type="table" w:styleId="Tabelgril6Colorat-Accentuare2">
    <w:name w:val="Grid Table 6 Colorful Accent 2"/>
    <w:basedOn w:val="TabelNormal"/>
    <w:uiPriority w:val="51"/>
    <w:rsid w:val="007E6FDD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D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</w:style>
  <w:style w:type="table" w:styleId="Tabelgril6Colorat-Accentuare3">
    <w:name w:val="Grid Table 6 Colorful Accent 3"/>
    <w:basedOn w:val="TabelNormal"/>
    <w:uiPriority w:val="51"/>
    <w:rsid w:val="007E6FDD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</w:style>
  <w:style w:type="table" w:styleId="Tabelgril6Colorat-Accentuare4">
    <w:name w:val="Grid Table 6 Colorful Accent 4"/>
    <w:basedOn w:val="TabelNormal"/>
    <w:uiPriority w:val="51"/>
    <w:rsid w:val="007E6FDD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CDD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DD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</w:style>
  <w:style w:type="table" w:styleId="Tabelgril6Colorat-Accentuare5">
    <w:name w:val="Grid Table 6 Colorful Accent 5"/>
    <w:basedOn w:val="TabelNormal"/>
    <w:uiPriority w:val="51"/>
    <w:rsid w:val="007E6FDD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A1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A1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</w:style>
  <w:style w:type="table" w:styleId="Tabelgril6Colorat-Accentuare6">
    <w:name w:val="Grid Table 6 Colorful Accent 6"/>
    <w:basedOn w:val="TabelNormal"/>
    <w:uiPriority w:val="51"/>
    <w:rsid w:val="007E6FDD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E8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E8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</w:style>
  <w:style w:type="table" w:styleId="Tabelgril7Colorat">
    <w:name w:val="Grid Table 7 Colorful"/>
    <w:basedOn w:val="TabelNormal"/>
    <w:uiPriority w:val="52"/>
    <w:rsid w:val="007E6F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gril7Colorat-Accentuare1">
    <w:name w:val="Grid Table 7 Colorful Accent 1"/>
    <w:basedOn w:val="TabelNormal"/>
    <w:uiPriority w:val="52"/>
    <w:rsid w:val="007E6FDD"/>
    <w:pPr>
      <w:spacing w:after="0" w:line="240" w:lineRule="auto"/>
    </w:pPr>
    <w:rPr>
      <w:color w:val="DF1010" w:themeColor="accent1" w:themeShade="BF"/>
    </w:rPr>
    <w:tblPr>
      <w:tblStyleRowBandSize w:val="1"/>
      <w:tblStyleColBandSize w:val="1"/>
      <w:tblBorders>
        <w:top w:val="single" w:sz="4" w:space="0" w:color="F79595" w:themeColor="accent1" w:themeTint="99"/>
        <w:left w:val="single" w:sz="4" w:space="0" w:color="F79595" w:themeColor="accent1" w:themeTint="99"/>
        <w:bottom w:val="single" w:sz="4" w:space="0" w:color="F79595" w:themeColor="accent1" w:themeTint="99"/>
        <w:right w:val="single" w:sz="4" w:space="0" w:color="F79595" w:themeColor="accent1" w:themeTint="99"/>
        <w:insideH w:val="single" w:sz="4" w:space="0" w:color="F79595" w:themeColor="accent1" w:themeTint="99"/>
        <w:insideV w:val="single" w:sz="4" w:space="0" w:color="F795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B" w:themeFill="accent1" w:themeFillTint="33"/>
      </w:tcPr>
    </w:tblStylePr>
    <w:tblStylePr w:type="band1Horz">
      <w:tblPr/>
      <w:tcPr>
        <w:shd w:val="clear" w:color="auto" w:fill="FCDBDB" w:themeFill="accent1" w:themeFillTint="33"/>
      </w:tcPr>
    </w:tblStylePr>
    <w:tblStylePr w:type="neCell">
      <w:tblPr/>
      <w:tcPr>
        <w:tcBorders>
          <w:bottom w:val="single" w:sz="4" w:space="0" w:color="F79595" w:themeColor="accent1" w:themeTint="99"/>
        </w:tcBorders>
      </w:tcPr>
    </w:tblStylePr>
    <w:tblStylePr w:type="nwCell">
      <w:tblPr/>
      <w:tcPr>
        <w:tcBorders>
          <w:bottom w:val="single" w:sz="4" w:space="0" w:color="F79595" w:themeColor="accent1" w:themeTint="99"/>
        </w:tcBorders>
      </w:tcPr>
    </w:tblStylePr>
    <w:tblStylePr w:type="seCell">
      <w:tblPr/>
      <w:tcPr>
        <w:tcBorders>
          <w:top w:val="single" w:sz="4" w:space="0" w:color="F79595" w:themeColor="accent1" w:themeTint="99"/>
        </w:tcBorders>
      </w:tcPr>
    </w:tblStylePr>
    <w:tblStylePr w:type="swCell">
      <w:tblPr/>
      <w:tcPr>
        <w:tcBorders>
          <w:top w:val="single" w:sz="4" w:space="0" w:color="F79595" w:themeColor="accent1" w:themeTint="99"/>
        </w:tcBorders>
      </w:tcPr>
    </w:tblStylePr>
  </w:style>
  <w:style w:type="table" w:styleId="Tabelgril7Colorat-Accentuare2">
    <w:name w:val="Grid Table 7 Colorful Accent 2"/>
    <w:basedOn w:val="TabelNormal"/>
    <w:uiPriority w:val="52"/>
    <w:rsid w:val="007E6FDD"/>
    <w:pPr>
      <w:spacing w:after="0" w:line="240" w:lineRule="auto"/>
    </w:pPr>
    <w:rPr>
      <w:color w:val="669748" w:themeColor="accent2" w:themeShade="BF"/>
    </w:rPr>
    <w:tblPr>
      <w:tblStyleRowBandSize w:val="1"/>
      <w:tblStyleColBandSize w:val="1"/>
      <w:tblBorders>
        <w:top w:val="single" w:sz="4" w:space="0" w:color="BAD6A9" w:themeColor="accent2" w:themeTint="99"/>
        <w:left w:val="single" w:sz="4" w:space="0" w:color="BAD6A9" w:themeColor="accent2" w:themeTint="99"/>
        <w:bottom w:val="single" w:sz="4" w:space="0" w:color="BAD6A9" w:themeColor="accent2" w:themeTint="99"/>
        <w:right w:val="single" w:sz="4" w:space="0" w:color="BAD6A9" w:themeColor="accent2" w:themeTint="99"/>
        <w:insideH w:val="single" w:sz="4" w:space="0" w:color="BAD6A9" w:themeColor="accent2" w:themeTint="99"/>
        <w:insideV w:val="single" w:sz="4" w:space="0" w:color="BAD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F1E2" w:themeFill="accent2" w:themeFillTint="33"/>
      </w:tcPr>
    </w:tblStylePr>
    <w:tblStylePr w:type="band1Horz">
      <w:tblPr/>
      <w:tcPr>
        <w:shd w:val="clear" w:color="auto" w:fill="E8F1E2" w:themeFill="accent2" w:themeFillTint="33"/>
      </w:tcPr>
    </w:tblStylePr>
    <w:tblStylePr w:type="neCell">
      <w:tblPr/>
      <w:tcPr>
        <w:tcBorders>
          <w:bottom w:val="single" w:sz="4" w:space="0" w:color="BAD6A9" w:themeColor="accent2" w:themeTint="99"/>
        </w:tcBorders>
      </w:tcPr>
    </w:tblStylePr>
    <w:tblStylePr w:type="nwCell">
      <w:tblPr/>
      <w:tcPr>
        <w:tcBorders>
          <w:bottom w:val="single" w:sz="4" w:space="0" w:color="BAD6A9" w:themeColor="accent2" w:themeTint="99"/>
        </w:tcBorders>
      </w:tcPr>
    </w:tblStylePr>
    <w:tblStylePr w:type="seCell">
      <w:tblPr/>
      <w:tcPr>
        <w:tcBorders>
          <w:top w:val="single" w:sz="4" w:space="0" w:color="BAD6A9" w:themeColor="accent2" w:themeTint="99"/>
        </w:tcBorders>
      </w:tcPr>
    </w:tblStylePr>
    <w:tblStylePr w:type="swCell">
      <w:tblPr/>
      <w:tcPr>
        <w:tcBorders>
          <w:top w:val="single" w:sz="4" w:space="0" w:color="BAD6A9" w:themeColor="accent2" w:themeTint="99"/>
        </w:tcBorders>
      </w:tcPr>
    </w:tblStylePr>
  </w:style>
  <w:style w:type="table" w:styleId="Tabelgril7Colorat-Accentuare3">
    <w:name w:val="Grid Table 7 Colorful Accent 3"/>
    <w:basedOn w:val="TabelNormal"/>
    <w:uiPriority w:val="52"/>
    <w:rsid w:val="007E6FDD"/>
    <w:pPr>
      <w:spacing w:after="0" w:line="240" w:lineRule="auto"/>
    </w:pPr>
    <w:rPr>
      <w:color w:val="D59811" w:themeColor="accent3" w:themeShade="BF"/>
    </w:rPr>
    <w:tblPr>
      <w:tblStyleRowBandSize w:val="1"/>
      <w:tblStyleColBandSize w:val="1"/>
      <w:tblBorders>
        <w:top w:val="single" w:sz="4" w:space="0" w:color="F6D58E" w:themeColor="accent3" w:themeTint="99"/>
        <w:left w:val="single" w:sz="4" w:space="0" w:color="F6D58E" w:themeColor="accent3" w:themeTint="99"/>
        <w:bottom w:val="single" w:sz="4" w:space="0" w:color="F6D58E" w:themeColor="accent3" w:themeTint="99"/>
        <w:right w:val="single" w:sz="4" w:space="0" w:color="F6D58E" w:themeColor="accent3" w:themeTint="99"/>
        <w:insideH w:val="single" w:sz="4" w:space="0" w:color="F6D58E" w:themeColor="accent3" w:themeTint="99"/>
        <w:insideV w:val="single" w:sz="4" w:space="0" w:color="F6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1D9" w:themeFill="accent3" w:themeFillTint="33"/>
      </w:tcPr>
    </w:tblStylePr>
    <w:tblStylePr w:type="band1Horz">
      <w:tblPr/>
      <w:tcPr>
        <w:shd w:val="clear" w:color="auto" w:fill="FCF1D9" w:themeFill="accent3" w:themeFillTint="33"/>
      </w:tcPr>
    </w:tblStylePr>
    <w:tblStylePr w:type="neCell">
      <w:tblPr/>
      <w:tcPr>
        <w:tcBorders>
          <w:bottom w:val="single" w:sz="4" w:space="0" w:color="F6D58E" w:themeColor="accent3" w:themeTint="99"/>
        </w:tcBorders>
      </w:tcPr>
    </w:tblStylePr>
    <w:tblStylePr w:type="nwCell">
      <w:tblPr/>
      <w:tcPr>
        <w:tcBorders>
          <w:bottom w:val="single" w:sz="4" w:space="0" w:color="F6D58E" w:themeColor="accent3" w:themeTint="99"/>
        </w:tcBorders>
      </w:tcPr>
    </w:tblStylePr>
    <w:tblStylePr w:type="seCell">
      <w:tblPr/>
      <w:tcPr>
        <w:tcBorders>
          <w:top w:val="single" w:sz="4" w:space="0" w:color="F6D58E" w:themeColor="accent3" w:themeTint="99"/>
        </w:tcBorders>
      </w:tcPr>
    </w:tblStylePr>
    <w:tblStylePr w:type="swCell">
      <w:tblPr/>
      <w:tcPr>
        <w:tcBorders>
          <w:top w:val="single" w:sz="4" w:space="0" w:color="F6D58E" w:themeColor="accent3" w:themeTint="99"/>
        </w:tcBorders>
      </w:tcPr>
    </w:tblStylePr>
  </w:style>
  <w:style w:type="table" w:styleId="Tabelgril7Colorat-Accentuare4">
    <w:name w:val="Grid Table 7 Colorful Accent 4"/>
    <w:basedOn w:val="TabelNormal"/>
    <w:uiPriority w:val="52"/>
    <w:rsid w:val="007E6FDD"/>
    <w:pPr>
      <w:spacing w:after="0" w:line="240" w:lineRule="auto"/>
    </w:pPr>
    <w:rPr>
      <w:color w:val="3E8799" w:themeColor="accent4" w:themeShade="BF"/>
    </w:rPr>
    <w:tblPr>
      <w:tblStyleRowBandSize w:val="1"/>
      <w:tblStyleColBandSize w:val="1"/>
      <w:tblBorders>
        <w:top w:val="single" w:sz="4" w:space="0" w:color="A0CDD8" w:themeColor="accent4" w:themeTint="99"/>
        <w:left w:val="single" w:sz="4" w:space="0" w:color="A0CDD8" w:themeColor="accent4" w:themeTint="99"/>
        <w:bottom w:val="single" w:sz="4" w:space="0" w:color="A0CDD8" w:themeColor="accent4" w:themeTint="99"/>
        <w:right w:val="single" w:sz="4" w:space="0" w:color="A0CDD8" w:themeColor="accent4" w:themeTint="99"/>
        <w:insideH w:val="single" w:sz="4" w:space="0" w:color="A0CDD8" w:themeColor="accent4" w:themeTint="99"/>
        <w:insideV w:val="single" w:sz="4" w:space="0" w:color="A0CDD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2" w:themeFill="accent4" w:themeFillTint="33"/>
      </w:tcPr>
    </w:tblStylePr>
    <w:tblStylePr w:type="band1Horz">
      <w:tblPr/>
      <w:tcPr>
        <w:shd w:val="clear" w:color="auto" w:fill="DFEEF2" w:themeFill="accent4" w:themeFillTint="33"/>
      </w:tcPr>
    </w:tblStylePr>
    <w:tblStylePr w:type="neCell">
      <w:tblPr/>
      <w:tcPr>
        <w:tcBorders>
          <w:bottom w:val="single" w:sz="4" w:space="0" w:color="A0CDD8" w:themeColor="accent4" w:themeTint="99"/>
        </w:tcBorders>
      </w:tcPr>
    </w:tblStylePr>
    <w:tblStylePr w:type="nwCell">
      <w:tblPr/>
      <w:tcPr>
        <w:tcBorders>
          <w:bottom w:val="single" w:sz="4" w:space="0" w:color="A0CDD8" w:themeColor="accent4" w:themeTint="99"/>
        </w:tcBorders>
      </w:tcPr>
    </w:tblStylePr>
    <w:tblStylePr w:type="seCell">
      <w:tblPr/>
      <w:tcPr>
        <w:tcBorders>
          <w:top w:val="single" w:sz="4" w:space="0" w:color="A0CDD8" w:themeColor="accent4" w:themeTint="99"/>
        </w:tcBorders>
      </w:tcPr>
    </w:tblStylePr>
    <w:tblStylePr w:type="swCell">
      <w:tblPr/>
      <w:tcPr>
        <w:tcBorders>
          <w:top w:val="single" w:sz="4" w:space="0" w:color="A0CDD8" w:themeColor="accent4" w:themeTint="99"/>
        </w:tcBorders>
      </w:tcPr>
    </w:tblStylePr>
  </w:style>
  <w:style w:type="table" w:styleId="Tabelgril7Colorat-Accentuare5">
    <w:name w:val="Grid Table 7 Colorful Accent 5"/>
    <w:basedOn w:val="TabelNormal"/>
    <w:uiPriority w:val="52"/>
    <w:rsid w:val="007E6FDD"/>
    <w:pPr>
      <w:spacing w:after="0" w:line="240" w:lineRule="auto"/>
    </w:pPr>
    <w:rPr>
      <w:color w:val="7B4968" w:themeColor="accent5" w:themeShade="BF"/>
    </w:rPr>
    <w:tblPr>
      <w:tblStyleRowBandSize w:val="1"/>
      <w:tblStyleColBandSize w:val="1"/>
      <w:tblBorders>
        <w:top w:val="single" w:sz="4" w:space="0" w:color="C7A1B9" w:themeColor="accent5" w:themeTint="99"/>
        <w:left w:val="single" w:sz="4" w:space="0" w:color="C7A1B9" w:themeColor="accent5" w:themeTint="99"/>
        <w:bottom w:val="single" w:sz="4" w:space="0" w:color="C7A1B9" w:themeColor="accent5" w:themeTint="99"/>
        <w:right w:val="single" w:sz="4" w:space="0" w:color="C7A1B9" w:themeColor="accent5" w:themeTint="99"/>
        <w:insideH w:val="single" w:sz="4" w:space="0" w:color="C7A1B9" w:themeColor="accent5" w:themeTint="99"/>
        <w:insideV w:val="single" w:sz="4" w:space="0" w:color="C7A1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FE7" w:themeFill="accent5" w:themeFillTint="33"/>
      </w:tcPr>
    </w:tblStylePr>
    <w:tblStylePr w:type="band1Horz">
      <w:tblPr/>
      <w:tcPr>
        <w:shd w:val="clear" w:color="auto" w:fill="ECDFE7" w:themeFill="accent5" w:themeFillTint="33"/>
      </w:tcPr>
    </w:tblStylePr>
    <w:tblStylePr w:type="neCell">
      <w:tblPr/>
      <w:tcPr>
        <w:tcBorders>
          <w:bottom w:val="single" w:sz="4" w:space="0" w:color="C7A1B9" w:themeColor="accent5" w:themeTint="99"/>
        </w:tcBorders>
      </w:tcPr>
    </w:tblStylePr>
    <w:tblStylePr w:type="nwCell">
      <w:tblPr/>
      <w:tcPr>
        <w:tcBorders>
          <w:bottom w:val="single" w:sz="4" w:space="0" w:color="C7A1B9" w:themeColor="accent5" w:themeTint="99"/>
        </w:tcBorders>
      </w:tcPr>
    </w:tblStylePr>
    <w:tblStylePr w:type="seCell">
      <w:tblPr/>
      <w:tcPr>
        <w:tcBorders>
          <w:top w:val="single" w:sz="4" w:space="0" w:color="C7A1B9" w:themeColor="accent5" w:themeTint="99"/>
        </w:tcBorders>
      </w:tcPr>
    </w:tblStylePr>
    <w:tblStylePr w:type="swCell">
      <w:tblPr/>
      <w:tcPr>
        <w:tcBorders>
          <w:top w:val="single" w:sz="4" w:space="0" w:color="C7A1B9" w:themeColor="accent5" w:themeTint="99"/>
        </w:tcBorders>
      </w:tcPr>
    </w:tblStylePr>
  </w:style>
  <w:style w:type="table" w:styleId="Tabelgril7Colorat-Accentuare6">
    <w:name w:val="Grid Table 7 Colorful Accent 6"/>
    <w:basedOn w:val="TabelNormal"/>
    <w:uiPriority w:val="52"/>
    <w:rsid w:val="007E6FDD"/>
    <w:pPr>
      <w:spacing w:after="0" w:line="240" w:lineRule="auto"/>
    </w:pPr>
    <w:rPr>
      <w:color w:val="E06B08" w:themeColor="accent6" w:themeShade="BF"/>
    </w:rPr>
    <w:tblPr>
      <w:tblStyleRowBandSize w:val="1"/>
      <w:tblStyleColBandSize w:val="1"/>
      <w:tblBorders>
        <w:top w:val="single" w:sz="4" w:space="0" w:color="FABE8B" w:themeColor="accent6" w:themeTint="99"/>
        <w:left w:val="single" w:sz="4" w:space="0" w:color="FABE8B" w:themeColor="accent6" w:themeTint="99"/>
        <w:bottom w:val="single" w:sz="4" w:space="0" w:color="FABE8B" w:themeColor="accent6" w:themeTint="99"/>
        <w:right w:val="single" w:sz="4" w:space="0" w:color="FABE8B" w:themeColor="accent6" w:themeTint="99"/>
        <w:insideH w:val="single" w:sz="4" w:space="0" w:color="FABE8B" w:themeColor="accent6" w:themeTint="99"/>
        <w:insideV w:val="single" w:sz="4" w:space="0" w:color="FABE8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8" w:themeFill="accent6" w:themeFillTint="33"/>
      </w:tcPr>
    </w:tblStylePr>
    <w:tblStylePr w:type="band1Horz">
      <w:tblPr/>
      <w:tcPr>
        <w:shd w:val="clear" w:color="auto" w:fill="FDE9D8" w:themeFill="accent6" w:themeFillTint="33"/>
      </w:tcPr>
    </w:tblStylePr>
    <w:tblStylePr w:type="neCell">
      <w:tblPr/>
      <w:tcPr>
        <w:tcBorders>
          <w:bottom w:val="single" w:sz="4" w:space="0" w:color="FABE8B" w:themeColor="accent6" w:themeTint="99"/>
        </w:tcBorders>
      </w:tcPr>
    </w:tblStylePr>
    <w:tblStylePr w:type="nwCell">
      <w:tblPr/>
      <w:tcPr>
        <w:tcBorders>
          <w:bottom w:val="single" w:sz="4" w:space="0" w:color="FABE8B" w:themeColor="accent6" w:themeTint="99"/>
        </w:tcBorders>
      </w:tcPr>
    </w:tblStylePr>
    <w:tblStylePr w:type="seCell">
      <w:tblPr/>
      <w:tcPr>
        <w:tcBorders>
          <w:top w:val="single" w:sz="4" w:space="0" w:color="FABE8B" w:themeColor="accent6" w:themeTint="99"/>
        </w:tcBorders>
      </w:tcPr>
    </w:tblStylePr>
    <w:tblStylePr w:type="swCell">
      <w:tblPr/>
      <w:tcPr>
        <w:tcBorders>
          <w:top w:val="single" w:sz="4" w:space="0" w:color="FABE8B" w:themeColor="accent6" w:themeTint="99"/>
        </w:tcBorders>
      </w:tcPr>
    </w:tblStylePr>
  </w:style>
  <w:style w:type="table" w:styleId="TabelWeb1">
    <w:name w:val="Table Web 1"/>
    <w:basedOn w:val="TabelNormal"/>
    <w:uiPriority w:val="99"/>
    <w:semiHidden/>
    <w:unhideWhenUsed/>
    <w:rsid w:val="007E6FD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Web2">
    <w:name w:val="Table Web 2"/>
    <w:basedOn w:val="TabelNormal"/>
    <w:uiPriority w:val="99"/>
    <w:semiHidden/>
    <w:unhideWhenUsed/>
    <w:rsid w:val="007E6FD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Web3">
    <w:name w:val="Table Web 3"/>
    <w:basedOn w:val="TabelNormal"/>
    <w:uiPriority w:val="99"/>
    <w:semiHidden/>
    <w:unhideWhenUsed/>
    <w:rsid w:val="007E6FD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innotdesubsol">
    <w:name w:val="footnote reference"/>
    <w:basedOn w:val="Fontdeparagrafimplicit"/>
    <w:uiPriority w:val="99"/>
    <w:semiHidden/>
    <w:unhideWhenUsed/>
    <w:rsid w:val="007E6FDD"/>
    <w:rPr>
      <w:rFonts w:ascii="Times New Roman" w:hAnsi="Times New Roman" w:cs="Times New Roman"/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7E6FDD"/>
    <w:pPr>
      <w:spacing w:after="0" w:line="240" w:lineRule="auto"/>
    </w:p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7E6FDD"/>
    <w:rPr>
      <w:rFonts w:ascii="Times New Roman" w:hAnsi="Times New Roman" w:cs="Times New Roman"/>
    </w:rPr>
  </w:style>
  <w:style w:type="character" w:styleId="Numrdelinie">
    <w:name w:val="line number"/>
    <w:basedOn w:val="Fontdeparagrafimplicit"/>
    <w:uiPriority w:val="99"/>
    <w:semiHidden/>
    <w:unhideWhenUsed/>
    <w:rsid w:val="007E6FDD"/>
    <w:rPr>
      <w:rFonts w:ascii="Times New Roman" w:hAnsi="Times New Roman" w:cs="Times New Roman"/>
    </w:rPr>
  </w:style>
  <w:style w:type="table" w:styleId="TabelEfecte3-D1">
    <w:name w:val="Table 3D effects 1"/>
    <w:basedOn w:val="TabelNormal"/>
    <w:uiPriority w:val="99"/>
    <w:semiHidden/>
    <w:unhideWhenUsed/>
    <w:rsid w:val="007E6FD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Efecte3-D2">
    <w:name w:val="Table 3D effects 2"/>
    <w:basedOn w:val="TabelNormal"/>
    <w:uiPriority w:val="99"/>
    <w:semiHidden/>
    <w:unhideWhenUsed/>
    <w:rsid w:val="007E6FD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Efecte3-D3">
    <w:name w:val="Table 3D effects 3"/>
    <w:basedOn w:val="TabelNormal"/>
    <w:uiPriority w:val="99"/>
    <w:semiHidden/>
    <w:unhideWhenUsed/>
    <w:rsid w:val="007E6FD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tabel">
    <w:name w:val="Table Theme"/>
    <w:basedOn w:val="TabelNormal"/>
    <w:uiPriority w:val="99"/>
    <w:semiHidden/>
    <w:unhideWhenUsed/>
    <w:rsid w:val="007E6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semiHidden/>
    <w:unhideWhenUsed/>
    <w:rsid w:val="007E6FDD"/>
    <w:rPr>
      <w:rFonts w:ascii="Times New Roman" w:hAnsi="Times New Roman" w:cs="Times New Roman"/>
      <w:color w:val="A3648B" w:themeColor="followedHyperlink"/>
      <w:u w:val="single"/>
    </w:rPr>
  </w:style>
  <w:style w:type="character" w:styleId="Numrdepagin">
    <w:name w:val="page number"/>
    <w:basedOn w:val="Fontdeparagrafimplicit"/>
    <w:uiPriority w:val="99"/>
    <w:semiHidden/>
    <w:unhideWhenUsed/>
    <w:rsid w:val="007E6FDD"/>
    <w:rPr>
      <w:rFonts w:ascii="Times New Roman" w:hAnsi="Times New Roman" w:cs="Times New Roman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7E6FDD"/>
    <w:pPr>
      <w:spacing w:after="200" w:line="240" w:lineRule="auto"/>
    </w:pPr>
    <w:rPr>
      <w:i/>
      <w:iCs/>
      <w:sz w:val="18"/>
      <w:szCs w:val="18"/>
    </w:rPr>
  </w:style>
  <w:style w:type="table" w:customStyle="1" w:styleId="TableGrid1">
    <w:name w:val="Table Grid1"/>
    <w:basedOn w:val="TabelNormal"/>
    <w:next w:val="Tabelgril"/>
    <w:uiPriority w:val="59"/>
    <w:rsid w:val="00B2202A"/>
    <w:pPr>
      <w:spacing w:after="0" w:line="240" w:lineRule="auto"/>
    </w:pPr>
    <w:rPr>
      <w:rFonts w:ascii="Times New Roman" w:eastAsia="Times New Roman" w:hAnsi="Times New Roman" w:cs="Times New Roman"/>
      <w:color w:val="auto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uire">
    <w:name w:val="Revision"/>
    <w:hidden/>
    <w:uiPriority w:val="99"/>
    <w:semiHidden/>
    <w:rsid w:val="00B243D7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ListparagrafCaracter">
    <w:name w:val="Listă paragraf Caracter"/>
    <w:link w:val="Listparagraf"/>
    <w:uiPriority w:val="34"/>
    <w:locked/>
    <w:rsid w:val="00062923"/>
    <w:rPr>
      <w:rFonts w:ascii="Times New Roman" w:hAnsi="Times New Roman" w:cs="Times New Roman"/>
    </w:rPr>
  </w:style>
  <w:style w:type="table" w:customStyle="1" w:styleId="GridTable4Accent57">
    <w:name w:val="Grid Table 4 Accent 57"/>
    <w:basedOn w:val="TabelNormal"/>
    <w:uiPriority w:val="49"/>
    <w:rsid w:val="00F97F49"/>
    <w:pPr>
      <w:spacing w:after="0" w:line="240" w:lineRule="auto"/>
    </w:pPr>
    <w:rPr>
      <w:rFonts w:ascii="Times New Roman" w:eastAsia="Times New Roman" w:hAnsi="Times New Roman" w:cs="Times New Roman"/>
      <w:color w:val="auto"/>
      <w:lang w:val="ru-RU" w:eastAsia="ru-RU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.timofti\AppData\Roaming\Microsoft\Templates\Plan%20de%20afaceri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
Denumirea Primăriei:__________________________________
Sediul juridic___________________________________________
Cod fiscal:_________________________________________________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868938-E604-4EA9-ABAA-EB6F7256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D60BE-83C9-4C49-94BB-E0D97DD6E7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156ADB-39A6-409E-9C65-BC70BB03157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D489FF-FFE7-44BE-B462-7E727C8F9EF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de afaceri</Template>
  <TotalTime>0</TotalTime>
  <Pages>13</Pages>
  <Words>2460</Words>
  <Characters>14274</Characters>
  <Application>Microsoft Office Word</Application>
  <DocSecurity>0</DocSecurity>
  <Lines>118</Lines>
  <Paragraphs>33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36</vt:i4>
      </vt:variant>
    </vt:vector>
  </HeadingPairs>
  <TitlesOfParts>
    <vt:vector size="38" baseType="lpstr">
      <vt:lpstr>Agenţia de Intervenție și Plăți pentru Agricultură</vt:lpstr>
      <vt:lpstr/>
      <vt:lpstr>Executive Summary</vt:lpstr>
      <vt:lpstr>    Highlights</vt:lpstr>
      <vt:lpstr>    Objectives</vt:lpstr>
      <vt:lpstr>    Mission Statement</vt:lpstr>
      <vt:lpstr>    Keys to Success</vt:lpstr>
      <vt:lpstr>Description of Business</vt:lpstr>
      <vt:lpstr>    Company Ownership/Legal Entity</vt:lpstr>
      <vt:lpstr>    Location</vt:lpstr>
      <vt:lpstr>    Interior</vt:lpstr>
      <vt:lpstr>    Hours of Operation</vt:lpstr>
      <vt:lpstr>    Products and Services</vt:lpstr>
      <vt:lpstr>    Suppliers</vt:lpstr>
      <vt:lpstr>    Service</vt:lpstr>
      <vt:lpstr>    Manufacturing</vt:lpstr>
      <vt:lpstr>    Management</vt:lpstr>
      <vt:lpstr>    Financial Management</vt:lpstr>
      <vt:lpstr>    Start-Up/Acquisition Summary</vt:lpstr>
      <vt:lpstr>Marketing</vt:lpstr>
      <vt:lpstr>    Market Analysis</vt:lpstr>
      <vt:lpstr>    Market Segmentation</vt:lpstr>
      <vt:lpstr>    Competition</vt:lpstr>
      <vt:lpstr>    Pricing</vt:lpstr>
      <vt:lpstr>        Advertising and Promotion</vt:lpstr>
      <vt:lpstr>        Strategy and Implementation</vt:lpstr>
      <vt:lpstr>Appendix</vt:lpstr>
      <vt:lpstr>    Start-Up Expenses</vt:lpstr>
      <vt:lpstr>    Determining Start-Up Capital</vt:lpstr>
      <vt:lpstr>    Cash Flow</vt:lpstr>
      <vt:lpstr>    Income Projection Statement</vt:lpstr>
      <vt:lpstr>    Profit and Loss Statement</vt:lpstr>
      <vt:lpstr>        Profit and Loss, Budget vs. Actual: (&lt;[Starting Month, Year]&gt;—&lt;[Ending Month, Ye</vt:lpstr>
      <vt:lpstr>    Balance Sheet</vt:lpstr>
      <vt:lpstr>    Sales Forecast</vt:lpstr>
      <vt:lpstr>    Milestones</vt:lpstr>
      <vt:lpstr>    Break-Even Analysis</vt:lpstr>
      <vt:lpstr>    Miscellaneous Documents</vt:lpstr>
    </vt:vector>
  </TitlesOfParts>
  <Company/>
  <LinksUpToDate>false</LinksUpToDate>
  <CharactersWithSpaces>16701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Agenţia de Intervenție și Plăți pentru Agricultură</dc:title>
  <dc:subject>(subvenționare postinvestiție</dc:subject>
  <dc:creator/>
  <cp:keywords/>
  <dc:description/>
  <cp:lastModifiedBy/>
  <cp:revision>1</cp:revision>
  <dcterms:created xsi:type="dcterms:W3CDTF">2025-09-24T07:27:00Z</dcterms:created>
  <dcterms:modified xsi:type="dcterms:W3CDTF">2025-09-24T07:27:00Z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